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EA58209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D7F60AA8D85B0F429063CFEE4E0949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07D0B6EA" w14:textId="247802D9" w:rsidR="008049DB" w:rsidRDefault="00700553">
                <w:pPr>
                  <w:pStyle w:val="Heading1"/>
                  <w:outlineLvl w:val="0"/>
                </w:pPr>
                <w:r>
                  <w:t>Caregiver Company Name</w:t>
                </w:r>
              </w:p>
            </w:sdtContent>
          </w:sdt>
          <w:sdt>
            <w:sdtPr>
              <w:alias w:val="Enter company slogan:"/>
              <w:tag w:val="Enter company slogan:"/>
              <w:id w:val="95536943"/>
              <w:placeholder>
                <w:docPart w:val="F5914D9B5B3F2C4798042279D8DFDDBF"/>
              </w:placeholder>
              <w:temporary/>
              <w:showingPlcHdr/>
              <w15:appearance w15:val="hidden"/>
            </w:sdtPr>
            <w:sdtContent>
              <w:p w14:paraId="6D05EBEC" w14:textId="77777777" w:rsidR="008049DB" w:rsidRDefault="006A3739">
                <w:pPr>
                  <w:pStyle w:val="Slogan"/>
                </w:pPr>
                <w:r>
                  <w:t>Your Company Slogan</w:t>
                </w:r>
              </w:p>
            </w:sdtContent>
          </w:sdt>
          <w:sdt>
            <w:sdtPr>
              <w:alias w:val="Enter company street address:"/>
              <w:tag w:val="Enter company street address:"/>
              <w:id w:val="95536970"/>
              <w:placeholder>
                <w:docPart w:val="3F1ECEEFCBCD274D9D1B67DBB98D9FFC"/>
              </w:placeholder>
              <w:temporary/>
              <w:showingPlcHdr/>
              <w15:appearance w15:val="hidden"/>
            </w:sdtPr>
            <w:sdtContent>
              <w:p w14:paraId="1738B06D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37237744"/>
              <w:placeholder>
                <w:docPart w:val="98C23078A606E34CB50F9C17F0F8F5F4"/>
              </w:placeholder>
              <w:temporary/>
              <w:showingPlcHdr/>
              <w15:appearance w15:val="hidden"/>
            </w:sdtPr>
            <w:sdtContent>
              <w:p w14:paraId="74D50A74" w14:textId="77777777" w:rsidR="00616194" w:rsidRDefault="00616194">
                <w:r>
                  <w:t>City, ST ZIP Code</w:t>
                </w:r>
              </w:p>
            </w:sdtContent>
          </w:sdt>
          <w:p w14:paraId="2BFF0192" w14:textId="77777777" w:rsidR="008049DB" w:rsidRDefault="00000000">
            <w:sdt>
              <w:sdtPr>
                <w:alias w:val="Phone:"/>
                <w:tag w:val="Phone:"/>
                <w:id w:val="-480227063"/>
                <w:placeholder>
                  <w:docPart w:val="974ADA6C141AE743A22D4D4A647720B6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CB4D12511E176B4A8204BD87509946C7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E572BA956BFA58478CBB3FD0F92E29D7"/>
                </w:placeholder>
                <w:temporary/>
                <w:showingPlcHdr/>
                <w15:appearance w15:val="hidden"/>
              </w:sdtPr>
              <w:sdtContent>
                <w:r w:rsidR="00616194">
                  <w:t>Fax:</w:t>
                </w:r>
              </w:sdtContent>
            </w:sdt>
            <w:r w:rsidR="006A3739"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59DBDD23CE846145A866DAE160C235FF"/>
                </w:placeholder>
                <w:temporary/>
                <w:showingPlcHdr/>
                <w15:appearance w15:val="hidden"/>
              </w:sdtPr>
              <w:sdtContent>
                <w:r w:rsidR="006A3739">
                  <w:t>Fax</w:t>
                </w:r>
              </w:sdtContent>
            </w:sdt>
          </w:p>
        </w:tc>
        <w:tc>
          <w:tcPr>
            <w:tcW w:w="5048" w:type="dxa"/>
          </w:tcPr>
          <w:p w14:paraId="70EC1A93" w14:textId="2495FEBC" w:rsidR="008049DB" w:rsidRDefault="00700553">
            <w:pPr>
              <w:pStyle w:val="Title"/>
            </w:pPr>
            <w:r>
              <w:t>invoice</w:t>
            </w:r>
          </w:p>
          <w:p w14:paraId="2CC45FC2" w14:textId="77777777" w:rsidR="008049DB" w:rsidRDefault="00000000">
            <w:pPr>
              <w:pStyle w:val="Heading2"/>
              <w:outlineLvl w:val="1"/>
            </w:pPr>
            <w:sdt>
              <w:sdtPr>
                <w:alias w:val="Invoice number:"/>
                <w:tag w:val="Invoice number:"/>
                <w:id w:val="674689995"/>
                <w:placeholder>
                  <w:docPart w:val="D705495D07630B4A84BB437317AF09EE"/>
                </w:placeholder>
                <w:temporary/>
                <w:showingPlcHdr/>
                <w15:appearance w15:val="hidden"/>
              </w:sdtPr>
              <w:sdtContent>
                <w:r w:rsidR="00CE7F7E">
                  <w:t>Invoice #</w:t>
                </w:r>
              </w:sdtContent>
            </w:sdt>
            <w:r w:rsidR="00CE7F7E"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F08CC82EC3A9A14081791AFDFC7B0CC0"/>
                </w:placeholder>
                <w:temporary/>
                <w:showingPlcHdr/>
                <w15:appearance w15:val="hidden"/>
              </w:sdtPr>
              <w:sdtContent>
                <w:r w:rsidR="006A3739">
                  <w:t>100</w:t>
                </w:r>
              </w:sdtContent>
            </w:sdt>
          </w:p>
          <w:p w14:paraId="049A4DC0" w14:textId="77777777" w:rsidR="008049DB" w:rsidRDefault="00000000"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D50E328EF9E3A940A5190DFB82A4F5ED"/>
                </w:placeholder>
                <w:temporary/>
                <w:showingPlcHdr/>
                <w15:appearance w15:val="hidden"/>
              </w:sdtPr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sdt>
              <w:sdtPr>
                <w:alias w:val="Enter date:"/>
                <w:tag w:val="Enter date:"/>
                <w:id w:val="-86928495"/>
                <w:placeholder>
                  <w:docPart w:val="FC2CFC6DDB16804FBF93A1F6ECF199ED"/>
                </w:placeholder>
                <w:temporary/>
                <w:showingPlcHdr/>
                <w15:appearance w15:val="hidden"/>
              </w:sdtPr>
              <w:sdtContent>
                <w:r w:rsidR="006A3739">
                  <w:t>Date</w:t>
                </w:r>
              </w:sdtContent>
            </w:sdt>
          </w:p>
        </w:tc>
      </w:tr>
      <w:tr w:rsidR="008049DB" w14:paraId="4B8EDC28" w14:textId="77777777" w:rsidTr="00907574">
        <w:trPr>
          <w:trHeight w:val="1440"/>
        </w:trPr>
        <w:tc>
          <w:tcPr>
            <w:tcW w:w="5032" w:type="dxa"/>
          </w:tcPr>
          <w:p w14:paraId="1E7A7175" w14:textId="4C6BB6D9" w:rsidR="008049DB" w:rsidRDefault="00700553">
            <w:pPr>
              <w:pStyle w:val="Heading3"/>
              <w:outlineLvl w:val="2"/>
            </w:pPr>
            <w:r>
              <w:t>Client name</w:t>
            </w:r>
          </w:p>
          <w:p w14:paraId="1659E185" w14:textId="27F9183A" w:rsidR="008049DB" w:rsidRDefault="00700553">
            <w:r>
              <w:t>Client Name</w:t>
            </w:r>
          </w:p>
          <w:sdt>
            <w:sdtPr>
              <w:alias w:val="Enter street address:"/>
              <w:tag w:val="Enter street address:"/>
              <w:id w:val="95537188"/>
              <w:placeholder>
                <w:docPart w:val="A71C1708E770454AA519CE7819F725B1"/>
              </w:placeholder>
              <w:temporary/>
              <w:showingPlcHdr/>
              <w15:appearance w15:val="hidden"/>
            </w:sdtPr>
            <w:sdtContent>
              <w:p w14:paraId="112D68E9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-563794007"/>
              <w:placeholder>
                <w:docPart w:val="C47027EE228AA14F83C39E59F49F68A2"/>
              </w:placeholder>
              <w:temporary/>
              <w:showingPlcHdr/>
              <w15:appearance w15:val="hidden"/>
            </w:sdtPr>
            <w:sdtContent>
              <w:p w14:paraId="161E71F6" w14:textId="77777777" w:rsidR="00616194" w:rsidRDefault="00616194">
                <w:r>
                  <w:t>City, ST ZIP Code</w:t>
                </w:r>
              </w:p>
            </w:sdtContent>
          </w:sdt>
          <w:p w14:paraId="2906B080" w14:textId="77777777" w:rsidR="008049DB" w:rsidRDefault="00000000">
            <w:sdt>
              <w:sdtPr>
                <w:alias w:val="Phone:"/>
                <w:tag w:val="Phone:"/>
                <w:id w:val="1061450442"/>
                <w:placeholder>
                  <w:docPart w:val="764B39EDEB0D844C8E1E89F385C69FBC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216"/>
                <w:placeholder>
                  <w:docPart w:val="AFF464AC764F944180A133246036DE73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</w:p>
        </w:tc>
        <w:tc>
          <w:tcPr>
            <w:tcW w:w="5048" w:type="dxa"/>
          </w:tcPr>
          <w:p w14:paraId="00ADF8F1" w14:textId="77777777" w:rsidR="008049DB" w:rsidRDefault="00000000">
            <w:pPr>
              <w:pStyle w:val="Heading3"/>
              <w:outlineLvl w:val="2"/>
            </w:pPr>
            <w:sdt>
              <w:sdtPr>
                <w:alias w:val="Ship To:"/>
                <w:tag w:val="Ship To:"/>
                <w:id w:val="-1666934941"/>
                <w:placeholder>
                  <w:docPart w:val="761B6E0F70D9FE4CA8205E29920295A5"/>
                </w:placeholder>
                <w:temporary/>
                <w:showingPlcHdr/>
                <w15:appearance w15:val="hidden"/>
              </w:sdtPr>
              <w:sdtContent>
                <w:r w:rsidR="00616194">
                  <w:t>Ship To:</w:t>
                </w:r>
              </w:sdtContent>
            </w:sdt>
          </w:p>
          <w:sdt>
            <w:sdtPr>
              <w:alias w:val="Enter recipient name:"/>
              <w:tag w:val="Enter recipient name:"/>
              <w:id w:val="95537243"/>
              <w:placeholder>
                <w:docPart w:val="43F76354FB1E8445B63428BE0F3F43F8"/>
              </w:placeholder>
              <w:temporary/>
              <w:showingPlcHdr/>
              <w15:appearance w15:val="hidden"/>
            </w:sdtPr>
            <w:sdtContent>
              <w:p w14:paraId="2D33F23F" w14:textId="77777777" w:rsidR="008049DB" w:rsidRDefault="006A3739">
                <w:r>
                  <w:t>Recipient Name</w:t>
                </w:r>
              </w:p>
            </w:sdtContent>
          </w:sdt>
          <w:p w14:paraId="3CE1134F" w14:textId="6A63DA20" w:rsidR="00837ECD" w:rsidRDefault="00700553" w:rsidP="00837ECD">
            <w:r>
              <w:t>Client Name</w:t>
            </w:r>
          </w:p>
          <w:sdt>
            <w:sdtPr>
              <w:alias w:val="Enter street address:"/>
              <w:tag w:val="Enter street address:"/>
              <w:id w:val="1755863971"/>
              <w:placeholder>
                <w:docPart w:val="D90223BEFD879C4BA5080D69CEA9F5BB"/>
              </w:placeholder>
              <w:temporary/>
              <w:showingPlcHdr/>
              <w15:appearance w15:val="hidden"/>
            </w:sdtPr>
            <w:sdtContent>
              <w:p w14:paraId="21AE9A6D" w14:textId="77777777" w:rsidR="008049DB" w:rsidRDefault="00837ECD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103093504"/>
              <w:placeholder>
                <w:docPart w:val="7A20D749BAC5F543B0ED035FA4EBFFB4"/>
              </w:placeholder>
              <w:temporary/>
              <w:showingPlcHdr/>
              <w15:appearance w15:val="hidden"/>
            </w:sdtPr>
            <w:sdtContent>
              <w:p w14:paraId="426705CA" w14:textId="77777777" w:rsidR="00616194" w:rsidRDefault="00616194">
                <w:r>
                  <w:t>City, ST ZIP Code</w:t>
                </w:r>
              </w:p>
            </w:sdtContent>
          </w:sdt>
          <w:p w14:paraId="0555E716" w14:textId="77777777" w:rsidR="008049DB" w:rsidRDefault="00000000">
            <w:sdt>
              <w:sdtPr>
                <w:alias w:val="Phone:"/>
                <w:tag w:val="Phone:"/>
                <w:id w:val="1224863797"/>
                <w:placeholder>
                  <w:docPart w:val="E2F76F9D5B29CD4DB67E9C66D53A8094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-898277949"/>
                <w:placeholder>
                  <w:docPart w:val="3668D0227BDF9F48873E9DD5196DF66B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621DB937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42A0C7F8" w14:textId="77777777" w:rsidR="008049DB" w:rsidRDefault="00000000">
            <w:pPr>
              <w:pStyle w:val="Heading3"/>
              <w:spacing w:line="264" w:lineRule="auto"/>
              <w:outlineLvl w:val="2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28AC4B07CA16AB49907804E772881722"/>
                </w:placeholder>
                <w:temporary/>
                <w:showingPlcHdr/>
                <w15:appearance w15:val="hidden"/>
              </w:sdtPr>
              <w:sdtContent>
                <w:r w:rsidR="00616194">
                  <w:t>Comments or special instructions:</w:t>
                </w:r>
              </w:sdtContent>
            </w:sdt>
          </w:p>
          <w:p w14:paraId="2D243BFA" w14:textId="60C827FE" w:rsidR="008049DB" w:rsidRDefault="00700553">
            <w:pPr>
              <w:spacing w:line="264" w:lineRule="auto"/>
            </w:pPr>
            <w:r>
              <w:t>Insert special instructions</w:t>
            </w:r>
          </w:p>
        </w:tc>
      </w:tr>
    </w:tbl>
    <w:tbl>
      <w:tblPr>
        <w:tblStyle w:val="GridTable1Light"/>
        <w:tblW w:w="5000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8545"/>
        <w:gridCol w:w="1525"/>
      </w:tblGrid>
      <w:tr w:rsidR="00700553" w:rsidRPr="00966901" w14:paraId="42C1F5E2" w14:textId="77777777" w:rsidTr="007005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29575331" w14:textId="1BB741DC" w:rsidR="00700553" w:rsidRPr="00966901" w:rsidRDefault="00700553" w:rsidP="002558FA">
            <w:pPr>
              <w:pStyle w:val="Heading4"/>
              <w:outlineLvl w:val="3"/>
            </w:pPr>
            <w:r>
              <w:t>Terms</w:t>
            </w:r>
          </w:p>
        </w:tc>
        <w:tc>
          <w:tcPr>
            <w:tcW w:w="1525" w:type="dxa"/>
          </w:tcPr>
          <w:p w14:paraId="161F3AF9" w14:textId="70D17FF7" w:rsidR="00700553" w:rsidRPr="00966901" w:rsidRDefault="00700553" w:rsidP="002558FA">
            <w:pPr>
              <w:pStyle w:val="Heading4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700553" w14:paraId="39403B9B" w14:textId="77777777" w:rsidTr="0070055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5" w:type="dxa"/>
          </w:tcPr>
          <w:p w14:paraId="2602B319" w14:textId="77777777" w:rsidR="00700553" w:rsidRDefault="00700553" w:rsidP="00966901">
            <w:pPr>
              <w:spacing w:line="264" w:lineRule="auto"/>
            </w:pPr>
          </w:p>
        </w:tc>
        <w:tc>
          <w:tcPr>
            <w:tcW w:w="1525" w:type="dxa"/>
          </w:tcPr>
          <w:p w14:paraId="509D914F" w14:textId="77777777" w:rsidR="00700553" w:rsidRDefault="00700553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3B7210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5935"/>
        <w:gridCol w:w="1260"/>
        <w:gridCol w:w="1527"/>
        <w:gridCol w:w="1348"/>
      </w:tblGrid>
      <w:tr w:rsidR="008049DB" w14:paraId="4E1D50FF" w14:textId="77777777" w:rsidTr="00546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5935" w:type="dxa"/>
          </w:tcPr>
          <w:p w14:paraId="3393B7F7" w14:textId="0B37BB35" w:rsidR="008049DB" w:rsidRDefault="00700553">
            <w:pPr>
              <w:pStyle w:val="Heading4"/>
              <w:outlineLvl w:val="3"/>
            </w:pPr>
            <w:sdt>
              <w:sdtPr>
                <w:alias w:val="Description:"/>
                <w:tag w:val="Description:"/>
                <w:id w:val="-670790116"/>
                <w:placeholder>
                  <w:docPart w:val="C0FC2F92E7BEBF429F587EBB3CEAACF5"/>
                </w:placeholder>
                <w:temporary/>
                <w:showingPlcHdr/>
                <w15:appearance w15:val="hidden"/>
              </w:sdtPr>
              <w:sdtContent>
                <w:r>
                  <w:t>DESCRIPTION</w:t>
                </w:r>
              </w:sdtContent>
            </w:sdt>
          </w:p>
        </w:tc>
        <w:tc>
          <w:tcPr>
            <w:tcW w:w="1260" w:type="dxa"/>
          </w:tcPr>
          <w:p w14:paraId="450544CA" w14:textId="3006567A" w:rsidR="008049DB" w:rsidRDefault="00546BBC">
            <w:pPr>
              <w:pStyle w:val="Heading4"/>
              <w:outlineLvl w:val="3"/>
            </w:pPr>
            <w:r>
              <w:t>hours</w:t>
            </w:r>
          </w:p>
        </w:tc>
        <w:tc>
          <w:tcPr>
            <w:tcW w:w="1527" w:type="dxa"/>
          </w:tcPr>
          <w:p w14:paraId="762CCCDA" w14:textId="01737544" w:rsidR="008049DB" w:rsidRDefault="00546BBC">
            <w:pPr>
              <w:pStyle w:val="Heading4"/>
              <w:outlineLvl w:val="3"/>
            </w:pPr>
            <w:r>
              <w:t>rate ($ / hr)</w:t>
            </w:r>
          </w:p>
        </w:tc>
        <w:tc>
          <w:tcPr>
            <w:tcW w:w="1348" w:type="dxa"/>
          </w:tcPr>
          <w:p w14:paraId="2FBBAE5F" w14:textId="0815EA7E" w:rsidR="008049DB" w:rsidRDefault="00546BBC">
            <w:pPr>
              <w:pStyle w:val="Heading4"/>
              <w:outlineLvl w:val="3"/>
            </w:pPr>
            <w:r>
              <w:t>amount</w:t>
            </w:r>
          </w:p>
        </w:tc>
      </w:tr>
      <w:tr w:rsidR="008049DB" w14:paraId="7A7DF085" w14:textId="77777777" w:rsidTr="00546BBC">
        <w:tc>
          <w:tcPr>
            <w:tcW w:w="5935" w:type="dxa"/>
          </w:tcPr>
          <w:p w14:paraId="55B92259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3A6796C2" w14:textId="77777777" w:rsidR="008049DB" w:rsidRDefault="008049DB"/>
        </w:tc>
        <w:tc>
          <w:tcPr>
            <w:tcW w:w="1527" w:type="dxa"/>
          </w:tcPr>
          <w:p w14:paraId="330F75E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732C030D" w14:textId="77777777" w:rsidR="008049DB" w:rsidRDefault="008049DB">
            <w:pPr>
              <w:pStyle w:val="Amount"/>
            </w:pPr>
          </w:p>
        </w:tc>
      </w:tr>
      <w:tr w:rsidR="008049DB" w14:paraId="634CE855" w14:textId="77777777" w:rsidTr="00546BBC">
        <w:tc>
          <w:tcPr>
            <w:tcW w:w="5935" w:type="dxa"/>
          </w:tcPr>
          <w:p w14:paraId="4C81269C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11B31819" w14:textId="77777777" w:rsidR="008049DB" w:rsidRDefault="008049DB"/>
        </w:tc>
        <w:tc>
          <w:tcPr>
            <w:tcW w:w="1527" w:type="dxa"/>
          </w:tcPr>
          <w:p w14:paraId="1EB0405D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AA1FBFC" w14:textId="77777777" w:rsidR="008049DB" w:rsidRDefault="008049DB">
            <w:pPr>
              <w:pStyle w:val="Amount"/>
            </w:pPr>
          </w:p>
        </w:tc>
      </w:tr>
      <w:tr w:rsidR="008049DB" w14:paraId="3CD75CC3" w14:textId="77777777" w:rsidTr="00546BBC">
        <w:tc>
          <w:tcPr>
            <w:tcW w:w="5935" w:type="dxa"/>
          </w:tcPr>
          <w:p w14:paraId="1879F367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197B66D3" w14:textId="77777777" w:rsidR="008049DB" w:rsidRDefault="008049DB"/>
        </w:tc>
        <w:tc>
          <w:tcPr>
            <w:tcW w:w="1527" w:type="dxa"/>
          </w:tcPr>
          <w:p w14:paraId="2E246D2B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67CCD28" w14:textId="77777777" w:rsidR="008049DB" w:rsidRDefault="008049DB">
            <w:pPr>
              <w:pStyle w:val="Amount"/>
            </w:pPr>
          </w:p>
        </w:tc>
      </w:tr>
      <w:tr w:rsidR="008049DB" w14:paraId="3ABDC7BC" w14:textId="77777777" w:rsidTr="00546BBC">
        <w:tc>
          <w:tcPr>
            <w:tcW w:w="5935" w:type="dxa"/>
          </w:tcPr>
          <w:p w14:paraId="2D0E6787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1CA672D9" w14:textId="77777777" w:rsidR="008049DB" w:rsidRDefault="008049DB"/>
        </w:tc>
        <w:tc>
          <w:tcPr>
            <w:tcW w:w="1527" w:type="dxa"/>
          </w:tcPr>
          <w:p w14:paraId="3890A947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0BAD659" w14:textId="77777777" w:rsidR="008049DB" w:rsidRDefault="008049DB">
            <w:pPr>
              <w:pStyle w:val="Amount"/>
            </w:pPr>
          </w:p>
        </w:tc>
      </w:tr>
      <w:tr w:rsidR="008049DB" w14:paraId="3315B0BC" w14:textId="77777777" w:rsidTr="00546BBC">
        <w:tc>
          <w:tcPr>
            <w:tcW w:w="5935" w:type="dxa"/>
          </w:tcPr>
          <w:p w14:paraId="1DA44201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4184D783" w14:textId="77777777" w:rsidR="008049DB" w:rsidRDefault="008049DB"/>
        </w:tc>
        <w:tc>
          <w:tcPr>
            <w:tcW w:w="1527" w:type="dxa"/>
          </w:tcPr>
          <w:p w14:paraId="204C8A7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3367E053" w14:textId="77777777" w:rsidR="008049DB" w:rsidRDefault="008049DB">
            <w:pPr>
              <w:pStyle w:val="Amount"/>
            </w:pPr>
          </w:p>
        </w:tc>
      </w:tr>
      <w:tr w:rsidR="008049DB" w14:paraId="0DDE228D" w14:textId="77777777" w:rsidTr="00546BBC">
        <w:tc>
          <w:tcPr>
            <w:tcW w:w="5935" w:type="dxa"/>
          </w:tcPr>
          <w:p w14:paraId="6229FB4E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7F9AC576" w14:textId="77777777" w:rsidR="008049DB" w:rsidRDefault="008049DB"/>
        </w:tc>
        <w:tc>
          <w:tcPr>
            <w:tcW w:w="1527" w:type="dxa"/>
          </w:tcPr>
          <w:p w14:paraId="6F962FCF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FB5006C" w14:textId="77777777" w:rsidR="008049DB" w:rsidRDefault="008049DB">
            <w:pPr>
              <w:pStyle w:val="Amount"/>
            </w:pPr>
          </w:p>
        </w:tc>
      </w:tr>
      <w:tr w:rsidR="008049DB" w14:paraId="6EF00327" w14:textId="77777777" w:rsidTr="00546BBC">
        <w:tc>
          <w:tcPr>
            <w:tcW w:w="5935" w:type="dxa"/>
          </w:tcPr>
          <w:p w14:paraId="1DE043AE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3F91367D" w14:textId="77777777" w:rsidR="008049DB" w:rsidRDefault="008049DB"/>
        </w:tc>
        <w:tc>
          <w:tcPr>
            <w:tcW w:w="1527" w:type="dxa"/>
          </w:tcPr>
          <w:p w14:paraId="40E42FC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D0AB5E0" w14:textId="77777777" w:rsidR="008049DB" w:rsidRDefault="008049DB">
            <w:pPr>
              <w:pStyle w:val="Amount"/>
            </w:pPr>
          </w:p>
        </w:tc>
      </w:tr>
      <w:tr w:rsidR="008049DB" w14:paraId="0240AF9A" w14:textId="77777777" w:rsidTr="00546BBC">
        <w:tc>
          <w:tcPr>
            <w:tcW w:w="5935" w:type="dxa"/>
          </w:tcPr>
          <w:p w14:paraId="08B5D287" w14:textId="77777777" w:rsidR="008049DB" w:rsidRDefault="008049DB">
            <w:pPr>
              <w:pStyle w:val="Quantity"/>
            </w:pPr>
          </w:p>
        </w:tc>
        <w:tc>
          <w:tcPr>
            <w:tcW w:w="1260" w:type="dxa"/>
          </w:tcPr>
          <w:p w14:paraId="425A3320" w14:textId="77777777" w:rsidR="008049DB" w:rsidRDefault="008049DB"/>
        </w:tc>
        <w:tc>
          <w:tcPr>
            <w:tcW w:w="1527" w:type="dxa"/>
          </w:tcPr>
          <w:p w14:paraId="1968214D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AD2562C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19515524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069D63B7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453BE7FEB3B66E41AD184904DED7AF6F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5F0722DF" w14:textId="77777777" w:rsidR="008049DB" w:rsidRDefault="00934F6F">
                <w:pPr>
                  <w:pStyle w:val="Heading2"/>
                  <w:spacing w:line="264" w:lineRule="auto"/>
                  <w:outlineLvl w:val="1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D1A91C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870D1E1" w14:textId="77777777" w:rsidTr="00966901">
        <w:tc>
          <w:tcPr>
            <w:tcW w:w="1817" w:type="dxa"/>
          </w:tcPr>
          <w:p w14:paraId="603C01D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79209FE6" w14:textId="035B4511" w:rsidR="008049DB" w:rsidRDefault="00700553">
            <w:pPr>
              <w:pStyle w:val="Heading2"/>
              <w:spacing w:line="264" w:lineRule="auto"/>
              <w:outlineLvl w:val="1"/>
            </w:pPr>
            <w:r>
              <w:t>Discount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3A33D3A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4FC8276" w14:textId="77777777" w:rsidTr="00966901">
        <w:tc>
          <w:tcPr>
            <w:tcW w:w="1817" w:type="dxa"/>
          </w:tcPr>
          <w:p w14:paraId="7B308FA8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110427F4" w14:textId="07962A98" w:rsidR="008049DB" w:rsidRDefault="00700553">
            <w:pPr>
              <w:pStyle w:val="Heading2"/>
              <w:spacing w:line="264" w:lineRule="auto"/>
              <w:outlineLvl w:val="1"/>
            </w:pPr>
            <w:r>
              <w:t>Tax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7D824C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8049DB" w14:paraId="54BCC3D3" w14:textId="77777777" w:rsidTr="00966901">
        <w:tc>
          <w:tcPr>
            <w:tcW w:w="1817" w:type="dxa"/>
          </w:tcPr>
          <w:p w14:paraId="7625D56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47A0B19" w14:textId="77777777" w:rsidR="008049DB" w:rsidRDefault="00000000">
            <w:pPr>
              <w:pStyle w:val="Heading2"/>
              <w:spacing w:line="264" w:lineRule="auto"/>
              <w:outlineLvl w:val="1"/>
            </w:pPr>
            <w:sdt>
              <w:sdtPr>
                <w:alias w:val="Total due:"/>
                <w:tag w:val="Total due:"/>
                <w:id w:val="2003691622"/>
                <w:placeholder>
                  <w:docPart w:val="F1250E20579CBC429AD9AC6B3E386A5A"/>
                </w:placeholder>
                <w:temporary/>
                <w:showingPlcHdr/>
                <w15:appearance w15:val="hidden"/>
              </w:sdtPr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90876A6" w14:textId="77777777" w:rsidR="008049DB" w:rsidRDefault="008049DB">
            <w:pPr>
              <w:pStyle w:val="Amount"/>
              <w:spacing w:line="264" w:lineRule="auto"/>
            </w:pPr>
          </w:p>
        </w:tc>
      </w:tr>
    </w:tbl>
    <w:p w14:paraId="68B169DD" w14:textId="6BA065D3" w:rsidR="008049DB" w:rsidRDefault="00000000"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2B883E36B2C35542AC2FE17B96A76D8F"/>
          </w:placeholder>
          <w:temporary/>
          <w:showingPlcHdr/>
          <w15:appearance w15:val="hidden"/>
        </w:sdtPr>
        <w:sdtContent>
          <w:r w:rsidR="00616194">
            <w:t>Make all checks payable to</w:t>
          </w:r>
        </w:sdtContent>
      </w:sdt>
      <w:r w:rsidR="00A93410">
        <w:t xml:space="preserve"> </w:t>
      </w:r>
      <w:sdt>
        <w:sdtPr>
          <w:alias w:val="Company name:"/>
          <w:tag w:val="Company name:"/>
          <w:id w:val="-1511823771"/>
          <w:placeholder>
            <w:docPart w:val="D7338249AF82D1469A43D2C1B4FB57C7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 w:rsidR="00700553">
            <w:t>Caregiver Company Name</w:t>
          </w:r>
        </w:sdtContent>
      </w:sdt>
    </w:p>
    <w:p w14:paraId="793738EB" w14:textId="77777777" w:rsidR="008049DB" w:rsidRDefault="00000000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BCF197D5206E2048A22338389D39B004"/>
          </w:placeholder>
          <w:temporary/>
          <w:showingPlcHdr/>
          <w15:appearance w15:val="hidden"/>
        </w:sdtPr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D0AC439894048941BCA36A2D1F13D415"/>
          </w:placeholder>
          <w:temporary/>
          <w:showingPlcHdr/>
          <w15:appearance w15:val="hidden"/>
        </w:sdtPr>
        <w:sdtContent>
          <w:r w:rsidR="00616194">
            <w:t>contact</w:t>
          </w:r>
        </w:sdtContent>
      </w:sdt>
      <w:r w:rsidR="00616194"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5C39769D4C773D43ABBDC90B42882F71"/>
          </w:placeholder>
          <w:temporary/>
          <w:showingPlcHdr/>
          <w15:appearance w15:val="hidden"/>
        </w:sdtPr>
        <w:sdtContent>
          <w:r w:rsidR="006A3739">
            <w:t>Name</w:t>
          </w:r>
        </w:sdtContent>
      </w:sdt>
      <w:r w:rsidR="00616194">
        <w:t xml:space="preserve">, </w:t>
      </w:r>
      <w:sdt>
        <w:sdtPr>
          <w:alias w:val="Enter phone:"/>
          <w:tag w:val="Enter phone:"/>
          <w:id w:val="217333968"/>
          <w:placeholder>
            <w:docPart w:val="151C7A26FD83194E9B588C1587D60482"/>
          </w:placeholder>
          <w:temporary/>
          <w:showingPlcHdr/>
          <w15:appearance w15:val="hidden"/>
        </w:sdtPr>
        <w:sdtContent>
          <w:r w:rsidR="00616194">
            <w:t>Phone</w:t>
          </w:r>
        </w:sdtContent>
      </w:sdt>
      <w:r w:rsidR="00616194">
        <w:t xml:space="preserve">, </w:t>
      </w:r>
      <w:sdt>
        <w:sdtPr>
          <w:alias w:val="Enter email:"/>
          <w:tag w:val="Enter email:"/>
          <w:id w:val="-1022242413"/>
          <w:placeholder>
            <w:docPart w:val="5D8A6D555617BC4BA9FE410CA7F557BF"/>
          </w:placeholder>
          <w:temporary/>
          <w:showingPlcHdr/>
          <w15:appearance w15:val="hidden"/>
        </w:sdtPr>
        <w:sdtContent>
          <w:r w:rsidR="00616194">
            <w:t>Email</w:t>
          </w:r>
        </w:sdtContent>
      </w:sdt>
    </w:p>
    <w:p w14:paraId="568F9651" w14:textId="77996BEB" w:rsidR="00837ECD" w:rsidRPr="00837ECD" w:rsidRDefault="00700553" w:rsidP="00837ECD">
      <w:pPr>
        <w:pStyle w:val="ThankYou"/>
      </w:pPr>
      <w:r>
        <w:t>Thank you!</w:t>
      </w:r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42BD" w14:textId="77777777" w:rsidR="00571AA7" w:rsidRDefault="00571AA7">
      <w:pPr>
        <w:spacing w:line="240" w:lineRule="auto"/>
      </w:pPr>
      <w:r>
        <w:separator/>
      </w:r>
    </w:p>
  </w:endnote>
  <w:endnote w:type="continuationSeparator" w:id="0">
    <w:p w14:paraId="740B868E" w14:textId="77777777" w:rsidR="00571AA7" w:rsidRDefault="00571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E81B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1397A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B7A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BF9D" w14:textId="77777777" w:rsidR="00571AA7" w:rsidRDefault="00571AA7">
      <w:pPr>
        <w:spacing w:line="240" w:lineRule="auto"/>
      </w:pPr>
      <w:r>
        <w:separator/>
      </w:r>
    </w:p>
  </w:footnote>
  <w:footnote w:type="continuationSeparator" w:id="0">
    <w:p w14:paraId="46026AAC" w14:textId="77777777" w:rsidR="00571AA7" w:rsidRDefault="00571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A71E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BE21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A4C3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6079538">
    <w:abstractNumId w:val="9"/>
  </w:num>
  <w:num w:numId="2" w16cid:durableId="332411994">
    <w:abstractNumId w:val="7"/>
  </w:num>
  <w:num w:numId="3" w16cid:durableId="1893687303">
    <w:abstractNumId w:val="6"/>
  </w:num>
  <w:num w:numId="4" w16cid:durableId="345713904">
    <w:abstractNumId w:val="5"/>
  </w:num>
  <w:num w:numId="5" w16cid:durableId="1023089886">
    <w:abstractNumId w:val="4"/>
  </w:num>
  <w:num w:numId="6" w16cid:durableId="1639065638">
    <w:abstractNumId w:val="8"/>
  </w:num>
  <w:num w:numId="7" w16cid:durableId="605118544">
    <w:abstractNumId w:val="3"/>
  </w:num>
  <w:num w:numId="8" w16cid:durableId="1868445071">
    <w:abstractNumId w:val="2"/>
  </w:num>
  <w:num w:numId="9" w16cid:durableId="1295983591">
    <w:abstractNumId w:val="1"/>
  </w:num>
  <w:num w:numId="10" w16cid:durableId="51990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3"/>
    <w:rsid w:val="00055AF8"/>
    <w:rsid w:val="002558FA"/>
    <w:rsid w:val="00323F56"/>
    <w:rsid w:val="003667F4"/>
    <w:rsid w:val="00546BBC"/>
    <w:rsid w:val="00571AA7"/>
    <w:rsid w:val="00616194"/>
    <w:rsid w:val="006A3739"/>
    <w:rsid w:val="00700553"/>
    <w:rsid w:val="007577D4"/>
    <w:rsid w:val="00793AFB"/>
    <w:rsid w:val="007D3668"/>
    <w:rsid w:val="008049DB"/>
    <w:rsid w:val="00837ECD"/>
    <w:rsid w:val="00907574"/>
    <w:rsid w:val="00934F6F"/>
    <w:rsid w:val="00966901"/>
    <w:rsid w:val="00981A82"/>
    <w:rsid w:val="00A93410"/>
    <w:rsid w:val="00B76A92"/>
    <w:rsid w:val="00BB4862"/>
    <w:rsid w:val="00BF2506"/>
    <w:rsid w:val="00C3067E"/>
    <w:rsid w:val="00CE7F7E"/>
    <w:rsid w:val="00CF07F2"/>
    <w:rsid w:val="00D934CD"/>
    <w:rsid w:val="00E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55A28"/>
  <w15:chartTrackingRefBased/>
  <w15:docId w15:val="{61595E78-5FFE-5E46-92E6-DC080668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49080C7B-7AF3-6A45-8E73-E54DACB2528D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60AA8D85B0F429063CFEE4E09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D82C-DDE1-7D4F-BEA1-065819ECE562}"/>
      </w:docPartPr>
      <w:docPartBody>
        <w:p w:rsidR="00000000" w:rsidRDefault="00000000">
          <w:pPr>
            <w:pStyle w:val="D7F60AA8D85B0F429063CFEE4E0949D9"/>
          </w:pPr>
          <w:r>
            <w:t>Company Name</w:t>
          </w:r>
        </w:p>
      </w:docPartBody>
    </w:docPart>
    <w:docPart>
      <w:docPartPr>
        <w:name w:val="F5914D9B5B3F2C4798042279D8DF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9901-943D-1A42-B356-2C7F1D4DA7F5}"/>
      </w:docPartPr>
      <w:docPartBody>
        <w:p w:rsidR="00000000" w:rsidRDefault="00000000">
          <w:pPr>
            <w:pStyle w:val="F5914D9B5B3F2C4798042279D8DFDDBF"/>
          </w:pPr>
          <w:r>
            <w:t>Your Company Slogan</w:t>
          </w:r>
        </w:p>
      </w:docPartBody>
    </w:docPart>
    <w:docPart>
      <w:docPartPr>
        <w:name w:val="3F1ECEEFCBCD274D9D1B67DBB98D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FAFF-154C-9A49-AF6C-2611447E0962}"/>
      </w:docPartPr>
      <w:docPartBody>
        <w:p w:rsidR="00000000" w:rsidRDefault="00000000">
          <w:pPr>
            <w:pStyle w:val="3F1ECEEFCBCD274D9D1B67DBB98D9FFC"/>
          </w:pPr>
          <w:r>
            <w:t>Street Address</w:t>
          </w:r>
        </w:p>
      </w:docPartBody>
    </w:docPart>
    <w:docPart>
      <w:docPartPr>
        <w:name w:val="98C23078A606E34CB50F9C17F0F8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1E6B-1CF4-8D4A-A64C-D4E61A136E13}"/>
      </w:docPartPr>
      <w:docPartBody>
        <w:p w:rsidR="00000000" w:rsidRDefault="00000000">
          <w:pPr>
            <w:pStyle w:val="98C23078A606E34CB50F9C17F0F8F5F4"/>
          </w:pPr>
          <w:r>
            <w:t>City, ST ZIP Code</w:t>
          </w:r>
        </w:p>
      </w:docPartBody>
    </w:docPart>
    <w:docPart>
      <w:docPartPr>
        <w:name w:val="974ADA6C141AE743A22D4D4A647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EF2D-9CB9-1D4A-82AA-7106225894BC}"/>
      </w:docPartPr>
      <w:docPartBody>
        <w:p w:rsidR="00000000" w:rsidRDefault="00000000">
          <w:pPr>
            <w:pStyle w:val="974ADA6C141AE743A22D4D4A647720B6"/>
          </w:pPr>
          <w:r>
            <w:t>Phone:</w:t>
          </w:r>
        </w:p>
      </w:docPartBody>
    </w:docPart>
    <w:docPart>
      <w:docPartPr>
        <w:name w:val="CB4D12511E176B4A8204BD875099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34B9-963D-C549-B569-A19195925B6C}"/>
      </w:docPartPr>
      <w:docPartBody>
        <w:p w:rsidR="00000000" w:rsidRDefault="00000000">
          <w:pPr>
            <w:pStyle w:val="CB4D12511E176B4A8204BD87509946C7"/>
          </w:pPr>
          <w:r>
            <w:t>Phone</w:t>
          </w:r>
        </w:p>
      </w:docPartBody>
    </w:docPart>
    <w:docPart>
      <w:docPartPr>
        <w:name w:val="E572BA956BFA58478CBB3FD0F92E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3AA8-F997-D345-B906-1C78C865ECD0}"/>
      </w:docPartPr>
      <w:docPartBody>
        <w:p w:rsidR="00000000" w:rsidRDefault="00000000">
          <w:pPr>
            <w:pStyle w:val="E572BA956BFA58478CBB3FD0F92E29D7"/>
          </w:pPr>
          <w:r>
            <w:t>Fax:</w:t>
          </w:r>
        </w:p>
      </w:docPartBody>
    </w:docPart>
    <w:docPart>
      <w:docPartPr>
        <w:name w:val="59DBDD23CE846145A866DAE160C2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E625-EFC3-4449-A805-E83AF67D628B}"/>
      </w:docPartPr>
      <w:docPartBody>
        <w:p w:rsidR="00000000" w:rsidRDefault="00000000">
          <w:pPr>
            <w:pStyle w:val="59DBDD23CE846145A866DAE160C235FF"/>
          </w:pPr>
          <w:r>
            <w:t>Fax</w:t>
          </w:r>
        </w:p>
      </w:docPartBody>
    </w:docPart>
    <w:docPart>
      <w:docPartPr>
        <w:name w:val="D705495D07630B4A84BB437317AF0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525E-6D27-1446-9B2A-FB420AED3449}"/>
      </w:docPartPr>
      <w:docPartBody>
        <w:p w:rsidR="00000000" w:rsidRDefault="00000000">
          <w:pPr>
            <w:pStyle w:val="D705495D07630B4A84BB437317AF09EE"/>
          </w:pPr>
          <w:r>
            <w:t>Invoice #</w:t>
          </w:r>
        </w:p>
      </w:docPartBody>
    </w:docPart>
    <w:docPart>
      <w:docPartPr>
        <w:name w:val="F08CC82EC3A9A14081791AFDFC7B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B6D9-6685-2E45-B8EE-DB6BFA67B50B}"/>
      </w:docPartPr>
      <w:docPartBody>
        <w:p w:rsidR="00000000" w:rsidRDefault="00000000">
          <w:pPr>
            <w:pStyle w:val="F08CC82EC3A9A14081791AFDFC7B0CC0"/>
          </w:pPr>
          <w:r>
            <w:t>100</w:t>
          </w:r>
        </w:p>
      </w:docPartBody>
    </w:docPart>
    <w:docPart>
      <w:docPartPr>
        <w:name w:val="D50E328EF9E3A940A5190DFB82A4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258D-2B81-7749-BAF9-0DEA2EC52708}"/>
      </w:docPartPr>
      <w:docPartBody>
        <w:p w:rsidR="00000000" w:rsidRDefault="00000000">
          <w:pPr>
            <w:pStyle w:val="D50E328EF9E3A940A5190DFB82A4F5ED"/>
          </w:pPr>
          <w:r>
            <w:t>Date:</w:t>
          </w:r>
        </w:p>
      </w:docPartBody>
    </w:docPart>
    <w:docPart>
      <w:docPartPr>
        <w:name w:val="FC2CFC6DDB16804FBF93A1F6ECF1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310E-AAD9-1A4B-8F54-083EEA60C45C}"/>
      </w:docPartPr>
      <w:docPartBody>
        <w:p w:rsidR="00000000" w:rsidRDefault="00000000">
          <w:pPr>
            <w:pStyle w:val="FC2CFC6DDB16804FBF93A1F6ECF199ED"/>
          </w:pPr>
          <w:r>
            <w:t>Date</w:t>
          </w:r>
        </w:p>
      </w:docPartBody>
    </w:docPart>
    <w:docPart>
      <w:docPartPr>
        <w:name w:val="A71C1708E770454AA519CE7819F7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65B0-A335-CD47-97DD-F52C2DFF1294}"/>
      </w:docPartPr>
      <w:docPartBody>
        <w:p w:rsidR="00000000" w:rsidRDefault="00000000">
          <w:pPr>
            <w:pStyle w:val="A71C1708E770454AA519CE7819F725B1"/>
          </w:pPr>
          <w:r>
            <w:t>Street Address</w:t>
          </w:r>
        </w:p>
      </w:docPartBody>
    </w:docPart>
    <w:docPart>
      <w:docPartPr>
        <w:name w:val="C47027EE228AA14F83C39E59F49F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3BD9E-2F42-3D49-A3A7-3DDBBBB18D23}"/>
      </w:docPartPr>
      <w:docPartBody>
        <w:p w:rsidR="00000000" w:rsidRDefault="00000000">
          <w:pPr>
            <w:pStyle w:val="C47027EE228AA14F83C39E59F49F68A2"/>
          </w:pPr>
          <w:r>
            <w:t>City, ST ZIP Code</w:t>
          </w:r>
        </w:p>
      </w:docPartBody>
    </w:docPart>
    <w:docPart>
      <w:docPartPr>
        <w:name w:val="764B39EDEB0D844C8E1E89F385C6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7D16-DAA2-4E48-9A56-D2640432BED0}"/>
      </w:docPartPr>
      <w:docPartBody>
        <w:p w:rsidR="00000000" w:rsidRDefault="00000000">
          <w:pPr>
            <w:pStyle w:val="764B39EDEB0D844C8E1E89F385C69FBC"/>
          </w:pPr>
          <w:r>
            <w:t>Phone:</w:t>
          </w:r>
        </w:p>
      </w:docPartBody>
    </w:docPart>
    <w:docPart>
      <w:docPartPr>
        <w:name w:val="AFF464AC764F944180A133246036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B572-2E4D-F945-966F-700A5F28DA2B}"/>
      </w:docPartPr>
      <w:docPartBody>
        <w:p w:rsidR="00000000" w:rsidRDefault="00000000">
          <w:pPr>
            <w:pStyle w:val="AFF464AC764F944180A133246036DE73"/>
          </w:pPr>
          <w:r>
            <w:t>Phone</w:t>
          </w:r>
        </w:p>
      </w:docPartBody>
    </w:docPart>
    <w:docPart>
      <w:docPartPr>
        <w:name w:val="761B6E0F70D9FE4CA8205E299202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036C-E718-2E42-992D-F7487CDA2FD0}"/>
      </w:docPartPr>
      <w:docPartBody>
        <w:p w:rsidR="00000000" w:rsidRDefault="00000000">
          <w:pPr>
            <w:pStyle w:val="761B6E0F70D9FE4CA8205E29920295A5"/>
          </w:pPr>
          <w:r>
            <w:t>Ship To:</w:t>
          </w:r>
        </w:p>
      </w:docPartBody>
    </w:docPart>
    <w:docPart>
      <w:docPartPr>
        <w:name w:val="43F76354FB1E8445B63428BE0F3F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B540-2690-924F-B4B2-0EF0F92A6883}"/>
      </w:docPartPr>
      <w:docPartBody>
        <w:p w:rsidR="00000000" w:rsidRDefault="00000000">
          <w:pPr>
            <w:pStyle w:val="43F76354FB1E8445B63428BE0F3F43F8"/>
          </w:pPr>
          <w:r>
            <w:t>Recipient Name</w:t>
          </w:r>
        </w:p>
      </w:docPartBody>
    </w:docPart>
    <w:docPart>
      <w:docPartPr>
        <w:name w:val="D90223BEFD879C4BA5080D69CEA9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2D10-ED14-CD49-9EBB-36282C2C6984}"/>
      </w:docPartPr>
      <w:docPartBody>
        <w:p w:rsidR="00000000" w:rsidRDefault="00000000">
          <w:pPr>
            <w:pStyle w:val="D90223BEFD879C4BA5080D69CEA9F5BB"/>
          </w:pPr>
          <w:r>
            <w:t>Street Address</w:t>
          </w:r>
        </w:p>
      </w:docPartBody>
    </w:docPart>
    <w:docPart>
      <w:docPartPr>
        <w:name w:val="7A20D749BAC5F543B0ED035FA4EB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732E-669F-7C4A-A2C0-853D579C9A92}"/>
      </w:docPartPr>
      <w:docPartBody>
        <w:p w:rsidR="00000000" w:rsidRDefault="00000000">
          <w:pPr>
            <w:pStyle w:val="7A20D749BAC5F543B0ED035FA4EBFFB4"/>
          </w:pPr>
          <w:r>
            <w:t>City, ST ZIP Code</w:t>
          </w:r>
        </w:p>
      </w:docPartBody>
    </w:docPart>
    <w:docPart>
      <w:docPartPr>
        <w:name w:val="E2F76F9D5B29CD4DB67E9C66D53A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825B-D50E-9948-8ABF-818D55569F64}"/>
      </w:docPartPr>
      <w:docPartBody>
        <w:p w:rsidR="00000000" w:rsidRDefault="00000000">
          <w:pPr>
            <w:pStyle w:val="E2F76F9D5B29CD4DB67E9C66D53A8094"/>
          </w:pPr>
          <w:r>
            <w:t>Phone:</w:t>
          </w:r>
        </w:p>
      </w:docPartBody>
    </w:docPart>
    <w:docPart>
      <w:docPartPr>
        <w:name w:val="3668D0227BDF9F48873E9DD5196D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5E16-1819-564A-ACEC-5F87F7272555}"/>
      </w:docPartPr>
      <w:docPartBody>
        <w:p w:rsidR="00000000" w:rsidRDefault="00000000">
          <w:pPr>
            <w:pStyle w:val="3668D0227BDF9F48873E9DD5196DF66B"/>
          </w:pPr>
          <w:r>
            <w:t>Phone</w:t>
          </w:r>
        </w:p>
      </w:docPartBody>
    </w:docPart>
    <w:docPart>
      <w:docPartPr>
        <w:name w:val="28AC4B07CA16AB49907804E77288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FF6D7-27D7-3545-9A54-4F2E62FFDFDF}"/>
      </w:docPartPr>
      <w:docPartBody>
        <w:p w:rsidR="00000000" w:rsidRDefault="00000000">
          <w:pPr>
            <w:pStyle w:val="28AC4B07CA16AB49907804E772881722"/>
          </w:pPr>
          <w:r>
            <w:t xml:space="preserve">Comments or </w:t>
          </w:r>
          <w:r>
            <w:t>special instructions:</w:t>
          </w:r>
        </w:p>
      </w:docPartBody>
    </w:docPart>
    <w:docPart>
      <w:docPartPr>
        <w:name w:val="453BE7FEB3B66E41AD184904DED7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197D-F0CB-3042-89BA-462C269232F7}"/>
      </w:docPartPr>
      <w:docPartBody>
        <w:p w:rsidR="00000000" w:rsidRDefault="00000000">
          <w:pPr>
            <w:pStyle w:val="453BE7FEB3B66E41AD184904DED7AF6F"/>
          </w:pPr>
          <w:r>
            <w:t>SUBTOTAL</w:t>
          </w:r>
        </w:p>
      </w:docPartBody>
    </w:docPart>
    <w:docPart>
      <w:docPartPr>
        <w:name w:val="F1250E20579CBC429AD9AC6B3E38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0D29-CABC-4C45-B79F-CD878BFFB378}"/>
      </w:docPartPr>
      <w:docPartBody>
        <w:p w:rsidR="00000000" w:rsidRDefault="00000000">
          <w:pPr>
            <w:pStyle w:val="F1250E20579CBC429AD9AC6B3E386A5A"/>
          </w:pPr>
          <w:r>
            <w:t>TOTAL due</w:t>
          </w:r>
        </w:p>
      </w:docPartBody>
    </w:docPart>
    <w:docPart>
      <w:docPartPr>
        <w:name w:val="2B883E36B2C35542AC2FE17B96A7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A1C3-2803-354D-BAA1-16A78BC2256A}"/>
      </w:docPartPr>
      <w:docPartBody>
        <w:p w:rsidR="00000000" w:rsidRDefault="00000000">
          <w:pPr>
            <w:pStyle w:val="2B883E36B2C35542AC2FE17B96A76D8F"/>
          </w:pPr>
          <w:r>
            <w:t>Make all checks payable to</w:t>
          </w:r>
        </w:p>
      </w:docPartBody>
    </w:docPart>
    <w:docPart>
      <w:docPartPr>
        <w:name w:val="D7338249AF82D1469A43D2C1B4FB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6682-6672-CB4A-8F57-55A0EE7F4688}"/>
      </w:docPartPr>
      <w:docPartBody>
        <w:p w:rsidR="00000000" w:rsidRDefault="00000000">
          <w:pPr>
            <w:pStyle w:val="D7338249AF82D1469A43D2C1B4FB57C7"/>
          </w:pPr>
          <w:r>
            <w:t>Company Name</w:t>
          </w:r>
        </w:p>
      </w:docPartBody>
    </w:docPart>
    <w:docPart>
      <w:docPartPr>
        <w:name w:val="BCF197D5206E2048A22338389D39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366AB-8EBD-AF49-840F-A7C2B2693C0D}"/>
      </w:docPartPr>
      <w:docPartBody>
        <w:p w:rsidR="00000000" w:rsidRDefault="00000000">
          <w:pPr>
            <w:pStyle w:val="BCF197D5206E2048A22338389D39B004"/>
          </w:pPr>
          <w:r>
            <w:t>If you have any questions concerning this invoice</w:t>
          </w:r>
        </w:p>
      </w:docPartBody>
    </w:docPart>
    <w:docPart>
      <w:docPartPr>
        <w:name w:val="D0AC439894048941BCA36A2D1F13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2836-2E7E-CB44-A773-78B8FE625FF2}"/>
      </w:docPartPr>
      <w:docPartBody>
        <w:p w:rsidR="00000000" w:rsidRDefault="00000000">
          <w:pPr>
            <w:pStyle w:val="D0AC439894048941BCA36A2D1F13D415"/>
          </w:pPr>
          <w:r>
            <w:t>contact</w:t>
          </w:r>
        </w:p>
      </w:docPartBody>
    </w:docPart>
    <w:docPart>
      <w:docPartPr>
        <w:name w:val="5C39769D4C773D43ABBDC90B4288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0924-6ED4-C445-87AF-3CB260A85136}"/>
      </w:docPartPr>
      <w:docPartBody>
        <w:p w:rsidR="00000000" w:rsidRDefault="00000000">
          <w:pPr>
            <w:pStyle w:val="5C39769D4C773D43ABBDC90B42882F71"/>
          </w:pPr>
          <w:r>
            <w:t>Name</w:t>
          </w:r>
        </w:p>
      </w:docPartBody>
    </w:docPart>
    <w:docPart>
      <w:docPartPr>
        <w:name w:val="151C7A26FD83194E9B588C1587D6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829F-0746-4C49-ABE9-46D9CE9E2B03}"/>
      </w:docPartPr>
      <w:docPartBody>
        <w:p w:rsidR="00000000" w:rsidRDefault="00000000">
          <w:pPr>
            <w:pStyle w:val="151C7A26FD83194E9B588C1587D60482"/>
          </w:pPr>
          <w:r>
            <w:t>Phone</w:t>
          </w:r>
        </w:p>
      </w:docPartBody>
    </w:docPart>
    <w:docPart>
      <w:docPartPr>
        <w:name w:val="5D8A6D555617BC4BA9FE410CA7F5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10613-6A72-E641-A703-C5E04F56F2EE}"/>
      </w:docPartPr>
      <w:docPartBody>
        <w:p w:rsidR="00000000" w:rsidRDefault="00000000">
          <w:pPr>
            <w:pStyle w:val="5D8A6D555617BC4BA9FE410CA7F557BF"/>
          </w:pPr>
          <w:r>
            <w:t>Email</w:t>
          </w:r>
        </w:p>
      </w:docPartBody>
    </w:docPart>
    <w:docPart>
      <w:docPartPr>
        <w:name w:val="C0FC2F92E7BEBF429F587EBB3CEAA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EDD1-27D6-0E4B-B359-B4E127153120}"/>
      </w:docPartPr>
      <w:docPartBody>
        <w:p w:rsidR="00000000" w:rsidRDefault="006D39CB" w:rsidP="006D39CB">
          <w:pPr>
            <w:pStyle w:val="C0FC2F92E7BEBF429F587EBB3CEAACF5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B"/>
    <w:rsid w:val="00342520"/>
    <w:rsid w:val="006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F60AA8D85B0F429063CFEE4E0949D9">
    <w:name w:val="D7F60AA8D85B0F429063CFEE4E0949D9"/>
  </w:style>
  <w:style w:type="paragraph" w:customStyle="1" w:styleId="F5914D9B5B3F2C4798042279D8DFDDBF">
    <w:name w:val="F5914D9B5B3F2C4798042279D8DFDDBF"/>
  </w:style>
  <w:style w:type="paragraph" w:customStyle="1" w:styleId="3F1ECEEFCBCD274D9D1B67DBB98D9FFC">
    <w:name w:val="3F1ECEEFCBCD274D9D1B67DBB98D9FFC"/>
  </w:style>
  <w:style w:type="paragraph" w:customStyle="1" w:styleId="98C23078A606E34CB50F9C17F0F8F5F4">
    <w:name w:val="98C23078A606E34CB50F9C17F0F8F5F4"/>
  </w:style>
  <w:style w:type="paragraph" w:customStyle="1" w:styleId="974ADA6C141AE743A22D4D4A647720B6">
    <w:name w:val="974ADA6C141AE743A22D4D4A647720B6"/>
  </w:style>
  <w:style w:type="paragraph" w:customStyle="1" w:styleId="CB4D12511E176B4A8204BD87509946C7">
    <w:name w:val="CB4D12511E176B4A8204BD87509946C7"/>
  </w:style>
  <w:style w:type="paragraph" w:customStyle="1" w:styleId="E572BA956BFA58478CBB3FD0F92E29D7">
    <w:name w:val="E572BA956BFA58478CBB3FD0F92E29D7"/>
  </w:style>
  <w:style w:type="paragraph" w:customStyle="1" w:styleId="59DBDD23CE846145A866DAE160C235FF">
    <w:name w:val="59DBDD23CE846145A866DAE160C235FF"/>
  </w:style>
  <w:style w:type="paragraph" w:customStyle="1" w:styleId="3B5EC7651F507D47837EEB9CE9A31457">
    <w:name w:val="3B5EC7651F507D47837EEB9CE9A31457"/>
  </w:style>
  <w:style w:type="paragraph" w:customStyle="1" w:styleId="D705495D07630B4A84BB437317AF09EE">
    <w:name w:val="D705495D07630B4A84BB437317AF09EE"/>
  </w:style>
  <w:style w:type="paragraph" w:customStyle="1" w:styleId="F08CC82EC3A9A14081791AFDFC7B0CC0">
    <w:name w:val="F08CC82EC3A9A14081791AFDFC7B0CC0"/>
  </w:style>
  <w:style w:type="paragraph" w:customStyle="1" w:styleId="D50E328EF9E3A940A5190DFB82A4F5ED">
    <w:name w:val="D50E328EF9E3A940A5190DFB82A4F5ED"/>
  </w:style>
  <w:style w:type="paragraph" w:customStyle="1" w:styleId="FC2CFC6DDB16804FBF93A1F6ECF199ED">
    <w:name w:val="FC2CFC6DDB16804FBF93A1F6ECF199ED"/>
  </w:style>
  <w:style w:type="paragraph" w:customStyle="1" w:styleId="6155B6C5088FF64BA54E6F8635298AB9">
    <w:name w:val="6155B6C5088FF64BA54E6F8635298AB9"/>
  </w:style>
  <w:style w:type="paragraph" w:customStyle="1" w:styleId="0CD1117D5C13D54598F44015EC3B0985">
    <w:name w:val="0CD1117D5C13D54598F44015EC3B0985"/>
  </w:style>
  <w:style w:type="paragraph" w:customStyle="1" w:styleId="2EEFB5AB66868E4CAECCA56167DC1802">
    <w:name w:val="2EEFB5AB66868E4CAECCA56167DC1802"/>
  </w:style>
  <w:style w:type="paragraph" w:customStyle="1" w:styleId="A71C1708E770454AA519CE7819F725B1">
    <w:name w:val="A71C1708E770454AA519CE7819F725B1"/>
  </w:style>
  <w:style w:type="paragraph" w:customStyle="1" w:styleId="C47027EE228AA14F83C39E59F49F68A2">
    <w:name w:val="C47027EE228AA14F83C39E59F49F68A2"/>
  </w:style>
  <w:style w:type="paragraph" w:customStyle="1" w:styleId="764B39EDEB0D844C8E1E89F385C69FBC">
    <w:name w:val="764B39EDEB0D844C8E1E89F385C69FBC"/>
  </w:style>
  <w:style w:type="paragraph" w:customStyle="1" w:styleId="AFF464AC764F944180A133246036DE73">
    <w:name w:val="AFF464AC764F944180A133246036DE73"/>
  </w:style>
  <w:style w:type="paragraph" w:customStyle="1" w:styleId="761B6E0F70D9FE4CA8205E29920295A5">
    <w:name w:val="761B6E0F70D9FE4CA8205E29920295A5"/>
  </w:style>
  <w:style w:type="paragraph" w:customStyle="1" w:styleId="43F76354FB1E8445B63428BE0F3F43F8">
    <w:name w:val="43F76354FB1E8445B63428BE0F3F43F8"/>
  </w:style>
  <w:style w:type="paragraph" w:customStyle="1" w:styleId="B07C5704AD08F24FA0450D577620379E">
    <w:name w:val="B07C5704AD08F24FA0450D577620379E"/>
  </w:style>
  <w:style w:type="paragraph" w:customStyle="1" w:styleId="D90223BEFD879C4BA5080D69CEA9F5BB">
    <w:name w:val="D90223BEFD879C4BA5080D69CEA9F5BB"/>
  </w:style>
  <w:style w:type="paragraph" w:customStyle="1" w:styleId="7A20D749BAC5F543B0ED035FA4EBFFB4">
    <w:name w:val="7A20D749BAC5F543B0ED035FA4EBFFB4"/>
  </w:style>
  <w:style w:type="paragraph" w:customStyle="1" w:styleId="E2F76F9D5B29CD4DB67E9C66D53A8094">
    <w:name w:val="E2F76F9D5B29CD4DB67E9C66D53A8094"/>
  </w:style>
  <w:style w:type="paragraph" w:customStyle="1" w:styleId="3668D0227BDF9F48873E9DD5196DF66B">
    <w:name w:val="3668D0227BDF9F48873E9DD5196DF66B"/>
  </w:style>
  <w:style w:type="paragraph" w:customStyle="1" w:styleId="28AC4B07CA16AB49907804E772881722">
    <w:name w:val="28AC4B07CA16AB49907804E772881722"/>
  </w:style>
  <w:style w:type="paragraph" w:customStyle="1" w:styleId="BE30246CC28C64468C2953A1B93E3E09">
    <w:name w:val="BE30246CC28C64468C2953A1B93E3E09"/>
  </w:style>
  <w:style w:type="paragraph" w:customStyle="1" w:styleId="3A789C55C521B04493AAF581F76A5A01">
    <w:name w:val="3A789C55C521B04493AAF581F76A5A01"/>
  </w:style>
  <w:style w:type="paragraph" w:customStyle="1" w:styleId="597A06B003BC674486453D3DF7230B6F">
    <w:name w:val="597A06B003BC674486453D3DF7230B6F"/>
  </w:style>
  <w:style w:type="paragraph" w:customStyle="1" w:styleId="D0B8B98AFF8F3D43AD244521FA50EAE8">
    <w:name w:val="D0B8B98AFF8F3D43AD244521FA50EAE8"/>
  </w:style>
  <w:style w:type="paragraph" w:customStyle="1" w:styleId="EBE972049E4DE44085279FDECBA6C806">
    <w:name w:val="EBE972049E4DE44085279FDECBA6C806"/>
  </w:style>
  <w:style w:type="paragraph" w:customStyle="1" w:styleId="21B258C5B5996646952A4816A6B2E697">
    <w:name w:val="21B258C5B5996646952A4816A6B2E697"/>
  </w:style>
  <w:style w:type="paragraph" w:customStyle="1" w:styleId="FF38AC2103BB8E4B8F8C2987B58ECB9D">
    <w:name w:val="FF38AC2103BB8E4B8F8C2987B58ECB9D"/>
  </w:style>
  <w:style w:type="paragraph" w:customStyle="1" w:styleId="D4F908ECBDCBF343B00A1D83B3B6A6BA">
    <w:name w:val="D4F908ECBDCBF343B00A1D83B3B6A6BA"/>
  </w:style>
  <w:style w:type="paragraph" w:customStyle="1" w:styleId="ACB69F7F83C6DF48BEEC86DD6018F704">
    <w:name w:val="ACB69F7F83C6DF48BEEC86DD6018F704"/>
  </w:style>
  <w:style w:type="paragraph" w:customStyle="1" w:styleId="6B9254FAB63365439243DBA698C5A6E1">
    <w:name w:val="6B9254FAB63365439243DBA698C5A6E1"/>
  </w:style>
  <w:style w:type="paragraph" w:customStyle="1" w:styleId="FDBD96E51A04D14FB6E873796E3CBE73">
    <w:name w:val="FDBD96E51A04D14FB6E873796E3CBE73"/>
  </w:style>
  <w:style w:type="paragraph" w:customStyle="1" w:styleId="D0808C3A65AB8C498A3C2E22DFC56A11">
    <w:name w:val="D0808C3A65AB8C498A3C2E22DFC56A11"/>
  </w:style>
  <w:style w:type="paragraph" w:customStyle="1" w:styleId="453BE7FEB3B66E41AD184904DED7AF6F">
    <w:name w:val="453BE7FEB3B66E41AD184904DED7AF6F"/>
  </w:style>
  <w:style w:type="paragraph" w:customStyle="1" w:styleId="60A0E6446FFA0544A9BE749BFC381092">
    <w:name w:val="60A0E6446FFA0544A9BE749BFC381092"/>
  </w:style>
  <w:style w:type="paragraph" w:customStyle="1" w:styleId="62DE0A595055EF409E39F5E1C35A8212">
    <w:name w:val="62DE0A595055EF409E39F5E1C35A8212"/>
  </w:style>
  <w:style w:type="paragraph" w:customStyle="1" w:styleId="F1250E20579CBC429AD9AC6B3E386A5A">
    <w:name w:val="F1250E20579CBC429AD9AC6B3E386A5A"/>
  </w:style>
  <w:style w:type="paragraph" w:customStyle="1" w:styleId="2B883E36B2C35542AC2FE17B96A76D8F">
    <w:name w:val="2B883E36B2C35542AC2FE17B96A76D8F"/>
  </w:style>
  <w:style w:type="paragraph" w:customStyle="1" w:styleId="D7338249AF82D1469A43D2C1B4FB57C7">
    <w:name w:val="D7338249AF82D1469A43D2C1B4FB57C7"/>
  </w:style>
  <w:style w:type="paragraph" w:customStyle="1" w:styleId="BCF197D5206E2048A22338389D39B004">
    <w:name w:val="BCF197D5206E2048A22338389D39B004"/>
  </w:style>
  <w:style w:type="paragraph" w:customStyle="1" w:styleId="D0AC439894048941BCA36A2D1F13D415">
    <w:name w:val="D0AC439894048941BCA36A2D1F13D415"/>
  </w:style>
  <w:style w:type="paragraph" w:customStyle="1" w:styleId="5C39769D4C773D43ABBDC90B42882F71">
    <w:name w:val="5C39769D4C773D43ABBDC90B42882F71"/>
  </w:style>
  <w:style w:type="paragraph" w:customStyle="1" w:styleId="151C7A26FD83194E9B588C1587D60482">
    <w:name w:val="151C7A26FD83194E9B588C1587D60482"/>
  </w:style>
  <w:style w:type="paragraph" w:customStyle="1" w:styleId="5D8A6D555617BC4BA9FE410CA7F557BF">
    <w:name w:val="5D8A6D555617BC4BA9FE410CA7F557BF"/>
  </w:style>
  <w:style w:type="paragraph" w:customStyle="1" w:styleId="0D2CFF4249FB3A449758BC885D4814C4">
    <w:name w:val="0D2CFF4249FB3A449758BC885D4814C4"/>
  </w:style>
  <w:style w:type="paragraph" w:customStyle="1" w:styleId="69C734B0535DB442955B55BE44822D1C">
    <w:name w:val="69C734B0535DB442955B55BE44822D1C"/>
    <w:rsid w:val="006D39CB"/>
  </w:style>
  <w:style w:type="paragraph" w:customStyle="1" w:styleId="AA304E5D3879CC4EB17367AF4E971549">
    <w:name w:val="AA304E5D3879CC4EB17367AF4E971549"/>
    <w:rsid w:val="006D39CB"/>
  </w:style>
  <w:style w:type="paragraph" w:customStyle="1" w:styleId="FCB5071E589EE54DB8873E204BCE99AB">
    <w:name w:val="FCB5071E589EE54DB8873E204BCE99AB"/>
    <w:rsid w:val="006D39CB"/>
  </w:style>
  <w:style w:type="paragraph" w:customStyle="1" w:styleId="C02BED94334BE5418C41B4B0D3E62E8B">
    <w:name w:val="C02BED94334BE5418C41B4B0D3E62E8B"/>
    <w:rsid w:val="006D39CB"/>
  </w:style>
  <w:style w:type="paragraph" w:customStyle="1" w:styleId="0D76CB21D561594089AF8A56142900E2">
    <w:name w:val="0D76CB21D561594089AF8A56142900E2"/>
    <w:rsid w:val="006D39CB"/>
  </w:style>
  <w:style w:type="paragraph" w:customStyle="1" w:styleId="D02DED9AC4BDDA4D88ACF60DC217E3F5">
    <w:name w:val="D02DED9AC4BDDA4D88ACF60DC217E3F5"/>
    <w:rsid w:val="006D39CB"/>
  </w:style>
  <w:style w:type="paragraph" w:customStyle="1" w:styleId="FBBA961BF408D446962667D5949B07FE">
    <w:name w:val="FBBA961BF408D446962667D5949B07FE"/>
    <w:rsid w:val="006D39CB"/>
  </w:style>
  <w:style w:type="paragraph" w:customStyle="1" w:styleId="349B7B0BB78B0B459149BFE0797293BE">
    <w:name w:val="349B7B0BB78B0B459149BFE0797293BE"/>
    <w:rsid w:val="006D39CB"/>
  </w:style>
  <w:style w:type="paragraph" w:customStyle="1" w:styleId="BAE9367009C45B4EA00534BAB36B931E">
    <w:name w:val="BAE9367009C45B4EA00534BAB36B931E"/>
    <w:rsid w:val="006D39CB"/>
  </w:style>
  <w:style w:type="paragraph" w:customStyle="1" w:styleId="A83FC311FBB86A4EAE92AAE85CC4263C">
    <w:name w:val="A83FC311FBB86A4EAE92AAE85CC4263C"/>
    <w:rsid w:val="006D39CB"/>
  </w:style>
  <w:style w:type="paragraph" w:customStyle="1" w:styleId="0F4E319C21B409418F0C1F9D539E8FF0">
    <w:name w:val="0F4E319C21B409418F0C1F9D539E8FF0"/>
    <w:rsid w:val="006D39CB"/>
  </w:style>
  <w:style w:type="paragraph" w:customStyle="1" w:styleId="0F0B882E18DD764AA412EDFD4D073F32">
    <w:name w:val="0F0B882E18DD764AA412EDFD4D073F32"/>
    <w:rsid w:val="006D39CB"/>
  </w:style>
  <w:style w:type="paragraph" w:customStyle="1" w:styleId="12D3B823746DC74FA213F5BA59FA88A5">
    <w:name w:val="12D3B823746DC74FA213F5BA59FA88A5"/>
    <w:rsid w:val="006D39CB"/>
  </w:style>
  <w:style w:type="paragraph" w:customStyle="1" w:styleId="6593DC0B5A4A06448E599CBDEC0BA4B5">
    <w:name w:val="6593DC0B5A4A06448E599CBDEC0BA4B5"/>
    <w:rsid w:val="006D39CB"/>
  </w:style>
  <w:style w:type="paragraph" w:customStyle="1" w:styleId="B4C4EBE516AFAA4A86DD68B1AB583F0D">
    <w:name w:val="B4C4EBE516AFAA4A86DD68B1AB583F0D"/>
    <w:rsid w:val="006D39CB"/>
  </w:style>
  <w:style w:type="paragraph" w:customStyle="1" w:styleId="7FAA017048C48246AB090DD22A972331">
    <w:name w:val="7FAA017048C48246AB090DD22A972331"/>
    <w:rsid w:val="006D39CB"/>
  </w:style>
  <w:style w:type="paragraph" w:customStyle="1" w:styleId="1294D613B69A464BB3DE4052A322A8E0">
    <w:name w:val="1294D613B69A464BB3DE4052A322A8E0"/>
    <w:rsid w:val="006D39CB"/>
  </w:style>
  <w:style w:type="paragraph" w:customStyle="1" w:styleId="C0FC2F92E7BEBF429F587EBB3CEAACF5">
    <w:name w:val="C0FC2F92E7BEBF429F587EBB3CEAACF5"/>
    <w:rsid w:val="006D3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Caregiver Company Name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2022-08-11T19:20:00Z</dcterms:created>
  <dcterms:modified xsi:type="dcterms:W3CDTF">2022-08-11T19:27:00Z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