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bottom w:val="single" w:sz="4" w:space="0" w:color="auto"/>
        </w:tblBorders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  <w:tblDescription w:val="Layout table to enter Logo, Invoice number, Date, Expiration Date, Company Name and Slogan, Address, Phone and Fax numbers, and Email address"/>
      </w:tblPr>
      <w:tblGrid>
        <w:gridCol w:w="5935"/>
        <w:gridCol w:w="4001"/>
      </w:tblGrid>
      <w:tr w:rsidR="009C5836" w:rsidRPr="001E3C2E" w14:paraId="75FF681E" w14:textId="77777777" w:rsidTr="00D36630">
        <w:trPr>
          <w:trHeight w:val="668"/>
        </w:trPr>
        <w:tc>
          <w:tcPr>
            <w:tcW w:w="6030" w:type="dxa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  <w:tcMar>
              <w:top w:w="0" w:type="dxa"/>
            </w:tcMar>
          </w:tcPr>
          <w:p w14:paraId="787120FB" w14:textId="77777777" w:rsidR="009C5836" w:rsidRPr="001E3C2E" w:rsidRDefault="00D36630" w:rsidP="00761383">
            <w:r w:rsidRPr="00D36630">
              <w:rPr>
                <w:noProof/>
              </w:rPr>
              <w:drawing>
                <wp:inline distT="0" distB="0" distL="0" distR="0" wp14:anchorId="0A17D902" wp14:editId="4FECD5E0">
                  <wp:extent cx="857250" cy="428625"/>
                  <wp:effectExtent l="0" t="0" r="0" b="9525"/>
                  <wp:docPr id="6" name="Picture 1" descr="Logo 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laceh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</w:tcPr>
          <w:p w14:paraId="270B4268" w14:textId="1C4AED81" w:rsidR="009C5836" w:rsidRDefault="008E664E" w:rsidP="00E27198">
            <w:pPr>
              <w:pStyle w:val="Heading1"/>
            </w:pPr>
            <w:r>
              <w:t>INVOICE</w:t>
            </w:r>
          </w:p>
        </w:tc>
      </w:tr>
      <w:tr w:rsidR="009C5836" w:rsidRPr="001E3C2E" w14:paraId="340EE78E" w14:textId="77777777" w:rsidTr="00D36630">
        <w:trPr>
          <w:trHeight w:val="558"/>
        </w:trPr>
        <w:tc>
          <w:tcPr>
            <w:tcW w:w="603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</w:tcMar>
            <w:vAlign w:val="bottom"/>
          </w:tcPr>
          <w:sdt>
            <w:sdtPr>
              <w:alias w:val="Enter your company name:"/>
              <w:tag w:val="Enter your company name:"/>
              <w:id w:val="963386319"/>
              <w:placeholder>
                <w:docPart w:val="81A2039112491B44B2090A23EF5154AC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15:appearance w15:val="hidden"/>
              <w:text w:multiLine="1"/>
            </w:sdtPr>
            <w:sdtContent>
              <w:p w14:paraId="624A4D05" w14:textId="77777777" w:rsidR="009C5836" w:rsidRDefault="00D36630" w:rsidP="009C5836">
                <w:pPr>
                  <w:pStyle w:val="Name"/>
                </w:pPr>
                <w:r>
                  <w:t>Company Name</w:t>
                </w:r>
              </w:p>
            </w:sdtContent>
          </w:sdt>
          <w:sdt>
            <w:sdtPr>
              <w:rPr>
                <w:noProof/>
              </w:rPr>
              <w:alias w:val="Enter your slogan:"/>
              <w:tag w:val="Enter your slogan:"/>
              <w:id w:val="963386330"/>
              <w:placeholder>
                <w:docPart w:val="B084D55E2C443949B94D46CA6808783C"/>
              </w:placeholder>
              <w:temporary/>
              <w:showingPlcHdr/>
              <w15:appearance w15:val="hidden"/>
            </w:sdtPr>
            <w:sdtContent>
              <w:p w14:paraId="5779980D" w14:textId="77777777" w:rsidR="009C5836" w:rsidRDefault="00D36630" w:rsidP="00D36630">
                <w:pPr>
                  <w:pStyle w:val="Slogan"/>
                  <w:rPr>
                    <w:noProof/>
                  </w:rPr>
                </w:pPr>
                <w:r>
                  <w:rPr>
                    <w:noProof/>
                  </w:rPr>
                  <w:t>Company Slogan</w:t>
                </w:r>
              </w:p>
            </w:sdtContent>
          </w:sdt>
        </w:tc>
        <w:tc>
          <w:tcPr>
            <w:tcW w:w="40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ECAFF64" w14:textId="77777777" w:rsidR="009C5836" w:rsidRPr="005A6D66" w:rsidRDefault="00000000" w:rsidP="009C5836">
            <w:pPr>
              <w:pStyle w:val="DateandNumber"/>
            </w:pPr>
            <w:sdt>
              <w:sdtPr>
                <w:alias w:val="Invoice #:"/>
                <w:tag w:val="Invoice #:"/>
                <w:id w:val="740293777"/>
                <w:placeholder>
                  <w:docPart w:val="AA7BBB3243579A48B0FF1D7C88C5E667"/>
                </w:placeholder>
                <w:temporary/>
                <w:showingPlcHdr/>
                <w15:appearance w15:val="hidden"/>
              </w:sdtPr>
              <w:sdtContent>
                <w:r w:rsidR="007501D0">
                  <w:t>INVOICE #</w:t>
                </w:r>
              </w:sdtContent>
            </w:sdt>
            <w:r w:rsidR="00017A97">
              <w:t xml:space="preserve"> </w:t>
            </w:r>
            <w:sdt>
              <w:sdtPr>
                <w:alias w:val="Enter invoice number:"/>
                <w:tag w:val="Enter invoice number:"/>
                <w:id w:val="963386357"/>
                <w:placeholder>
                  <w:docPart w:val="8B9CAC1743D73E4282A89496F7B3BEAD"/>
                </w:placeholder>
                <w:temporary/>
                <w:showingPlcHdr/>
                <w15:appearance w15:val="hidden"/>
              </w:sdtPr>
              <w:sdtContent>
                <w:r w:rsidR="00D36630">
                  <w:t>No.</w:t>
                </w:r>
              </w:sdtContent>
            </w:sdt>
          </w:p>
          <w:p w14:paraId="7CB482E8" w14:textId="225794C9" w:rsidR="009C5836" w:rsidRDefault="00000000" w:rsidP="00D36630">
            <w:pPr>
              <w:pStyle w:val="DateandNumber"/>
            </w:pPr>
            <w:sdt>
              <w:sdtPr>
                <w:alias w:val="Date:"/>
                <w:tag w:val="Date:"/>
                <w:id w:val="-2048360737"/>
                <w:placeholder>
                  <w:docPart w:val="7AC9023CE45C1847B86C475A3BE30497"/>
                </w:placeholder>
                <w:temporary/>
                <w:showingPlcHdr/>
                <w15:appearance w15:val="hidden"/>
              </w:sdtPr>
              <w:sdtContent>
                <w:r w:rsidR="007501D0">
                  <w:t>Date:</w:t>
                </w:r>
              </w:sdtContent>
            </w:sdt>
            <w:r w:rsidR="009C5836" w:rsidRPr="005A6D66">
              <w:t xml:space="preserve"> </w:t>
            </w:r>
          </w:p>
        </w:tc>
      </w:tr>
      <w:tr w:rsidR="003A1E70" w:rsidRPr="001E3C2E" w14:paraId="02CD7BCE" w14:textId="77777777" w:rsidTr="00D36630">
        <w:trPr>
          <w:trHeight w:val="513"/>
        </w:trPr>
        <w:tc>
          <w:tcPr>
            <w:tcW w:w="603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AD6145E" w14:textId="77777777" w:rsidR="00D36630" w:rsidRDefault="00000000" w:rsidP="00D36630">
            <w:sdt>
              <w:sdtPr>
                <w:alias w:val="Enter street address:"/>
                <w:tag w:val="Enter street address:"/>
                <w:id w:val="955042285"/>
                <w:placeholder>
                  <w:docPart w:val="102F75BC0770494B944C81E5FA5F9883"/>
                </w:placeholder>
                <w:temporary/>
                <w:showingPlcHdr/>
                <w15:appearance w15:val="hidden"/>
              </w:sdtPr>
              <w:sdtContent>
                <w:r w:rsidR="00D36630">
                  <w:t>Street Address</w:t>
                </w:r>
              </w:sdtContent>
            </w:sdt>
            <w:r w:rsidR="00FC55BD">
              <w:t xml:space="preserve">, </w:t>
            </w:r>
            <w:sdt>
              <w:sdtPr>
                <w:alias w:val="Enter City, ST ZIP Code:"/>
                <w:tag w:val="Enter City, ST ZIP Code:"/>
                <w:id w:val="264499010"/>
                <w:placeholder>
                  <w:docPart w:val="B1ADD704DA6D27418EB9A1EEE9D04363"/>
                </w:placeholder>
                <w:temporary/>
                <w:showingPlcHdr/>
                <w15:appearance w15:val="hidden"/>
              </w:sdtPr>
              <w:sdtContent>
                <w:r w:rsidR="00FC55BD">
                  <w:t>City, ST ZIP Code</w:t>
                </w:r>
              </w:sdtContent>
            </w:sdt>
          </w:p>
          <w:p w14:paraId="41D83590" w14:textId="77777777" w:rsidR="00D36630" w:rsidRDefault="00000000" w:rsidP="00D36630">
            <w:sdt>
              <w:sdtPr>
                <w:alias w:val="Phone:"/>
                <w:tag w:val="Phone:"/>
                <w:id w:val="1967379219"/>
                <w:placeholder>
                  <w:docPart w:val="C7E9C8F049F03549BF271CC6A28E09B9"/>
                </w:placeholder>
                <w:temporary/>
                <w:showingPlcHdr/>
                <w15:appearance w15:val="hidden"/>
              </w:sdtPr>
              <w:sdtContent>
                <w:r w:rsidR="00FC55BD" w:rsidRPr="001E3C2E">
                  <w:t>Phone</w:t>
                </w:r>
              </w:sdtContent>
            </w:sdt>
            <w:r w:rsidR="00FC55BD">
              <w:t xml:space="preserve"> </w:t>
            </w:r>
            <w:sdt>
              <w:sdtPr>
                <w:alias w:val="Enter phone:"/>
                <w:tag w:val="Enter phone:"/>
                <w:id w:val="955042312"/>
                <w:placeholder>
                  <w:docPart w:val="30C2FC5926E4EB4C84316B362FCEAEC8"/>
                </w:placeholder>
                <w:temporary/>
                <w:showingPlcHdr/>
                <w15:appearance w15:val="hidden"/>
              </w:sdtPr>
              <w:sdtContent>
                <w:r w:rsidR="00FC55BD">
                  <w:t>P</w:t>
                </w:r>
                <w:r w:rsidR="00D36630">
                  <w:t>hone</w:t>
                </w:r>
              </w:sdtContent>
            </w:sdt>
            <w:r w:rsidR="00D36630">
              <w:t xml:space="preserve"> </w:t>
            </w:r>
            <w:sdt>
              <w:sdtPr>
                <w:alias w:val="Fax:"/>
                <w:tag w:val="Fax:"/>
                <w:id w:val="-1513673360"/>
                <w:placeholder>
                  <w:docPart w:val="C92B86E67D32624687FBD3D54BA67B10"/>
                </w:placeholder>
                <w:temporary/>
                <w:showingPlcHdr/>
                <w15:appearance w15:val="hidden"/>
              </w:sdtPr>
              <w:sdtContent>
                <w:r w:rsidR="00FC55BD" w:rsidRPr="001E3C2E">
                  <w:t>Fax</w:t>
                </w:r>
              </w:sdtContent>
            </w:sdt>
            <w:r w:rsidR="00BC5200">
              <w:t xml:space="preserve"> </w:t>
            </w:r>
            <w:sdt>
              <w:sdtPr>
                <w:alias w:val="Enter fax:"/>
                <w:tag w:val="Enter fax:"/>
                <w:id w:val="955042339"/>
                <w:placeholder>
                  <w:docPart w:val="812892A6A4048A4292551820282C943F"/>
                </w:placeholder>
                <w:temporary/>
                <w:showingPlcHdr/>
                <w15:appearance w15:val="hidden"/>
              </w:sdtPr>
              <w:sdtContent>
                <w:r w:rsidR="00BC5200">
                  <w:t>F</w:t>
                </w:r>
                <w:r w:rsidR="00D36630">
                  <w:t>ax</w:t>
                </w:r>
              </w:sdtContent>
            </w:sdt>
          </w:p>
          <w:sdt>
            <w:sdtPr>
              <w:alias w:val="Enter email:"/>
              <w:tag w:val="Enter email:"/>
              <w:id w:val="955042367"/>
              <w:placeholder>
                <w:docPart w:val="0B437542103EB24BB61E6DA0406F3B66"/>
              </w:placeholder>
              <w:temporary/>
              <w:showingPlcHdr/>
              <w15:appearance w15:val="hidden"/>
            </w:sdtPr>
            <w:sdtContent>
              <w:p w14:paraId="1E8B9FDE" w14:textId="77777777" w:rsidR="003A1E70" w:rsidRDefault="00BC5200" w:rsidP="00D36630">
                <w:r>
                  <w:t>E</w:t>
                </w:r>
                <w:r w:rsidR="00D36630">
                  <w:t>mail</w:t>
                </w:r>
              </w:p>
            </w:sdtContent>
          </w:sdt>
        </w:tc>
        <w:tc>
          <w:tcPr>
            <w:tcW w:w="4050" w:type="dxa"/>
            <w:tcBorders>
              <w:top w:val="nil"/>
              <w:bottom w:val="nil"/>
            </w:tcBorders>
            <w:tcMar>
              <w:bottom w:w="0" w:type="dxa"/>
            </w:tcMar>
          </w:tcPr>
          <w:p w14:paraId="6D80D738" w14:textId="3BEE1FD5" w:rsidR="003A1E70" w:rsidRDefault="008E664E" w:rsidP="0035481F">
            <w:pPr>
              <w:pStyle w:val="ExpirationDate"/>
            </w:pPr>
            <w:r>
              <w:rPr>
                <w:bCs/>
                <w:caps w:val="0"/>
              </w:rPr>
              <w:t>DUE DATE:</w:t>
            </w:r>
            <w:r w:rsidR="00386F5F">
              <w:t xml:space="preserve"> </w:t>
            </w:r>
          </w:p>
        </w:tc>
      </w:tr>
    </w:tbl>
    <w:p w14:paraId="20133613" w14:textId="77777777" w:rsidR="008A3C48" w:rsidRPr="001E3C2E" w:rsidRDefault="008A3C48" w:rsidP="00897D19"/>
    <w:tbl>
      <w:tblPr>
        <w:tblW w:w="5000" w:type="pct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  <w:tblDescription w:val="Enter To Contact Name, Company Name, Address, Phone number, and Customer ID number"/>
      </w:tblPr>
      <w:tblGrid>
        <w:gridCol w:w="449"/>
        <w:gridCol w:w="5490"/>
        <w:gridCol w:w="3997"/>
      </w:tblGrid>
      <w:tr w:rsidR="003A1E70" w:rsidRPr="001E3C2E" w14:paraId="3E4EFC79" w14:textId="77777777" w:rsidTr="00D36630">
        <w:trPr>
          <w:trHeight w:val="1184"/>
        </w:trPr>
        <w:tc>
          <w:tcPr>
            <w:tcW w:w="450" w:type="dxa"/>
          </w:tcPr>
          <w:p w14:paraId="1C0E3F23" w14:textId="77777777" w:rsidR="003A1E70" w:rsidRPr="001E3C2E" w:rsidRDefault="00000000" w:rsidP="00703C78">
            <w:pPr>
              <w:pStyle w:val="Heading2"/>
            </w:pPr>
            <w:sdt>
              <w:sdtPr>
                <w:alias w:val="To:"/>
                <w:tag w:val="To:"/>
                <w:id w:val="-629860407"/>
                <w:placeholder>
                  <w:docPart w:val="194ECC219EFBD04095E9745002C8E928"/>
                </w:placeholder>
                <w:temporary/>
                <w:showingPlcHdr/>
                <w15:appearance w15:val="hidden"/>
              </w:sdtPr>
              <w:sdtContent>
                <w:r w:rsidR="00BC5200">
                  <w:t>To</w:t>
                </w:r>
              </w:sdtContent>
            </w:sdt>
          </w:p>
        </w:tc>
        <w:tc>
          <w:tcPr>
            <w:tcW w:w="5569" w:type="dxa"/>
          </w:tcPr>
          <w:p w14:paraId="2B3F7C0C" w14:textId="2EA04E24" w:rsidR="00D36630" w:rsidRPr="001E3C2E" w:rsidRDefault="008E664E" w:rsidP="00D36630">
            <w:r>
              <w:t xml:space="preserve">Client name </w:t>
            </w:r>
          </w:p>
          <w:sdt>
            <w:sdtPr>
              <w:alias w:val="Enter street address:"/>
              <w:tag w:val="Enter street address:"/>
              <w:id w:val="955042448"/>
              <w:placeholder>
                <w:docPart w:val="7BAA335DD86B25468F2F9CC9433F8458"/>
              </w:placeholder>
              <w:temporary/>
              <w:showingPlcHdr/>
              <w15:appearance w15:val="hidden"/>
            </w:sdtPr>
            <w:sdtContent>
              <w:p w14:paraId="3D869C18" w14:textId="77777777" w:rsidR="00D36630" w:rsidRDefault="00D36630" w:rsidP="00D36630">
                <w:r>
                  <w:t>Street Address</w:t>
                </w:r>
              </w:p>
            </w:sdtContent>
          </w:sdt>
          <w:sdt>
            <w:sdtPr>
              <w:alias w:val="Enter City, ST ZIP Code:"/>
              <w:tag w:val="Enter City, ST ZIP Code:"/>
              <w:id w:val="955042475"/>
              <w:placeholder>
                <w:docPart w:val="18FFCC7800CF704986438EF0B2D6ABFC"/>
              </w:placeholder>
              <w:temporary/>
              <w:showingPlcHdr/>
              <w15:appearance w15:val="hidden"/>
            </w:sdtPr>
            <w:sdtContent>
              <w:p w14:paraId="701F2659" w14:textId="77777777" w:rsidR="00D36630" w:rsidRPr="001E3C2E" w:rsidRDefault="00D36630" w:rsidP="00D36630">
                <w:r>
                  <w:t>City, ST ZIP Code</w:t>
                </w:r>
              </w:p>
            </w:sdtContent>
          </w:sdt>
          <w:sdt>
            <w:sdtPr>
              <w:alias w:val="Enter recipient phone:"/>
              <w:tag w:val="Enter recipient phone:"/>
              <w:id w:val="955042502"/>
              <w:placeholder>
                <w:docPart w:val="88FCDD8C20B59E49A5C584054E8F31EC"/>
              </w:placeholder>
              <w:temporary/>
              <w:showingPlcHdr/>
              <w15:appearance w15:val="hidden"/>
            </w:sdtPr>
            <w:sdtContent>
              <w:p w14:paraId="3C1F22EE" w14:textId="16FE6035" w:rsidR="003A1E70" w:rsidRPr="001E3C2E" w:rsidRDefault="00BC5200" w:rsidP="00D36630">
                <w:r>
                  <w:t>P</w:t>
                </w:r>
                <w:r w:rsidR="00D36630">
                  <w:t>hone</w:t>
                </w:r>
              </w:p>
            </w:sdtContent>
          </w:sdt>
        </w:tc>
        <w:tc>
          <w:tcPr>
            <w:tcW w:w="4061" w:type="dxa"/>
          </w:tcPr>
          <w:p w14:paraId="118BE14D" w14:textId="77777777" w:rsidR="003A1E70" w:rsidRPr="001E3C2E" w:rsidRDefault="003A1E70" w:rsidP="00DF7693"/>
        </w:tc>
      </w:tr>
    </w:tbl>
    <w:p w14:paraId="77387BF4" w14:textId="64C3FA15" w:rsidR="008A3C48" w:rsidRPr="008E664E" w:rsidRDefault="008E664E" w:rsidP="008E664E">
      <w:pPr>
        <w:jc w:val="center"/>
        <w:rPr>
          <w:b/>
          <w:bCs/>
        </w:rPr>
      </w:pPr>
      <w:r>
        <w:rPr>
          <w:b/>
          <w:bCs/>
        </w:rPr>
        <w:t>REQUIRED MATERIALS</w:t>
      </w:r>
    </w:p>
    <w:tbl>
      <w:tblPr>
        <w:tblW w:w="5000" w:type="pct"/>
        <w:tblBorders>
          <w:top w:val="single" w:sz="12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  <w:tblDescription w:val="Enter Salesperson name, Job title, Payment Terms, and Due Date in this table"/>
      </w:tblPr>
      <w:tblGrid>
        <w:gridCol w:w="1795"/>
        <w:gridCol w:w="4230"/>
        <w:gridCol w:w="2250"/>
        <w:gridCol w:w="1651"/>
      </w:tblGrid>
      <w:tr w:rsidR="008E664E" w:rsidRPr="001E3C2E" w14:paraId="29FBF164" w14:textId="77777777" w:rsidTr="008E664E">
        <w:trPr>
          <w:cantSplit/>
          <w:trHeight w:val="288"/>
        </w:trPr>
        <w:tc>
          <w:tcPr>
            <w:tcW w:w="1795" w:type="dxa"/>
            <w:shd w:val="clear" w:color="auto" w:fill="DBE5F1" w:themeFill="accent1" w:themeFillTint="33"/>
            <w:vAlign w:val="center"/>
          </w:tcPr>
          <w:p w14:paraId="4CF84337" w14:textId="2BDB7553" w:rsidR="00C1473F" w:rsidRPr="001E3C2E" w:rsidRDefault="008E664E" w:rsidP="008A3C48">
            <w:pPr>
              <w:pStyle w:val="ColumnHeadings"/>
            </w:pPr>
            <w:r>
              <w:t>QUANTITY</w:t>
            </w:r>
          </w:p>
        </w:tc>
        <w:tc>
          <w:tcPr>
            <w:tcW w:w="4230" w:type="dxa"/>
            <w:shd w:val="clear" w:color="auto" w:fill="DBE5F1" w:themeFill="accent1" w:themeFillTint="33"/>
            <w:vAlign w:val="center"/>
          </w:tcPr>
          <w:p w14:paraId="6B376D52" w14:textId="5B456E13" w:rsidR="00C1473F" w:rsidRPr="001E3C2E" w:rsidRDefault="008E664E" w:rsidP="00C1473F">
            <w:pPr>
              <w:pStyle w:val="ColumnHeadings"/>
            </w:pPr>
            <w:r>
              <w:t>DESCRIPTION</w:t>
            </w:r>
          </w:p>
        </w:tc>
        <w:tc>
          <w:tcPr>
            <w:tcW w:w="2250" w:type="dxa"/>
            <w:shd w:val="clear" w:color="auto" w:fill="DBE5F1" w:themeFill="accent1" w:themeFillTint="33"/>
            <w:vAlign w:val="center"/>
          </w:tcPr>
          <w:p w14:paraId="4869C28C" w14:textId="26B2E3D3" w:rsidR="00C1473F" w:rsidRPr="001E3C2E" w:rsidRDefault="008E664E" w:rsidP="008A3C48">
            <w:pPr>
              <w:pStyle w:val="ColumnHeadings"/>
            </w:pPr>
            <w:r>
              <w:t>UNIT PRICE</w:t>
            </w:r>
          </w:p>
        </w:tc>
        <w:tc>
          <w:tcPr>
            <w:tcW w:w="1651" w:type="dxa"/>
            <w:shd w:val="clear" w:color="auto" w:fill="DBE5F1" w:themeFill="accent1" w:themeFillTint="33"/>
            <w:vAlign w:val="center"/>
          </w:tcPr>
          <w:p w14:paraId="1C595419" w14:textId="50082FD1" w:rsidR="00C1473F" w:rsidRPr="001E3C2E" w:rsidRDefault="008E664E" w:rsidP="008A3C48">
            <w:pPr>
              <w:pStyle w:val="ColumnHeadings"/>
            </w:pPr>
            <w:r>
              <w:t>AMOUNT</w:t>
            </w:r>
          </w:p>
        </w:tc>
      </w:tr>
      <w:tr w:rsidR="008E664E" w:rsidRPr="001E3C2E" w14:paraId="255232D9" w14:textId="77777777" w:rsidTr="008E664E">
        <w:trPr>
          <w:cantSplit/>
          <w:trHeight w:val="288"/>
        </w:trPr>
        <w:tc>
          <w:tcPr>
            <w:tcW w:w="1795" w:type="dxa"/>
            <w:shd w:val="clear" w:color="auto" w:fill="auto"/>
            <w:vAlign w:val="center"/>
          </w:tcPr>
          <w:p w14:paraId="4168468B" w14:textId="77777777" w:rsidR="00C1473F" w:rsidRPr="00761383" w:rsidRDefault="00C1473F" w:rsidP="00761383">
            <w:pPr>
              <w:pStyle w:val="Centered"/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58672BB2" w14:textId="77777777" w:rsidR="00C1473F" w:rsidRPr="00761383" w:rsidRDefault="00C1473F" w:rsidP="00761383">
            <w:pPr>
              <w:pStyle w:val="Centered"/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09042668" w14:textId="2DF50ADF" w:rsidR="00C1473F" w:rsidRPr="00761383" w:rsidRDefault="00C1473F" w:rsidP="00761383">
            <w:pPr>
              <w:pStyle w:val="Centered"/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7F4215FB" w14:textId="77777777" w:rsidR="00C1473F" w:rsidRPr="00761383" w:rsidRDefault="00C1473F" w:rsidP="00761383">
            <w:pPr>
              <w:pStyle w:val="Centered"/>
            </w:pPr>
          </w:p>
        </w:tc>
      </w:tr>
      <w:tr w:rsidR="008E664E" w:rsidRPr="001E3C2E" w14:paraId="681A32D6" w14:textId="77777777" w:rsidTr="008E664E">
        <w:trPr>
          <w:cantSplit/>
          <w:trHeight w:val="288"/>
        </w:trPr>
        <w:tc>
          <w:tcPr>
            <w:tcW w:w="1795" w:type="dxa"/>
            <w:shd w:val="clear" w:color="auto" w:fill="auto"/>
            <w:vAlign w:val="center"/>
          </w:tcPr>
          <w:p w14:paraId="603594DB" w14:textId="77777777" w:rsidR="008E664E" w:rsidRPr="00761383" w:rsidRDefault="008E664E" w:rsidP="00761383">
            <w:pPr>
              <w:pStyle w:val="Centered"/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029C709A" w14:textId="77777777" w:rsidR="008E664E" w:rsidRPr="00761383" w:rsidRDefault="008E664E" w:rsidP="00761383">
            <w:pPr>
              <w:pStyle w:val="Centered"/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46986BA8" w14:textId="77777777" w:rsidR="008E664E" w:rsidRPr="00761383" w:rsidRDefault="008E664E" w:rsidP="00761383">
            <w:pPr>
              <w:pStyle w:val="Centered"/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6066F036" w14:textId="77777777" w:rsidR="008E664E" w:rsidRPr="00761383" w:rsidRDefault="008E664E" w:rsidP="00761383">
            <w:pPr>
              <w:pStyle w:val="Centered"/>
            </w:pPr>
          </w:p>
        </w:tc>
      </w:tr>
      <w:tr w:rsidR="008E664E" w:rsidRPr="001E3C2E" w14:paraId="08FCDAFF" w14:textId="77777777" w:rsidTr="008E664E">
        <w:trPr>
          <w:cantSplit/>
          <w:trHeight w:val="288"/>
        </w:trPr>
        <w:tc>
          <w:tcPr>
            <w:tcW w:w="1795" w:type="dxa"/>
            <w:shd w:val="clear" w:color="auto" w:fill="auto"/>
            <w:vAlign w:val="center"/>
          </w:tcPr>
          <w:p w14:paraId="7D517C9D" w14:textId="77777777" w:rsidR="008E664E" w:rsidRPr="00761383" w:rsidRDefault="008E664E" w:rsidP="00761383">
            <w:pPr>
              <w:pStyle w:val="Centered"/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3A268082" w14:textId="77777777" w:rsidR="008E664E" w:rsidRPr="00761383" w:rsidRDefault="008E664E" w:rsidP="00761383">
            <w:pPr>
              <w:pStyle w:val="Centered"/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721CBD3C" w14:textId="77777777" w:rsidR="008E664E" w:rsidRPr="00761383" w:rsidRDefault="008E664E" w:rsidP="00761383">
            <w:pPr>
              <w:pStyle w:val="Centered"/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5394A7F9" w14:textId="77777777" w:rsidR="008E664E" w:rsidRPr="00761383" w:rsidRDefault="008E664E" w:rsidP="00761383">
            <w:pPr>
              <w:pStyle w:val="Centered"/>
            </w:pPr>
          </w:p>
        </w:tc>
      </w:tr>
      <w:tr w:rsidR="008E664E" w:rsidRPr="001E3C2E" w14:paraId="64BC4EEA" w14:textId="77777777" w:rsidTr="008E664E">
        <w:trPr>
          <w:cantSplit/>
          <w:trHeight w:val="288"/>
        </w:trPr>
        <w:tc>
          <w:tcPr>
            <w:tcW w:w="1795" w:type="dxa"/>
            <w:shd w:val="clear" w:color="auto" w:fill="auto"/>
            <w:vAlign w:val="center"/>
          </w:tcPr>
          <w:p w14:paraId="20151941" w14:textId="77777777" w:rsidR="008E664E" w:rsidRPr="00761383" w:rsidRDefault="008E664E" w:rsidP="00761383">
            <w:pPr>
              <w:pStyle w:val="Centered"/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6476A867" w14:textId="77777777" w:rsidR="008E664E" w:rsidRPr="00761383" w:rsidRDefault="008E664E" w:rsidP="00761383">
            <w:pPr>
              <w:pStyle w:val="Centered"/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372776CC" w14:textId="77777777" w:rsidR="008E664E" w:rsidRPr="00761383" w:rsidRDefault="008E664E" w:rsidP="00761383">
            <w:pPr>
              <w:pStyle w:val="Centered"/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000541DC" w14:textId="77777777" w:rsidR="008E664E" w:rsidRPr="00761383" w:rsidRDefault="008E664E" w:rsidP="00761383">
            <w:pPr>
              <w:pStyle w:val="Centered"/>
            </w:pPr>
          </w:p>
        </w:tc>
      </w:tr>
      <w:tr w:rsidR="001F2289" w:rsidRPr="001E3C2E" w14:paraId="34F575CE" w14:textId="77777777" w:rsidTr="001F2289">
        <w:trPr>
          <w:cantSplit/>
          <w:trHeight w:val="361"/>
        </w:trPr>
        <w:tc>
          <w:tcPr>
            <w:tcW w:w="1795" w:type="dxa"/>
            <w:shd w:val="clear" w:color="auto" w:fill="auto"/>
            <w:vAlign w:val="center"/>
          </w:tcPr>
          <w:p w14:paraId="3004783E" w14:textId="77777777" w:rsidR="001F2289" w:rsidRPr="00761383" w:rsidRDefault="001F2289" w:rsidP="00761383">
            <w:pPr>
              <w:pStyle w:val="Centered"/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3685A656" w14:textId="407FAA68" w:rsidR="001F2289" w:rsidRPr="00761383" w:rsidRDefault="001F2289" w:rsidP="001F2289">
            <w:pPr>
              <w:pStyle w:val="Centered"/>
              <w:jc w:val="left"/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404AF37B" w14:textId="77777777" w:rsidR="001F2289" w:rsidRPr="00761383" w:rsidRDefault="001F2289" w:rsidP="00761383">
            <w:pPr>
              <w:pStyle w:val="Centered"/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166B7F0B" w14:textId="77777777" w:rsidR="001F2289" w:rsidRPr="00761383" w:rsidRDefault="001F2289" w:rsidP="00761383">
            <w:pPr>
              <w:pStyle w:val="Centered"/>
            </w:pPr>
          </w:p>
        </w:tc>
      </w:tr>
    </w:tbl>
    <w:p w14:paraId="01EEA181" w14:textId="77777777" w:rsidR="00C91EDE" w:rsidRDefault="001F2289" w:rsidP="00897D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Ind w:w="6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1651"/>
      </w:tblGrid>
      <w:tr w:rsidR="00C91EDE" w14:paraId="78A427AA" w14:textId="77777777" w:rsidTr="00C91EDE">
        <w:tc>
          <w:tcPr>
            <w:tcW w:w="2160" w:type="dxa"/>
            <w:shd w:val="clear" w:color="auto" w:fill="C6D9F1" w:themeFill="text2" w:themeFillTint="33"/>
          </w:tcPr>
          <w:p w14:paraId="17D571F7" w14:textId="71B6C7A6" w:rsidR="00C91EDE" w:rsidRPr="00C91EDE" w:rsidRDefault="00C91EDE" w:rsidP="00897D19">
            <w:pPr>
              <w:rPr>
                <w:b/>
                <w:bCs/>
              </w:rPr>
            </w:pPr>
            <w:r>
              <w:rPr>
                <w:b/>
                <w:bCs/>
              </w:rPr>
              <w:t>TOTAL MATERIAL</w:t>
            </w:r>
          </w:p>
        </w:tc>
        <w:tc>
          <w:tcPr>
            <w:tcW w:w="1651" w:type="dxa"/>
          </w:tcPr>
          <w:p w14:paraId="7281CD0C" w14:textId="0C16236B" w:rsidR="00C91EDE" w:rsidRPr="00C91EDE" w:rsidRDefault="00C91EDE" w:rsidP="00897D19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</w:tbl>
    <w:p w14:paraId="5D7581A0" w14:textId="5030F9DE" w:rsidR="009C5836" w:rsidRDefault="009C5836" w:rsidP="00897D19"/>
    <w:p w14:paraId="538EB642" w14:textId="6C7D1D9E" w:rsidR="001F2289" w:rsidRPr="001F2289" w:rsidRDefault="001F2289" w:rsidP="001F2289">
      <w:pPr>
        <w:jc w:val="center"/>
        <w:rPr>
          <w:b/>
          <w:bCs/>
        </w:rPr>
      </w:pPr>
      <w:r>
        <w:rPr>
          <w:b/>
          <w:bCs/>
        </w:rPr>
        <w:t>LABOR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  <w:tblDescription w:val="Enter Quantity, Description, Unit Price, Discount, and Line Total in table columns, and Subtotal, Sales Tax, and Total at the end of this table"/>
      </w:tblPr>
      <w:tblGrid>
        <w:gridCol w:w="1772"/>
        <w:gridCol w:w="4684"/>
        <w:gridCol w:w="1737"/>
        <w:gridCol w:w="1733"/>
      </w:tblGrid>
      <w:tr w:rsidR="00C1473F" w:rsidRPr="001E3C2E" w14:paraId="1D2BA514" w14:textId="77777777" w:rsidTr="001F2289">
        <w:trPr>
          <w:cantSplit/>
          <w:trHeight w:val="288"/>
        </w:trPr>
        <w:tc>
          <w:tcPr>
            <w:tcW w:w="1772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7FFACC4F" w14:textId="5AD5F262" w:rsidR="00C1473F" w:rsidRPr="001E3C2E" w:rsidRDefault="001F2289" w:rsidP="00723603">
            <w:pPr>
              <w:pStyle w:val="ColumnHeadings"/>
            </w:pPr>
            <w:r>
              <w:t>hour</w:t>
            </w:r>
          </w:p>
        </w:tc>
        <w:sdt>
          <w:sdtPr>
            <w:alias w:val="Description:"/>
            <w:tag w:val="Description:"/>
            <w:id w:val="-1848702004"/>
            <w:placeholder>
              <w:docPart w:val="A35938D3B2D68C41895F70AFCBF12EC4"/>
            </w:placeholder>
            <w:temporary/>
            <w:showingPlcHdr/>
            <w15:appearance w15:val="hidden"/>
          </w:sdtPr>
          <w:sdtContent>
            <w:tc>
              <w:tcPr>
                <w:tcW w:w="4684" w:type="dxa"/>
                <w:tcBorders>
                  <w:top w:val="single" w:sz="12" w:space="0" w:color="365F91" w:themeColor="accent1" w:themeShade="BF"/>
                  <w:left w:val="single" w:sz="4" w:space="0" w:color="365F91" w:themeColor="accent1" w:themeShade="BF"/>
                  <w:bottom w:val="single" w:sz="4" w:space="0" w:color="365F91" w:themeColor="accent1" w:themeShade="BF"/>
                  <w:right w:val="single" w:sz="4" w:space="0" w:color="365F91" w:themeColor="accent1" w:themeShade="BF"/>
                </w:tcBorders>
                <w:shd w:val="clear" w:color="auto" w:fill="DBE5F1" w:themeFill="accent1" w:themeFillTint="33"/>
                <w:vAlign w:val="center"/>
              </w:tcPr>
              <w:p w14:paraId="537CF633" w14:textId="77777777" w:rsidR="00C1473F" w:rsidRPr="001E3C2E" w:rsidRDefault="00386F5F" w:rsidP="00723603">
                <w:pPr>
                  <w:pStyle w:val="ColumnHeadings"/>
                </w:pPr>
                <w:r>
                  <w:t>description</w:t>
                </w:r>
              </w:p>
            </w:tc>
          </w:sdtContent>
        </w:sdt>
        <w:tc>
          <w:tcPr>
            <w:tcW w:w="1737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7BFDD3F9" w14:textId="5259E383" w:rsidR="00C1473F" w:rsidRPr="001E3C2E" w:rsidRDefault="001F2289" w:rsidP="00723603">
            <w:pPr>
              <w:pStyle w:val="ColumnHeadings"/>
            </w:pPr>
            <w:r>
              <w:t>$ / hour</w:t>
            </w:r>
          </w:p>
        </w:tc>
        <w:tc>
          <w:tcPr>
            <w:tcW w:w="1733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53B9E24E" w14:textId="67DF9237" w:rsidR="00C1473F" w:rsidRPr="001E3C2E" w:rsidRDefault="001F2289" w:rsidP="00723603">
            <w:pPr>
              <w:pStyle w:val="ColumnHeadings"/>
            </w:pPr>
            <w:r>
              <w:t>amount</w:t>
            </w:r>
          </w:p>
        </w:tc>
      </w:tr>
      <w:tr w:rsidR="00C1473F" w:rsidRPr="001E3C2E" w14:paraId="53B5218B" w14:textId="77777777" w:rsidTr="001F2289">
        <w:trPr>
          <w:cantSplit/>
          <w:trHeight w:val="288"/>
        </w:trPr>
        <w:tc>
          <w:tcPr>
            <w:tcW w:w="177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2E68A278" w14:textId="77777777" w:rsidR="00C1473F" w:rsidRPr="001E3C2E" w:rsidRDefault="00C1473F" w:rsidP="00761383"/>
        </w:tc>
        <w:tc>
          <w:tcPr>
            <w:tcW w:w="468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7F2DA3E4" w14:textId="77777777" w:rsidR="00C1473F" w:rsidRPr="001E3C2E" w:rsidRDefault="00C1473F" w:rsidP="00761383"/>
        </w:tc>
        <w:tc>
          <w:tcPr>
            <w:tcW w:w="173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4F55AEA" w14:textId="77777777" w:rsidR="00C1473F" w:rsidRPr="00761383" w:rsidRDefault="00C1473F" w:rsidP="00761383">
            <w:pPr>
              <w:pStyle w:val="Amount"/>
            </w:pPr>
          </w:p>
        </w:tc>
        <w:tc>
          <w:tcPr>
            <w:tcW w:w="173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3AD8ADE" w14:textId="77777777" w:rsidR="00C1473F" w:rsidRPr="00761383" w:rsidRDefault="00C1473F" w:rsidP="00761383">
            <w:pPr>
              <w:pStyle w:val="Amount"/>
            </w:pPr>
          </w:p>
        </w:tc>
      </w:tr>
      <w:tr w:rsidR="00C1473F" w:rsidRPr="001E3C2E" w14:paraId="3C80845E" w14:textId="77777777" w:rsidTr="001F2289">
        <w:trPr>
          <w:cantSplit/>
          <w:trHeight w:val="288"/>
        </w:trPr>
        <w:tc>
          <w:tcPr>
            <w:tcW w:w="177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6D4A27E" w14:textId="77777777" w:rsidR="00C1473F" w:rsidRPr="001E3C2E" w:rsidRDefault="00C1473F" w:rsidP="00761383"/>
        </w:tc>
        <w:tc>
          <w:tcPr>
            <w:tcW w:w="468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066AA32E" w14:textId="77777777" w:rsidR="00C1473F" w:rsidRPr="001E3C2E" w:rsidRDefault="00C1473F" w:rsidP="00761383"/>
        </w:tc>
        <w:tc>
          <w:tcPr>
            <w:tcW w:w="173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402C24D" w14:textId="77777777" w:rsidR="00C1473F" w:rsidRPr="00761383" w:rsidRDefault="00C1473F" w:rsidP="00761383">
            <w:pPr>
              <w:pStyle w:val="Amount"/>
            </w:pPr>
          </w:p>
        </w:tc>
        <w:tc>
          <w:tcPr>
            <w:tcW w:w="173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8E4CC5B" w14:textId="77777777" w:rsidR="00C1473F" w:rsidRPr="00761383" w:rsidRDefault="00C1473F" w:rsidP="00761383">
            <w:pPr>
              <w:pStyle w:val="Amount"/>
            </w:pPr>
          </w:p>
        </w:tc>
      </w:tr>
      <w:tr w:rsidR="00C1473F" w:rsidRPr="001E3C2E" w14:paraId="2592CD92" w14:textId="77777777" w:rsidTr="001F2289">
        <w:trPr>
          <w:cantSplit/>
          <w:trHeight w:val="288"/>
        </w:trPr>
        <w:tc>
          <w:tcPr>
            <w:tcW w:w="177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2962E4AA" w14:textId="77777777" w:rsidR="00C1473F" w:rsidRPr="001E3C2E" w:rsidRDefault="00C1473F" w:rsidP="00761383"/>
        </w:tc>
        <w:tc>
          <w:tcPr>
            <w:tcW w:w="468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51EB116B" w14:textId="77777777" w:rsidR="00C1473F" w:rsidRPr="001E3C2E" w:rsidRDefault="00C1473F" w:rsidP="00761383"/>
        </w:tc>
        <w:tc>
          <w:tcPr>
            <w:tcW w:w="173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2081089" w14:textId="77777777" w:rsidR="00C1473F" w:rsidRPr="00761383" w:rsidRDefault="00C1473F" w:rsidP="00761383">
            <w:pPr>
              <w:pStyle w:val="Amount"/>
            </w:pPr>
          </w:p>
        </w:tc>
        <w:tc>
          <w:tcPr>
            <w:tcW w:w="173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A6F295E" w14:textId="77777777" w:rsidR="00C1473F" w:rsidRPr="00761383" w:rsidRDefault="00C1473F" w:rsidP="00761383">
            <w:pPr>
              <w:pStyle w:val="Amount"/>
            </w:pPr>
          </w:p>
        </w:tc>
      </w:tr>
      <w:tr w:rsidR="00C1473F" w:rsidRPr="001E3C2E" w14:paraId="7C21EF5B" w14:textId="77777777" w:rsidTr="001F2289">
        <w:trPr>
          <w:cantSplit/>
          <w:trHeight w:val="288"/>
        </w:trPr>
        <w:tc>
          <w:tcPr>
            <w:tcW w:w="177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0BE52C64" w14:textId="77777777" w:rsidR="00C1473F" w:rsidRPr="001E3C2E" w:rsidRDefault="00C1473F" w:rsidP="00761383"/>
        </w:tc>
        <w:tc>
          <w:tcPr>
            <w:tcW w:w="468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71E49D57" w14:textId="77777777" w:rsidR="00C1473F" w:rsidRPr="001E3C2E" w:rsidRDefault="00C1473F" w:rsidP="00761383"/>
        </w:tc>
        <w:tc>
          <w:tcPr>
            <w:tcW w:w="173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A750877" w14:textId="77777777" w:rsidR="00C1473F" w:rsidRPr="00761383" w:rsidRDefault="00C1473F" w:rsidP="00761383">
            <w:pPr>
              <w:pStyle w:val="Amount"/>
            </w:pPr>
          </w:p>
        </w:tc>
        <w:tc>
          <w:tcPr>
            <w:tcW w:w="173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6D2B2CB" w14:textId="77777777" w:rsidR="00C1473F" w:rsidRPr="00761383" w:rsidRDefault="00C1473F" w:rsidP="00761383">
            <w:pPr>
              <w:pStyle w:val="Amount"/>
            </w:pPr>
          </w:p>
        </w:tc>
      </w:tr>
      <w:tr w:rsidR="00CB2E13" w:rsidRPr="001E3C2E" w14:paraId="4CC6725B" w14:textId="77777777" w:rsidTr="001F2289">
        <w:trPr>
          <w:cantSplit/>
          <w:trHeight w:val="288"/>
        </w:trPr>
        <w:tc>
          <w:tcPr>
            <w:tcW w:w="177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3CE87F8D" w14:textId="77777777" w:rsidR="00CB2E13" w:rsidRPr="001E3C2E" w:rsidRDefault="00CB2E13" w:rsidP="00761383"/>
        </w:tc>
        <w:tc>
          <w:tcPr>
            <w:tcW w:w="468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3E722A0D" w14:textId="77777777" w:rsidR="00CB2E13" w:rsidRPr="001E3C2E" w:rsidRDefault="00CB2E13" w:rsidP="00761383"/>
        </w:tc>
        <w:tc>
          <w:tcPr>
            <w:tcW w:w="173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CC408CB" w14:textId="77777777" w:rsidR="00CB2E13" w:rsidRPr="00761383" w:rsidRDefault="00CB2E13" w:rsidP="00761383">
            <w:pPr>
              <w:pStyle w:val="Amount"/>
            </w:pPr>
          </w:p>
        </w:tc>
        <w:tc>
          <w:tcPr>
            <w:tcW w:w="173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79225F1" w14:textId="77777777" w:rsidR="00CB2E13" w:rsidRPr="00761383" w:rsidRDefault="00CB2E13" w:rsidP="00761383">
            <w:pPr>
              <w:pStyle w:val="Amount"/>
            </w:pPr>
          </w:p>
        </w:tc>
      </w:tr>
      <w:tr w:rsidR="00CB2E13" w:rsidRPr="001E3C2E" w14:paraId="77599FEB" w14:textId="77777777" w:rsidTr="001F2289">
        <w:trPr>
          <w:cantSplit/>
          <w:trHeight w:val="288"/>
        </w:trPr>
        <w:tc>
          <w:tcPr>
            <w:tcW w:w="177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741DE4CC" w14:textId="77777777" w:rsidR="00CB2E13" w:rsidRPr="001E3C2E" w:rsidRDefault="00CB2E13" w:rsidP="00761383"/>
        </w:tc>
        <w:tc>
          <w:tcPr>
            <w:tcW w:w="468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39DF5AD9" w14:textId="77777777" w:rsidR="00CB2E13" w:rsidRPr="001E3C2E" w:rsidRDefault="00CB2E13" w:rsidP="00761383"/>
        </w:tc>
        <w:tc>
          <w:tcPr>
            <w:tcW w:w="173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8AD10AC" w14:textId="77777777" w:rsidR="00CB2E13" w:rsidRPr="00761383" w:rsidRDefault="00CB2E13" w:rsidP="00761383">
            <w:pPr>
              <w:pStyle w:val="Amount"/>
            </w:pPr>
          </w:p>
        </w:tc>
        <w:tc>
          <w:tcPr>
            <w:tcW w:w="173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2656828" w14:textId="77777777" w:rsidR="00CB2E13" w:rsidRPr="00761383" w:rsidRDefault="00CB2E13" w:rsidP="00761383">
            <w:pPr>
              <w:pStyle w:val="Amount"/>
            </w:pPr>
          </w:p>
        </w:tc>
      </w:tr>
    </w:tbl>
    <w:p w14:paraId="74361FB9" w14:textId="6339C2F1" w:rsidR="00CB2E13" w:rsidRDefault="00CB2E13" w:rsidP="00207555"/>
    <w:tbl>
      <w:tblPr>
        <w:tblStyle w:val="TableGrid"/>
        <w:tblpPr w:leftFromText="180" w:rightFromText="180" w:vertAnchor="page" w:horzAnchor="page" w:tblpX="8001" w:tblpY="112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1530"/>
      </w:tblGrid>
      <w:tr w:rsidR="00571E01" w14:paraId="1AEA86B6" w14:textId="77777777" w:rsidTr="00C91EDE">
        <w:tc>
          <w:tcPr>
            <w:tcW w:w="2605" w:type="dxa"/>
            <w:shd w:val="clear" w:color="auto" w:fill="C6D9F1" w:themeFill="text2" w:themeFillTint="33"/>
          </w:tcPr>
          <w:p w14:paraId="4E53D714" w14:textId="0E18F711" w:rsidR="00571E01" w:rsidRPr="00B372DE" w:rsidRDefault="00C91EDE" w:rsidP="00C91EDE">
            <w:pPr>
              <w:rPr>
                <w:b/>
                <w:bCs/>
              </w:rPr>
            </w:pPr>
            <w:r>
              <w:rPr>
                <w:b/>
                <w:bCs/>
              </w:rPr>
              <w:t>TOTAL LABOR</w:t>
            </w:r>
          </w:p>
        </w:tc>
        <w:tc>
          <w:tcPr>
            <w:tcW w:w="1530" w:type="dxa"/>
          </w:tcPr>
          <w:p w14:paraId="016F039E" w14:textId="77777777" w:rsidR="00571E01" w:rsidRPr="00B372DE" w:rsidRDefault="00571E01" w:rsidP="00C91EDE">
            <w:pPr>
              <w:rPr>
                <w:b/>
                <w:bCs/>
              </w:rPr>
            </w:pPr>
            <w:r w:rsidRPr="00B372DE">
              <w:rPr>
                <w:b/>
                <w:bCs/>
              </w:rPr>
              <w:t>$</w:t>
            </w:r>
          </w:p>
        </w:tc>
      </w:tr>
      <w:tr w:rsidR="00571E01" w14:paraId="799E9E8F" w14:textId="77777777" w:rsidTr="00C91EDE">
        <w:tc>
          <w:tcPr>
            <w:tcW w:w="2605" w:type="dxa"/>
            <w:shd w:val="clear" w:color="auto" w:fill="C6D9F1" w:themeFill="text2" w:themeFillTint="33"/>
          </w:tcPr>
          <w:p w14:paraId="68BE34A3" w14:textId="17E73F83" w:rsidR="00571E01" w:rsidRPr="00B372DE" w:rsidRDefault="00C91EDE" w:rsidP="00C91EDE">
            <w:pPr>
              <w:rPr>
                <w:b/>
                <w:bCs/>
              </w:rPr>
            </w:pPr>
            <w:r>
              <w:rPr>
                <w:b/>
                <w:bCs/>
              </w:rPr>
              <w:t>SUB TOTAL</w:t>
            </w:r>
          </w:p>
        </w:tc>
        <w:tc>
          <w:tcPr>
            <w:tcW w:w="1530" w:type="dxa"/>
          </w:tcPr>
          <w:p w14:paraId="63F64414" w14:textId="77777777" w:rsidR="00571E01" w:rsidRPr="00B372DE" w:rsidRDefault="00571E01" w:rsidP="00C91EDE">
            <w:pPr>
              <w:rPr>
                <w:b/>
                <w:bCs/>
              </w:rPr>
            </w:pPr>
            <w:r w:rsidRPr="00B372DE">
              <w:rPr>
                <w:b/>
                <w:bCs/>
              </w:rPr>
              <w:t>$</w:t>
            </w:r>
          </w:p>
        </w:tc>
      </w:tr>
      <w:tr w:rsidR="00571E01" w14:paraId="263BF43F" w14:textId="77777777" w:rsidTr="00C91EDE">
        <w:tc>
          <w:tcPr>
            <w:tcW w:w="2605" w:type="dxa"/>
            <w:shd w:val="clear" w:color="auto" w:fill="C6D9F1" w:themeFill="text2" w:themeFillTint="33"/>
          </w:tcPr>
          <w:p w14:paraId="5535D859" w14:textId="77777777" w:rsidR="00571E01" w:rsidRPr="00B372DE" w:rsidRDefault="00571E01" w:rsidP="00C91EDE">
            <w:pPr>
              <w:rPr>
                <w:b/>
                <w:bCs/>
              </w:rPr>
            </w:pPr>
            <w:r>
              <w:rPr>
                <w:b/>
                <w:bCs/>
              </w:rPr>
              <w:t>SALES TAX</w:t>
            </w:r>
          </w:p>
        </w:tc>
        <w:tc>
          <w:tcPr>
            <w:tcW w:w="1530" w:type="dxa"/>
          </w:tcPr>
          <w:p w14:paraId="0DB9A6AD" w14:textId="77777777" w:rsidR="00571E01" w:rsidRPr="00B372DE" w:rsidRDefault="00571E01" w:rsidP="00C91EDE">
            <w:pPr>
              <w:rPr>
                <w:b/>
                <w:bCs/>
              </w:rPr>
            </w:pPr>
            <w:r w:rsidRPr="00B372DE">
              <w:rPr>
                <w:b/>
                <w:bCs/>
              </w:rPr>
              <w:t>$</w:t>
            </w:r>
          </w:p>
        </w:tc>
      </w:tr>
      <w:tr w:rsidR="00571E01" w14:paraId="3E7F7B3D" w14:textId="77777777" w:rsidTr="00C91EDE">
        <w:trPr>
          <w:trHeight w:val="90"/>
        </w:trPr>
        <w:tc>
          <w:tcPr>
            <w:tcW w:w="2605" w:type="dxa"/>
            <w:shd w:val="clear" w:color="auto" w:fill="BFBFBF" w:themeFill="background1" w:themeFillShade="BF"/>
          </w:tcPr>
          <w:p w14:paraId="6515CD9B" w14:textId="77777777" w:rsidR="00571E01" w:rsidRPr="00B372DE" w:rsidRDefault="00571E01" w:rsidP="00C91EDE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530" w:type="dxa"/>
          </w:tcPr>
          <w:p w14:paraId="107DA068" w14:textId="77777777" w:rsidR="00571E01" w:rsidRPr="00B372DE" w:rsidRDefault="00571E01" w:rsidP="00C91EDE">
            <w:pPr>
              <w:tabs>
                <w:tab w:val="center" w:pos="657"/>
              </w:tabs>
              <w:rPr>
                <w:b/>
                <w:bCs/>
              </w:rPr>
            </w:pPr>
            <w:r w:rsidRPr="00B372DE">
              <w:rPr>
                <w:b/>
                <w:bCs/>
              </w:rPr>
              <w:t>$</w:t>
            </w:r>
            <w:r>
              <w:rPr>
                <w:b/>
                <w:bCs/>
              </w:rPr>
              <w:tab/>
            </w:r>
          </w:p>
        </w:tc>
      </w:tr>
    </w:tbl>
    <w:p w14:paraId="39F88DCA" w14:textId="18044F68" w:rsidR="00571E01" w:rsidRDefault="00571E01" w:rsidP="00207555"/>
    <w:tbl>
      <w:tblPr>
        <w:tblStyle w:val="TableGrid"/>
        <w:tblpPr w:leftFromText="180" w:rightFromText="180" w:vertAnchor="text" w:horzAnchor="margin" w:tblpY="453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5622"/>
      </w:tblGrid>
      <w:tr w:rsidR="00571E01" w14:paraId="01E3D5A1" w14:textId="77777777" w:rsidTr="00962CAF">
        <w:trPr>
          <w:trHeight w:val="198"/>
        </w:trPr>
        <w:tc>
          <w:tcPr>
            <w:tcW w:w="5622" w:type="dxa"/>
          </w:tcPr>
          <w:p w14:paraId="20FF6C20" w14:textId="77777777" w:rsidR="00571E01" w:rsidRDefault="00571E01" w:rsidP="00962CAF">
            <w:r>
              <w:rPr>
                <w:b/>
                <w:bCs/>
              </w:rPr>
              <w:t xml:space="preserve">COMMENTS </w:t>
            </w:r>
          </w:p>
        </w:tc>
      </w:tr>
      <w:tr w:rsidR="00571E01" w14:paraId="59A3CDD8" w14:textId="77777777" w:rsidTr="00571E01">
        <w:trPr>
          <w:trHeight w:val="1390"/>
        </w:trPr>
        <w:tc>
          <w:tcPr>
            <w:tcW w:w="5622" w:type="dxa"/>
          </w:tcPr>
          <w:p w14:paraId="1C873857" w14:textId="77777777" w:rsidR="00571E01" w:rsidRDefault="00571E01" w:rsidP="00962CAF"/>
          <w:p w14:paraId="0A891397" w14:textId="77777777" w:rsidR="00571E01" w:rsidRDefault="00571E01" w:rsidP="00962CAF"/>
          <w:p w14:paraId="47C131E4" w14:textId="77777777" w:rsidR="00571E01" w:rsidRDefault="00571E01" w:rsidP="00962CAF"/>
        </w:tc>
      </w:tr>
    </w:tbl>
    <w:p w14:paraId="799481CC" w14:textId="77777777" w:rsidR="00571E01" w:rsidRDefault="00571E01" w:rsidP="002075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66F62F" w14:textId="3199EFE2" w:rsidR="00571E01" w:rsidRDefault="00571E01" w:rsidP="00207555"/>
    <w:tbl>
      <w:tblPr>
        <w:tblW w:w="5000" w:type="pct"/>
        <w:tblLook w:val="0000" w:firstRow="0" w:lastRow="0" w:firstColumn="0" w:lastColumn="0" w:noHBand="0" w:noVBand="0"/>
        <w:tblDescription w:val="Enter Quotation prepared by person name, declaration, Signature to accept, and Thank you message in this table"/>
      </w:tblPr>
      <w:tblGrid>
        <w:gridCol w:w="9936"/>
      </w:tblGrid>
      <w:tr w:rsidR="003A1E70" w:rsidRPr="001E3C2E" w14:paraId="401E0758" w14:textId="77777777" w:rsidTr="00571E01">
        <w:trPr>
          <w:trHeight w:val="470"/>
        </w:trPr>
        <w:tc>
          <w:tcPr>
            <w:tcW w:w="9936" w:type="dxa"/>
            <w:shd w:val="clear" w:color="auto" w:fill="auto"/>
            <w:tcMar>
              <w:top w:w="115" w:type="dxa"/>
              <w:left w:w="115" w:type="dxa"/>
              <w:bottom w:w="0" w:type="dxa"/>
              <w:right w:w="115" w:type="dxa"/>
            </w:tcMar>
            <w:vAlign w:val="center"/>
          </w:tcPr>
          <w:p w14:paraId="500B779B" w14:textId="77777777" w:rsidR="00571E01" w:rsidRDefault="00571E01" w:rsidP="00571E01">
            <w:pPr>
              <w:pStyle w:val="Thankyou"/>
              <w:jc w:val="left"/>
            </w:pPr>
          </w:p>
          <w:p w14:paraId="6BD5ECE7" w14:textId="77777777" w:rsidR="00571E01" w:rsidRDefault="00571E01" w:rsidP="00727B08">
            <w:pPr>
              <w:pStyle w:val="Thankyou"/>
            </w:pPr>
          </w:p>
          <w:p w14:paraId="2506E427" w14:textId="77777777" w:rsidR="00571E01" w:rsidRDefault="00571E01" w:rsidP="00C91EDE">
            <w:pPr>
              <w:pStyle w:val="Thankyou"/>
              <w:jc w:val="left"/>
            </w:pPr>
          </w:p>
          <w:p w14:paraId="7AE43933" w14:textId="77777777" w:rsidR="00571E01" w:rsidRDefault="00571E01" w:rsidP="00727B08">
            <w:pPr>
              <w:pStyle w:val="Thankyou"/>
            </w:pPr>
          </w:p>
          <w:p w14:paraId="16C935B4" w14:textId="146B7E98" w:rsidR="003A1E70" w:rsidRDefault="00000000" w:rsidP="00727B08">
            <w:pPr>
              <w:pStyle w:val="Thankyou"/>
            </w:pPr>
            <w:sdt>
              <w:sdtPr>
                <w:alias w:val="Thank you for your business:"/>
                <w:tag w:val="Thank you for your business:"/>
                <w:id w:val="-2100633283"/>
                <w:placeholder>
                  <w:docPart w:val="D9D64C8F03CEDA43AA89F23BECDA2674"/>
                </w:placeholder>
                <w:temporary/>
                <w:showingPlcHdr/>
                <w15:appearance w15:val="hidden"/>
              </w:sdtPr>
              <w:sdtContent>
                <w:r w:rsidR="00386F5F" w:rsidRPr="0015744F">
                  <w:t>Thank you for your business!</w:t>
                </w:r>
              </w:sdtContent>
            </w:sdt>
          </w:p>
        </w:tc>
      </w:tr>
    </w:tbl>
    <w:p w14:paraId="5B0C8359" w14:textId="77777777" w:rsidR="00B764B8" w:rsidRPr="001E3C2E" w:rsidRDefault="00B764B8" w:rsidP="003A1E70"/>
    <w:sectPr w:rsidR="00B764B8" w:rsidRPr="001E3C2E" w:rsidSect="00FC55BD">
      <w:headerReference w:type="default" r:id="rId11"/>
      <w:footerReference w:type="default" r:id="rId12"/>
      <w:pgSz w:w="12240" w:h="15840" w:code="1"/>
      <w:pgMar w:top="720" w:right="1152" w:bottom="864" w:left="115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2C896" w14:textId="77777777" w:rsidR="00230498" w:rsidRDefault="00230498">
      <w:r>
        <w:separator/>
      </w:r>
    </w:p>
  </w:endnote>
  <w:endnote w:type="continuationSeparator" w:id="0">
    <w:p w14:paraId="16BF44F9" w14:textId="77777777" w:rsidR="00230498" w:rsidRDefault="0023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F603" w14:textId="77777777" w:rsidR="00FC55BD" w:rsidRDefault="00FC55BD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026B9B69" wp14:editId="7535C07E">
              <wp:simplePos x="0" y="0"/>
              <wp:positionH relativeFrom="page">
                <wp:posOffset>636270</wp:posOffset>
              </wp:positionH>
              <wp:positionV relativeFrom="margin">
                <wp:posOffset>8465185</wp:posOffset>
              </wp:positionV>
              <wp:extent cx="6492240" cy="555625"/>
              <wp:effectExtent l="0" t="0" r="3810" b="15875"/>
              <wp:wrapNone/>
              <wp:docPr id="5" name="Group 2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92240" cy="555625"/>
                        <a:chOff x="1066" y="14085"/>
                        <a:chExt cx="10081" cy="875"/>
                      </a:xfrm>
                    </wpg:grpSpPr>
                    <wps:wsp>
                      <wps:cNvPr id="7" name="Rectangle 27" descr="Blue gradient in rectangle"/>
                      <wps:cNvSpPr>
                        <a:spLocks noChangeArrowheads="1"/>
                      </wps:cNvSpPr>
                      <wps:spPr bwMode="auto">
                        <a:xfrm>
                          <a:off x="1066" y="14085"/>
                          <a:ext cx="10081" cy="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28" descr="Line connector"/>
                      <wps:cNvCnPr>
                        <a:cxnSpLocks noChangeShapeType="1"/>
                      </wps:cNvCnPr>
                      <wps:spPr bwMode="auto">
                        <a:xfrm>
                          <a:off x="1080" y="14936"/>
                          <a:ext cx="10051" cy="7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3003A6" id="Group 26" o:spid="_x0000_s1026" alt="&quot;&quot;" style="position:absolute;margin-left:50.1pt;margin-top:666.55pt;width:511.2pt;height:43.75pt;z-index:-251657216;mso-position-horizontal-relative:page;mso-position-vertical-relative:margin" coordorigin="1066,14085" coordsize="10081,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" o:allowincell="f">
              <v:rect id="Rectangle 27" o:spid="_x0000_s1027" alt="Blue gradient in rectangle" style="position:absolute;left:1066;top:14085;width:10081;height:8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" stroked="f">
                <v:fill color2="#b8cce4 [1300]" rotate="t" focus="100%" type="gradient"/>
              </v:rect>
              <v:line id="Line 28" o:spid="_x0000_s1028" alt="Line connector" style="position:absolute;visibility:visible;mso-wrap-style:square" from="1080,14936" to="11131,149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" strokecolor="#365f91 [2404]" strokeweight=".5pt"/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E47A0" w14:textId="77777777" w:rsidR="00230498" w:rsidRDefault="00230498">
      <w:r>
        <w:separator/>
      </w:r>
    </w:p>
  </w:footnote>
  <w:footnote w:type="continuationSeparator" w:id="0">
    <w:p w14:paraId="33844D33" w14:textId="77777777" w:rsidR="00230498" w:rsidRDefault="00230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44485" w14:textId="77777777" w:rsidR="00FC55BD" w:rsidRDefault="00FC55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C9AB56B" wp14:editId="462E89DC">
              <wp:simplePos x="0" y="0"/>
              <wp:positionH relativeFrom="margin">
                <wp:posOffset>-7620</wp:posOffset>
              </wp:positionH>
              <wp:positionV relativeFrom="margin">
                <wp:posOffset>9525</wp:posOffset>
              </wp:positionV>
              <wp:extent cx="6324600" cy="1242695"/>
              <wp:effectExtent l="0" t="0" r="0" b="0"/>
              <wp:wrapNone/>
              <wp:docPr id="9" name="Rectangle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24600" cy="124269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1">
                              <a:lumMod val="40000"/>
                              <a:lumOff val="60000"/>
                            </a:schemeClr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AF2B14" id="Rectangle 13" o:spid="_x0000_s1026" alt="&quot;&quot;" style="position:absolute;margin-left:-.6pt;margin-top:.75pt;width:498pt;height:97.8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" o:allowincell="f" fillcolor="#b8cce4 [1300]" stroked="f">
              <v:fill rotate="t" focus="100%" type="gradient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563A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D0AB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30A8D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BA9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CC21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DA95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92C4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3A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948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FA9E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0173947">
    <w:abstractNumId w:val="10"/>
  </w:num>
  <w:num w:numId="2" w16cid:durableId="1712149800">
    <w:abstractNumId w:val="11"/>
  </w:num>
  <w:num w:numId="3" w16cid:durableId="672145935">
    <w:abstractNumId w:val="9"/>
  </w:num>
  <w:num w:numId="4" w16cid:durableId="272634346">
    <w:abstractNumId w:val="7"/>
  </w:num>
  <w:num w:numId="5" w16cid:durableId="1020008982">
    <w:abstractNumId w:val="6"/>
  </w:num>
  <w:num w:numId="6" w16cid:durableId="552889035">
    <w:abstractNumId w:val="5"/>
  </w:num>
  <w:num w:numId="7" w16cid:durableId="94715172">
    <w:abstractNumId w:val="4"/>
  </w:num>
  <w:num w:numId="8" w16cid:durableId="1388261074">
    <w:abstractNumId w:val="8"/>
  </w:num>
  <w:num w:numId="9" w16cid:durableId="806975296">
    <w:abstractNumId w:val="3"/>
  </w:num>
  <w:num w:numId="10" w16cid:durableId="1394278943">
    <w:abstractNumId w:val="2"/>
  </w:num>
  <w:num w:numId="11" w16cid:durableId="559829611">
    <w:abstractNumId w:val="1"/>
  </w:num>
  <w:num w:numId="12" w16cid:durableId="1896354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64E"/>
    <w:rsid w:val="00002021"/>
    <w:rsid w:val="00012C15"/>
    <w:rsid w:val="00012DA5"/>
    <w:rsid w:val="00017A97"/>
    <w:rsid w:val="000226F2"/>
    <w:rsid w:val="000403E8"/>
    <w:rsid w:val="000417F9"/>
    <w:rsid w:val="00043699"/>
    <w:rsid w:val="00055E69"/>
    <w:rsid w:val="00056E24"/>
    <w:rsid w:val="000A72A8"/>
    <w:rsid w:val="000C60AF"/>
    <w:rsid w:val="000E447F"/>
    <w:rsid w:val="000E592C"/>
    <w:rsid w:val="000F1D23"/>
    <w:rsid w:val="0015744F"/>
    <w:rsid w:val="001724F6"/>
    <w:rsid w:val="00180611"/>
    <w:rsid w:val="001B2A81"/>
    <w:rsid w:val="001B5462"/>
    <w:rsid w:val="001B5F25"/>
    <w:rsid w:val="001D6696"/>
    <w:rsid w:val="001E3C2E"/>
    <w:rsid w:val="001F1EA7"/>
    <w:rsid w:val="001F2289"/>
    <w:rsid w:val="0020532B"/>
    <w:rsid w:val="00205DD6"/>
    <w:rsid w:val="00207555"/>
    <w:rsid w:val="0021009B"/>
    <w:rsid w:val="00213FAA"/>
    <w:rsid w:val="00215AFC"/>
    <w:rsid w:val="00230498"/>
    <w:rsid w:val="00246484"/>
    <w:rsid w:val="00251C32"/>
    <w:rsid w:val="00255B08"/>
    <w:rsid w:val="00326411"/>
    <w:rsid w:val="00341D54"/>
    <w:rsid w:val="003465E2"/>
    <w:rsid w:val="0035481F"/>
    <w:rsid w:val="00360D3D"/>
    <w:rsid w:val="00370561"/>
    <w:rsid w:val="003756B5"/>
    <w:rsid w:val="00386F5F"/>
    <w:rsid w:val="00387E68"/>
    <w:rsid w:val="003A1E70"/>
    <w:rsid w:val="003B7E00"/>
    <w:rsid w:val="003C1229"/>
    <w:rsid w:val="003D6485"/>
    <w:rsid w:val="003E3D7F"/>
    <w:rsid w:val="003F03CA"/>
    <w:rsid w:val="00413CC1"/>
    <w:rsid w:val="00416A5B"/>
    <w:rsid w:val="00436B94"/>
    <w:rsid w:val="004526C5"/>
    <w:rsid w:val="00473FA7"/>
    <w:rsid w:val="004776DC"/>
    <w:rsid w:val="004801EC"/>
    <w:rsid w:val="004D6D3B"/>
    <w:rsid w:val="004E3995"/>
    <w:rsid w:val="004F3FB4"/>
    <w:rsid w:val="00522EAB"/>
    <w:rsid w:val="00531C77"/>
    <w:rsid w:val="005404D4"/>
    <w:rsid w:val="00551108"/>
    <w:rsid w:val="00552F77"/>
    <w:rsid w:val="00571E01"/>
    <w:rsid w:val="0058338F"/>
    <w:rsid w:val="00584C74"/>
    <w:rsid w:val="00584EBA"/>
    <w:rsid w:val="005A5CD4"/>
    <w:rsid w:val="005A6D66"/>
    <w:rsid w:val="005B7ABD"/>
    <w:rsid w:val="006171BA"/>
    <w:rsid w:val="00640AAC"/>
    <w:rsid w:val="00647F33"/>
    <w:rsid w:val="0065596D"/>
    <w:rsid w:val="006A68E8"/>
    <w:rsid w:val="006C4528"/>
    <w:rsid w:val="006C6182"/>
    <w:rsid w:val="006D2782"/>
    <w:rsid w:val="006F21A0"/>
    <w:rsid w:val="006F752E"/>
    <w:rsid w:val="00703C78"/>
    <w:rsid w:val="00704EC2"/>
    <w:rsid w:val="0071543E"/>
    <w:rsid w:val="00723603"/>
    <w:rsid w:val="00727B08"/>
    <w:rsid w:val="0074437D"/>
    <w:rsid w:val="007501D0"/>
    <w:rsid w:val="00751F2C"/>
    <w:rsid w:val="00761383"/>
    <w:rsid w:val="00763353"/>
    <w:rsid w:val="00763758"/>
    <w:rsid w:val="00787234"/>
    <w:rsid w:val="007A07D7"/>
    <w:rsid w:val="007A0C5E"/>
    <w:rsid w:val="007C1315"/>
    <w:rsid w:val="007C52B8"/>
    <w:rsid w:val="007C5A8E"/>
    <w:rsid w:val="007C7496"/>
    <w:rsid w:val="007D49EA"/>
    <w:rsid w:val="007F3D8D"/>
    <w:rsid w:val="007F4E44"/>
    <w:rsid w:val="008044FF"/>
    <w:rsid w:val="0081446C"/>
    <w:rsid w:val="00824635"/>
    <w:rsid w:val="00896A17"/>
    <w:rsid w:val="00897D19"/>
    <w:rsid w:val="008A1909"/>
    <w:rsid w:val="008A1A69"/>
    <w:rsid w:val="008A3C48"/>
    <w:rsid w:val="008A4FC8"/>
    <w:rsid w:val="008B549F"/>
    <w:rsid w:val="008C1DFD"/>
    <w:rsid w:val="008D63CA"/>
    <w:rsid w:val="008E664E"/>
    <w:rsid w:val="008E6D99"/>
    <w:rsid w:val="008F7829"/>
    <w:rsid w:val="00904F13"/>
    <w:rsid w:val="00923ED7"/>
    <w:rsid w:val="0093291A"/>
    <w:rsid w:val="0093568C"/>
    <w:rsid w:val="009463E1"/>
    <w:rsid w:val="009520ED"/>
    <w:rsid w:val="00961A6A"/>
    <w:rsid w:val="00966790"/>
    <w:rsid w:val="0098251A"/>
    <w:rsid w:val="009A1F18"/>
    <w:rsid w:val="009A6AF5"/>
    <w:rsid w:val="009C5836"/>
    <w:rsid w:val="009E1965"/>
    <w:rsid w:val="009E6065"/>
    <w:rsid w:val="009E7724"/>
    <w:rsid w:val="00A10B6B"/>
    <w:rsid w:val="00A11DBF"/>
    <w:rsid w:val="00A1319C"/>
    <w:rsid w:val="00A4752F"/>
    <w:rsid w:val="00A57FAF"/>
    <w:rsid w:val="00A62877"/>
    <w:rsid w:val="00A67B29"/>
    <w:rsid w:val="00A71F71"/>
    <w:rsid w:val="00A73DA8"/>
    <w:rsid w:val="00A74C60"/>
    <w:rsid w:val="00AB03C9"/>
    <w:rsid w:val="00B06781"/>
    <w:rsid w:val="00B509E3"/>
    <w:rsid w:val="00B530A0"/>
    <w:rsid w:val="00B7167B"/>
    <w:rsid w:val="00B764B8"/>
    <w:rsid w:val="00B929D8"/>
    <w:rsid w:val="00B96B3F"/>
    <w:rsid w:val="00BA71B8"/>
    <w:rsid w:val="00BA7FA7"/>
    <w:rsid w:val="00BB4DAA"/>
    <w:rsid w:val="00BB763E"/>
    <w:rsid w:val="00BC5200"/>
    <w:rsid w:val="00BD0D4F"/>
    <w:rsid w:val="00BD7A44"/>
    <w:rsid w:val="00BF5558"/>
    <w:rsid w:val="00C1473F"/>
    <w:rsid w:val="00C22B70"/>
    <w:rsid w:val="00C276BE"/>
    <w:rsid w:val="00C32AE1"/>
    <w:rsid w:val="00C379F1"/>
    <w:rsid w:val="00C43BE7"/>
    <w:rsid w:val="00C52E4D"/>
    <w:rsid w:val="00C60CDF"/>
    <w:rsid w:val="00C66691"/>
    <w:rsid w:val="00C66AD0"/>
    <w:rsid w:val="00C74974"/>
    <w:rsid w:val="00C91EDE"/>
    <w:rsid w:val="00CA1CFC"/>
    <w:rsid w:val="00CB2E13"/>
    <w:rsid w:val="00CB4CBD"/>
    <w:rsid w:val="00CF01AF"/>
    <w:rsid w:val="00D33CEA"/>
    <w:rsid w:val="00D36630"/>
    <w:rsid w:val="00D4146A"/>
    <w:rsid w:val="00D45E69"/>
    <w:rsid w:val="00D514A2"/>
    <w:rsid w:val="00D7042E"/>
    <w:rsid w:val="00D76A11"/>
    <w:rsid w:val="00D87572"/>
    <w:rsid w:val="00D8761E"/>
    <w:rsid w:val="00DC1152"/>
    <w:rsid w:val="00DE09CB"/>
    <w:rsid w:val="00DF7693"/>
    <w:rsid w:val="00E27198"/>
    <w:rsid w:val="00E358C1"/>
    <w:rsid w:val="00E371FA"/>
    <w:rsid w:val="00E42426"/>
    <w:rsid w:val="00E6107D"/>
    <w:rsid w:val="00E9764B"/>
    <w:rsid w:val="00EF58B4"/>
    <w:rsid w:val="00F1292B"/>
    <w:rsid w:val="00F52042"/>
    <w:rsid w:val="00F64BE0"/>
    <w:rsid w:val="00F70E38"/>
    <w:rsid w:val="00FB1848"/>
    <w:rsid w:val="00FC55BD"/>
    <w:rsid w:val="00FC643D"/>
    <w:rsid w:val="00FD0114"/>
    <w:rsid w:val="00FD0E4D"/>
    <w:rsid w:val="00FF5D7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4408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semiHidden="1" w:unhideWhenUsed="1" w:qFormat="1"/>
    <w:lsdException w:name="Emphasis" w:semiHidden="1" w:uiPriority="99" w:unhideWhenUsed="1" w:qFormat="1"/>
    <w:lsdException w:name="Document Map" w:semiHidden="1" w:uiPriority="99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5B08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Heading1">
    <w:name w:val="heading 1"/>
    <w:basedOn w:val="Normal"/>
    <w:next w:val="Normal"/>
    <w:uiPriority w:val="9"/>
    <w:qFormat/>
    <w:rsid w:val="00D36630"/>
    <w:pPr>
      <w:spacing w:line="240" w:lineRule="auto"/>
      <w:jc w:val="right"/>
      <w:outlineLvl w:val="0"/>
    </w:pPr>
    <w:rPr>
      <w:rFonts w:asciiTheme="majorHAnsi" w:hAnsiTheme="majorHAnsi"/>
      <w:b/>
      <w:color w:val="365F91" w:themeColor="accent1" w:themeShade="BF"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630"/>
    <w:pPr>
      <w:spacing w:before="20" w:line="240" w:lineRule="auto"/>
      <w:outlineLvl w:val="1"/>
    </w:pPr>
    <w:rPr>
      <w:rFonts w:asciiTheme="majorHAnsi" w:hAnsiTheme="majorHAnsi"/>
      <w:b/>
      <w:caps/>
      <w:sz w:val="15"/>
      <w:szCs w:val="16"/>
    </w:rPr>
  </w:style>
  <w:style w:type="paragraph" w:styleId="Heading3">
    <w:name w:val="heading 3"/>
    <w:basedOn w:val="Normal"/>
    <w:next w:val="Normal"/>
    <w:uiPriority w:val="9"/>
    <w:semiHidden/>
    <w:unhideWhenUsed/>
    <w:rsid w:val="00A71F71"/>
    <w:pPr>
      <w:outlineLvl w:val="2"/>
    </w:pPr>
    <w:rPr>
      <w:i/>
      <w:sz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8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8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81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8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81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81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5481F"/>
    <w:rPr>
      <w:rFonts w:asciiTheme="majorHAnsi" w:hAnsiTheme="majorHAnsi"/>
      <w:b/>
      <w:caps/>
      <w:spacing w:val="4"/>
      <w:sz w:val="15"/>
      <w:szCs w:val="16"/>
    </w:rPr>
  </w:style>
  <w:style w:type="paragraph" w:styleId="BalloonText">
    <w:name w:val="Balloon Text"/>
    <w:basedOn w:val="Normal"/>
    <w:uiPriority w:val="99"/>
    <w:semiHidden/>
    <w:rsid w:val="001E3C2E"/>
    <w:rPr>
      <w:rFonts w:ascii="Tahoma" w:hAnsi="Tahoma" w:cs="Tahoma"/>
      <w:sz w:val="16"/>
      <w:szCs w:val="16"/>
    </w:rPr>
  </w:style>
  <w:style w:type="paragraph" w:customStyle="1" w:styleId="DateandNumber">
    <w:name w:val="Date and Number"/>
    <w:basedOn w:val="Normal"/>
    <w:link w:val="DateandNumberCharChar"/>
    <w:uiPriority w:val="2"/>
    <w:qFormat/>
    <w:rsid w:val="00AB03C9"/>
    <w:pPr>
      <w:jc w:val="right"/>
    </w:pPr>
    <w:rPr>
      <w:caps/>
      <w:sz w:val="16"/>
      <w:szCs w:val="16"/>
    </w:rPr>
  </w:style>
  <w:style w:type="character" w:customStyle="1" w:styleId="DateandNumberCharChar">
    <w:name w:val="Date and Number Char Char"/>
    <w:basedOn w:val="DefaultParagraphFont"/>
    <w:link w:val="DateandNumber"/>
    <w:uiPriority w:val="2"/>
    <w:rsid w:val="0035481F"/>
    <w:rPr>
      <w:rFonts w:asciiTheme="minorHAnsi" w:hAnsiTheme="minorHAnsi"/>
      <w:caps/>
      <w:spacing w:val="4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D2782"/>
    <w:rPr>
      <w:sz w:val="16"/>
      <w:szCs w:val="16"/>
    </w:rPr>
  </w:style>
  <w:style w:type="paragraph" w:styleId="CommentText">
    <w:name w:val="annotation text"/>
    <w:basedOn w:val="Normal"/>
    <w:uiPriority w:val="99"/>
    <w:semiHidden/>
    <w:rsid w:val="006D2782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rsid w:val="006D2782"/>
    <w:rPr>
      <w:b/>
      <w:bCs/>
    </w:rPr>
  </w:style>
  <w:style w:type="paragraph" w:customStyle="1" w:styleId="Name">
    <w:name w:val="Name"/>
    <w:basedOn w:val="Normal"/>
    <w:uiPriority w:val="1"/>
    <w:qFormat/>
    <w:rsid w:val="009C5836"/>
    <w:pPr>
      <w:spacing w:line="240" w:lineRule="auto"/>
    </w:pPr>
    <w:rPr>
      <w:b/>
      <w:sz w:val="24"/>
    </w:rPr>
  </w:style>
  <w:style w:type="paragraph" w:customStyle="1" w:styleId="Slogan">
    <w:name w:val="Slogan"/>
    <w:basedOn w:val="Normal"/>
    <w:qFormat/>
    <w:rsid w:val="00D36630"/>
    <w:pPr>
      <w:spacing w:before="60" w:line="240" w:lineRule="auto"/>
    </w:pPr>
    <w:rPr>
      <w:i/>
      <w:sz w:val="15"/>
    </w:rPr>
  </w:style>
  <w:style w:type="paragraph" w:customStyle="1" w:styleId="Amount">
    <w:name w:val="Amount"/>
    <w:basedOn w:val="Normal"/>
    <w:uiPriority w:val="2"/>
    <w:qFormat/>
    <w:rsid w:val="00723603"/>
    <w:pPr>
      <w:jc w:val="right"/>
    </w:pPr>
    <w:rPr>
      <w:szCs w:val="20"/>
    </w:rPr>
  </w:style>
  <w:style w:type="paragraph" w:customStyle="1" w:styleId="Thankyou">
    <w:name w:val="Thank you"/>
    <w:basedOn w:val="Normal"/>
    <w:qFormat/>
    <w:rsid w:val="00D36630"/>
    <w:pPr>
      <w:jc w:val="center"/>
    </w:pPr>
    <w:rPr>
      <w:b/>
      <w:caps/>
      <w:sz w:val="19"/>
    </w:rPr>
  </w:style>
  <w:style w:type="paragraph" w:customStyle="1" w:styleId="ColumnHeadings">
    <w:name w:val="Column Headings"/>
    <w:basedOn w:val="Normal"/>
    <w:uiPriority w:val="2"/>
    <w:qFormat/>
    <w:rsid w:val="00D36630"/>
    <w:pPr>
      <w:jc w:val="center"/>
    </w:pPr>
    <w:rPr>
      <w:rFonts w:asciiTheme="majorHAnsi" w:hAnsiTheme="majorHAnsi"/>
      <w:b/>
      <w:caps/>
      <w:sz w:val="15"/>
    </w:rPr>
  </w:style>
  <w:style w:type="paragraph" w:customStyle="1" w:styleId="Centered">
    <w:name w:val="Centered"/>
    <w:basedOn w:val="Normal"/>
    <w:uiPriority w:val="2"/>
    <w:qFormat/>
    <w:rsid w:val="00056E24"/>
    <w:pPr>
      <w:spacing w:line="240" w:lineRule="auto"/>
      <w:jc w:val="center"/>
    </w:pPr>
  </w:style>
  <w:style w:type="paragraph" w:customStyle="1" w:styleId="Labels">
    <w:name w:val="Labels"/>
    <w:basedOn w:val="Heading2"/>
    <w:uiPriority w:val="3"/>
    <w:qFormat/>
    <w:rsid w:val="003756B5"/>
    <w:pPr>
      <w:jc w:val="right"/>
    </w:pPr>
  </w:style>
  <w:style w:type="paragraph" w:customStyle="1" w:styleId="ExpirationDate">
    <w:name w:val="Expiration Date"/>
    <w:basedOn w:val="DateandNumber"/>
    <w:link w:val="ExpirationDateCharChar"/>
    <w:uiPriority w:val="2"/>
    <w:qFormat/>
    <w:rsid w:val="00D36630"/>
    <w:rPr>
      <w:b/>
    </w:rPr>
  </w:style>
  <w:style w:type="character" w:customStyle="1" w:styleId="ExpirationDateCharChar">
    <w:name w:val="Expiration Date Char Char"/>
    <w:basedOn w:val="DateandNumberCharChar"/>
    <w:link w:val="ExpirationDate"/>
    <w:uiPriority w:val="2"/>
    <w:rsid w:val="0035481F"/>
    <w:rPr>
      <w:rFonts w:asciiTheme="minorHAnsi" w:hAnsiTheme="minorHAnsi"/>
      <w:b/>
      <w:caps/>
      <w:spacing w:val="4"/>
      <w:sz w:val="16"/>
      <w:szCs w:val="16"/>
    </w:rPr>
  </w:style>
  <w:style w:type="paragraph" w:customStyle="1" w:styleId="SmallType">
    <w:name w:val="Small Type"/>
    <w:basedOn w:val="Normal"/>
    <w:link w:val="SmallTypeChar"/>
    <w:qFormat/>
    <w:rsid w:val="00D36630"/>
    <w:pPr>
      <w:tabs>
        <w:tab w:val="right" w:leader="underscore" w:pos="10080"/>
      </w:tabs>
    </w:pPr>
    <w:rPr>
      <w:sz w:val="15"/>
    </w:rPr>
  </w:style>
  <w:style w:type="character" w:customStyle="1" w:styleId="SmallTypeChar">
    <w:name w:val="Small Type Char"/>
    <w:basedOn w:val="DefaultParagraphFont"/>
    <w:link w:val="SmallType"/>
    <w:rsid w:val="00D36630"/>
    <w:rPr>
      <w:rFonts w:asciiTheme="minorHAnsi" w:hAnsiTheme="minorHAnsi"/>
      <w:spacing w:val="4"/>
      <w:sz w:val="15"/>
      <w:szCs w:val="18"/>
    </w:rPr>
  </w:style>
  <w:style w:type="character" w:styleId="PlaceholderText">
    <w:name w:val="Placeholder Text"/>
    <w:basedOn w:val="DefaultParagraphFont"/>
    <w:uiPriority w:val="99"/>
    <w:semiHidden/>
    <w:rsid w:val="00D3663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55E6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81F"/>
    <w:rPr>
      <w:rFonts w:asciiTheme="minorHAnsi" w:hAnsiTheme="minorHAnsi"/>
      <w:spacing w:val="4"/>
      <w:sz w:val="17"/>
      <w:szCs w:val="18"/>
    </w:rPr>
  </w:style>
  <w:style w:type="paragraph" w:styleId="Footer">
    <w:name w:val="footer"/>
    <w:basedOn w:val="Normal"/>
    <w:link w:val="FooterChar"/>
    <w:uiPriority w:val="99"/>
    <w:unhideWhenUsed/>
    <w:rsid w:val="00055E6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81F"/>
    <w:rPr>
      <w:rFonts w:asciiTheme="minorHAnsi" w:hAnsiTheme="minorHAnsi"/>
      <w:spacing w:val="4"/>
      <w:sz w:val="17"/>
      <w:szCs w:val="18"/>
    </w:rPr>
  </w:style>
  <w:style w:type="paragraph" w:styleId="BlockText">
    <w:name w:val="Block Text"/>
    <w:basedOn w:val="Normal"/>
    <w:uiPriority w:val="99"/>
    <w:semiHidden/>
    <w:unhideWhenUsed/>
    <w:rsid w:val="0035481F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81F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17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81F"/>
    <w:rPr>
      <w:rFonts w:asciiTheme="majorHAnsi" w:eastAsiaTheme="majorEastAsia" w:hAnsiTheme="majorHAnsi" w:cstheme="majorBidi"/>
      <w:color w:val="365F91" w:themeColor="accent1" w:themeShade="BF"/>
      <w:spacing w:val="4"/>
      <w:sz w:val="17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81F"/>
    <w:rPr>
      <w:rFonts w:asciiTheme="majorHAnsi" w:eastAsiaTheme="majorEastAsia" w:hAnsiTheme="majorHAnsi" w:cstheme="majorBidi"/>
      <w:color w:val="243F60" w:themeColor="accent1" w:themeShade="7F"/>
      <w:spacing w:val="4"/>
      <w:sz w:val="17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81F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17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81F"/>
    <w:rPr>
      <w:rFonts w:asciiTheme="majorHAnsi" w:eastAsiaTheme="majorEastAsia" w:hAnsiTheme="majorHAnsi" w:cstheme="majorBidi"/>
      <w:color w:val="272727" w:themeColor="text1" w:themeTint="D8"/>
      <w:spacing w:val="4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81F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16"/>
      <w:szCs w:val="21"/>
    </w:rPr>
  </w:style>
  <w:style w:type="character" w:styleId="Hyperlink">
    <w:name w:val="Hyperlink"/>
    <w:basedOn w:val="DefaultParagraphFont"/>
    <w:semiHidden/>
    <w:unhideWhenUsed/>
    <w:rsid w:val="0035481F"/>
    <w:rPr>
      <w:color w:val="17365D" w:themeColor="text2" w:themeShade="BF"/>
      <w:u w:val="single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5481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5481F"/>
    <w:pPr>
      <w:pBdr>
        <w:top w:val="single" w:sz="4" w:space="10" w:color="1F497D" w:themeColor="text2"/>
        <w:bottom w:val="single" w:sz="4" w:space="10" w:color="1F497D" w:themeColor="text2"/>
      </w:pBdr>
      <w:spacing w:before="360" w:after="360"/>
      <w:ind w:left="864" w:right="864"/>
      <w:jc w:val="center"/>
    </w:pPr>
    <w:rPr>
      <w:i/>
      <w:iCs/>
      <w:color w:val="1F497D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5481F"/>
    <w:rPr>
      <w:rFonts w:asciiTheme="minorHAnsi" w:hAnsiTheme="minorHAnsi"/>
      <w:i/>
      <w:iCs/>
      <w:color w:val="1F497D" w:themeColor="text2"/>
      <w:spacing w:val="4"/>
      <w:sz w:val="17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81F"/>
    <w:rPr>
      <w:color w:val="595959" w:themeColor="text1" w:themeTint="A6"/>
      <w:shd w:val="clear" w:color="auto" w:fill="E6E6E6"/>
    </w:rPr>
  </w:style>
  <w:style w:type="character" w:styleId="Emphasis">
    <w:name w:val="Emphasis"/>
    <w:basedOn w:val="DefaultParagraphFont"/>
    <w:uiPriority w:val="99"/>
    <w:unhideWhenUsed/>
    <w:qFormat/>
    <w:rsid w:val="00255B08"/>
    <w:rPr>
      <w:iCs/>
      <w:color w:val="595959" w:themeColor="text1" w:themeTint="A6"/>
    </w:rPr>
  </w:style>
  <w:style w:type="table" w:styleId="TableGrid">
    <w:name w:val="Table Grid"/>
    <w:basedOn w:val="TableNormal"/>
    <w:rsid w:val="00571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ristina/Library/Containers/com.microsoft.Word/Data/Library/Application%20Support/Microsoft/Office/16.0/DTS/Search/%7bBE5B6783-52BD-0444-A113-A5B66A58F3EC%7dtf02808042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A2039112491B44B2090A23EF515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02714-2EDA-0349-A1A4-E570EBAD6056}"/>
      </w:docPartPr>
      <w:docPartBody>
        <w:p w:rsidR="00000000" w:rsidRDefault="00000000">
          <w:pPr>
            <w:pStyle w:val="81A2039112491B44B2090A23EF5154AC"/>
          </w:pPr>
          <w:r>
            <w:t>Company Name</w:t>
          </w:r>
        </w:p>
      </w:docPartBody>
    </w:docPart>
    <w:docPart>
      <w:docPartPr>
        <w:name w:val="B084D55E2C443949B94D46CA68087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40FDC-87BB-0D48-B3B6-84E8FE6F775C}"/>
      </w:docPartPr>
      <w:docPartBody>
        <w:p w:rsidR="00000000" w:rsidRDefault="00000000">
          <w:pPr>
            <w:pStyle w:val="B084D55E2C443949B94D46CA6808783C"/>
          </w:pPr>
          <w:r>
            <w:rPr>
              <w:noProof/>
            </w:rPr>
            <w:t>Company Slogan</w:t>
          </w:r>
        </w:p>
      </w:docPartBody>
    </w:docPart>
    <w:docPart>
      <w:docPartPr>
        <w:name w:val="AA7BBB3243579A48B0FF1D7C88C5E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BA284-AB11-5647-A4B4-CD1CC1444BA7}"/>
      </w:docPartPr>
      <w:docPartBody>
        <w:p w:rsidR="00000000" w:rsidRDefault="00000000">
          <w:pPr>
            <w:pStyle w:val="AA7BBB3243579A48B0FF1D7C88C5E667"/>
          </w:pPr>
          <w:r>
            <w:t>INVOICE #</w:t>
          </w:r>
        </w:p>
      </w:docPartBody>
    </w:docPart>
    <w:docPart>
      <w:docPartPr>
        <w:name w:val="8B9CAC1743D73E4282A89496F7B3B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B7DF7-9B71-C143-A7A1-3D59A6F8B544}"/>
      </w:docPartPr>
      <w:docPartBody>
        <w:p w:rsidR="00000000" w:rsidRDefault="00000000">
          <w:pPr>
            <w:pStyle w:val="8B9CAC1743D73E4282A89496F7B3BEAD"/>
          </w:pPr>
          <w:r>
            <w:t>No.</w:t>
          </w:r>
        </w:p>
      </w:docPartBody>
    </w:docPart>
    <w:docPart>
      <w:docPartPr>
        <w:name w:val="7AC9023CE45C1847B86C475A3BE30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B4A9C-35CA-0341-9264-CDA9AD0E166C}"/>
      </w:docPartPr>
      <w:docPartBody>
        <w:p w:rsidR="00000000" w:rsidRDefault="00000000">
          <w:pPr>
            <w:pStyle w:val="7AC9023CE45C1847B86C475A3BE30497"/>
          </w:pPr>
          <w:r>
            <w:t>Date:</w:t>
          </w:r>
        </w:p>
      </w:docPartBody>
    </w:docPart>
    <w:docPart>
      <w:docPartPr>
        <w:name w:val="102F75BC0770494B944C81E5FA5F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126EB-F4DB-904D-86A0-DD513CED1C73}"/>
      </w:docPartPr>
      <w:docPartBody>
        <w:p w:rsidR="00000000" w:rsidRDefault="00000000">
          <w:pPr>
            <w:pStyle w:val="102F75BC0770494B944C81E5FA5F9883"/>
          </w:pPr>
          <w:r>
            <w:t>Street Address</w:t>
          </w:r>
        </w:p>
      </w:docPartBody>
    </w:docPart>
    <w:docPart>
      <w:docPartPr>
        <w:name w:val="B1ADD704DA6D27418EB9A1EEE9D04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274A1-212F-BC46-B16D-FBA47BBA3AB0}"/>
      </w:docPartPr>
      <w:docPartBody>
        <w:p w:rsidR="00000000" w:rsidRDefault="00000000">
          <w:pPr>
            <w:pStyle w:val="B1ADD704DA6D27418EB9A1EEE9D04363"/>
          </w:pPr>
          <w:r>
            <w:t>City, ST ZIP Code</w:t>
          </w:r>
        </w:p>
      </w:docPartBody>
    </w:docPart>
    <w:docPart>
      <w:docPartPr>
        <w:name w:val="C7E9C8F049F03549BF271CC6A28E0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4B856-D1B1-3844-8CF2-86C7D3CDBE0A}"/>
      </w:docPartPr>
      <w:docPartBody>
        <w:p w:rsidR="00000000" w:rsidRDefault="00000000">
          <w:pPr>
            <w:pStyle w:val="C7E9C8F049F03549BF271CC6A28E09B9"/>
          </w:pPr>
          <w:r w:rsidRPr="001E3C2E">
            <w:t>Phone</w:t>
          </w:r>
        </w:p>
      </w:docPartBody>
    </w:docPart>
    <w:docPart>
      <w:docPartPr>
        <w:name w:val="30C2FC5926E4EB4C84316B362FCEA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FC877-CF03-2341-A32D-EB79CE67EA6B}"/>
      </w:docPartPr>
      <w:docPartBody>
        <w:p w:rsidR="00000000" w:rsidRDefault="00000000">
          <w:pPr>
            <w:pStyle w:val="30C2FC5926E4EB4C84316B362FCEAEC8"/>
          </w:pPr>
          <w:r>
            <w:t>P</w:t>
          </w:r>
          <w:r>
            <w:t>hone</w:t>
          </w:r>
        </w:p>
      </w:docPartBody>
    </w:docPart>
    <w:docPart>
      <w:docPartPr>
        <w:name w:val="C92B86E67D32624687FBD3D54BA67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0EC15-E698-284E-8AE0-90C6ECB64FFB}"/>
      </w:docPartPr>
      <w:docPartBody>
        <w:p w:rsidR="00000000" w:rsidRDefault="00000000">
          <w:pPr>
            <w:pStyle w:val="C92B86E67D32624687FBD3D54BA67B10"/>
          </w:pPr>
          <w:r w:rsidRPr="001E3C2E">
            <w:t>Fax</w:t>
          </w:r>
        </w:p>
      </w:docPartBody>
    </w:docPart>
    <w:docPart>
      <w:docPartPr>
        <w:name w:val="812892A6A4048A4292551820282C9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5F731-F19E-354D-9774-8975497A8D49}"/>
      </w:docPartPr>
      <w:docPartBody>
        <w:p w:rsidR="00000000" w:rsidRDefault="00000000">
          <w:pPr>
            <w:pStyle w:val="812892A6A4048A4292551820282C943F"/>
          </w:pPr>
          <w:r>
            <w:t>F</w:t>
          </w:r>
          <w:r>
            <w:t>ax</w:t>
          </w:r>
        </w:p>
      </w:docPartBody>
    </w:docPart>
    <w:docPart>
      <w:docPartPr>
        <w:name w:val="0B437542103EB24BB61E6DA0406F3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BFADA-92BE-E84B-BCDB-CAB28BE8C9DE}"/>
      </w:docPartPr>
      <w:docPartBody>
        <w:p w:rsidR="00000000" w:rsidRDefault="00000000">
          <w:pPr>
            <w:pStyle w:val="0B437542103EB24BB61E6DA0406F3B66"/>
          </w:pPr>
          <w:r>
            <w:t>E</w:t>
          </w:r>
          <w:r>
            <w:t>mail</w:t>
          </w:r>
        </w:p>
      </w:docPartBody>
    </w:docPart>
    <w:docPart>
      <w:docPartPr>
        <w:name w:val="194ECC219EFBD04095E9745002C8E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10A1E-076E-804D-8546-E631AFA14053}"/>
      </w:docPartPr>
      <w:docPartBody>
        <w:p w:rsidR="00000000" w:rsidRDefault="00000000">
          <w:pPr>
            <w:pStyle w:val="194ECC219EFBD04095E9745002C8E928"/>
          </w:pPr>
          <w:r>
            <w:t>To</w:t>
          </w:r>
        </w:p>
      </w:docPartBody>
    </w:docPart>
    <w:docPart>
      <w:docPartPr>
        <w:name w:val="7BAA335DD86B25468F2F9CC9433F8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AA38E-46FD-E343-9FC6-05D7E19F0DBE}"/>
      </w:docPartPr>
      <w:docPartBody>
        <w:p w:rsidR="00000000" w:rsidRDefault="00000000">
          <w:pPr>
            <w:pStyle w:val="7BAA335DD86B25468F2F9CC9433F8458"/>
          </w:pPr>
          <w:r>
            <w:t>Street Address</w:t>
          </w:r>
        </w:p>
      </w:docPartBody>
    </w:docPart>
    <w:docPart>
      <w:docPartPr>
        <w:name w:val="18FFCC7800CF704986438EF0B2D6A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00B7E-B848-934C-9859-A1B26DD3BCE6}"/>
      </w:docPartPr>
      <w:docPartBody>
        <w:p w:rsidR="00000000" w:rsidRDefault="00000000">
          <w:pPr>
            <w:pStyle w:val="18FFCC7800CF704986438EF0B2D6ABFC"/>
          </w:pPr>
          <w:r>
            <w:t>City, ST ZIP Code</w:t>
          </w:r>
        </w:p>
      </w:docPartBody>
    </w:docPart>
    <w:docPart>
      <w:docPartPr>
        <w:name w:val="88FCDD8C20B59E49A5C584054E8F3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3E9FC-97FC-C240-8A66-0516B9BD2E11}"/>
      </w:docPartPr>
      <w:docPartBody>
        <w:p w:rsidR="00000000" w:rsidRDefault="00000000">
          <w:pPr>
            <w:pStyle w:val="88FCDD8C20B59E49A5C584054E8F31EC"/>
          </w:pPr>
          <w:r>
            <w:t>P</w:t>
          </w:r>
          <w:r>
            <w:t>hone</w:t>
          </w:r>
        </w:p>
      </w:docPartBody>
    </w:docPart>
    <w:docPart>
      <w:docPartPr>
        <w:name w:val="A35938D3B2D68C41895F70AFCBF12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7FC0E-EAF1-1741-B8C3-148B83C2C6B1}"/>
      </w:docPartPr>
      <w:docPartBody>
        <w:p w:rsidR="00000000" w:rsidRDefault="00000000">
          <w:pPr>
            <w:pStyle w:val="A35938D3B2D68C41895F70AFCBF12EC4"/>
          </w:pPr>
          <w:r>
            <w:t>description</w:t>
          </w:r>
        </w:p>
      </w:docPartBody>
    </w:docPart>
    <w:docPart>
      <w:docPartPr>
        <w:name w:val="D9D64C8F03CEDA43AA89F23BECDA2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3A9F7-FCC9-284F-AFE6-D640DCB50C4B}"/>
      </w:docPartPr>
      <w:docPartBody>
        <w:p w:rsidR="00000000" w:rsidRDefault="00000000">
          <w:pPr>
            <w:pStyle w:val="D9D64C8F03CEDA43AA89F23BECDA2674"/>
          </w:pPr>
          <w:r w:rsidRPr="0015744F">
            <w:t>Thank you for your business!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FF"/>
    <w:rsid w:val="004328FF"/>
    <w:rsid w:val="00C5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AF74DEBD43D8498AD339BDA1BF389B">
    <w:name w:val="9CAF74DEBD43D8498AD339BDA1BF389B"/>
  </w:style>
  <w:style w:type="paragraph" w:customStyle="1" w:styleId="81A2039112491B44B2090A23EF5154AC">
    <w:name w:val="81A2039112491B44B2090A23EF5154AC"/>
  </w:style>
  <w:style w:type="paragraph" w:customStyle="1" w:styleId="B084D55E2C443949B94D46CA6808783C">
    <w:name w:val="B084D55E2C443949B94D46CA6808783C"/>
  </w:style>
  <w:style w:type="paragraph" w:customStyle="1" w:styleId="AA7BBB3243579A48B0FF1D7C88C5E667">
    <w:name w:val="AA7BBB3243579A48B0FF1D7C88C5E667"/>
  </w:style>
  <w:style w:type="paragraph" w:customStyle="1" w:styleId="8B9CAC1743D73E4282A89496F7B3BEAD">
    <w:name w:val="8B9CAC1743D73E4282A89496F7B3BEAD"/>
  </w:style>
  <w:style w:type="paragraph" w:customStyle="1" w:styleId="7AC9023CE45C1847B86C475A3BE30497">
    <w:name w:val="7AC9023CE45C1847B86C475A3BE30497"/>
  </w:style>
  <w:style w:type="paragraph" w:customStyle="1" w:styleId="8BD5008CA4DA704584ADA45A6D721FFF">
    <w:name w:val="8BD5008CA4DA704584ADA45A6D721FFF"/>
  </w:style>
  <w:style w:type="paragraph" w:customStyle="1" w:styleId="102F75BC0770494B944C81E5FA5F9883">
    <w:name w:val="102F75BC0770494B944C81E5FA5F9883"/>
  </w:style>
  <w:style w:type="paragraph" w:customStyle="1" w:styleId="B1ADD704DA6D27418EB9A1EEE9D04363">
    <w:name w:val="B1ADD704DA6D27418EB9A1EEE9D04363"/>
  </w:style>
  <w:style w:type="paragraph" w:customStyle="1" w:styleId="C7E9C8F049F03549BF271CC6A28E09B9">
    <w:name w:val="C7E9C8F049F03549BF271CC6A28E09B9"/>
  </w:style>
  <w:style w:type="paragraph" w:customStyle="1" w:styleId="30C2FC5926E4EB4C84316B362FCEAEC8">
    <w:name w:val="30C2FC5926E4EB4C84316B362FCEAEC8"/>
  </w:style>
  <w:style w:type="paragraph" w:customStyle="1" w:styleId="C92B86E67D32624687FBD3D54BA67B10">
    <w:name w:val="C92B86E67D32624687FBD3D54BA67B10"/>
  </w:style>
  <w:style w:type="paragraph" w:customStyle="1" w:styleId="812892A6A4048A4292551820282C943F">
    <w:name w:val="812892A6A4048A4292551820282C943F"/>
  </w:style>
  <w:style w:type="paragraph" w:customStyle="1" w:styleId="0B437542103EB24BB61E6DA0406F3B66">
    <w:name w:val="0B437542103EB24BB61E6DA0406F3B66"/>
  </w:style>
  <w:style w:type="paragraph" w:customStyle="1" w:styleId="AA1F39316190D446B39A88C012ACCE6E">
    <w:name w:val="AA1F39316190D446B39A88C012ACCE6E"/>
  </w:style>
  <w:style w:type="paragraph" w:customStyle="1" w:styleId="20F17237427357439BFE43C6928F9186">
    <w:name w:val="20F17237427357439BFE43C6928F9186"/>
  </w:style>
  <w:style w:type="paragraph" w:customStyle="1" w:styleId="194ECC219EFBD04095E9745002C8E928">
    <w:name w:val="194ECC219EFBD04095E9745002C8E928"/>
  </w:style>
  <w:style w:type="paragraph" w:customStyle="1" w:styleId="020B31C45A2E194FA7C96A28B96FB8DC">
    <w:name w:val="020B31C45A2E194FA7C96A28B96FB8DC"/>
  </w:style>
  <w:style w:type="paragraph" w:customStyle="1" w:styleId="5B2EE032999A734EB7A6F9C6207FA6CA">
    <w:name w:val="5B2EE032999A734EB7A6F9C6207FA6CA"/>
  </w:style>
  <w:style w:type="paragraph" w:customStyle="1" w:styleId="7BAA335DD86B25468F2F9CC9433F8458">
    <w:name w:val="7BAA335DD86B25468F2F9CC9433F8458"/>
  </w:style>
  <w:style w:type="paragraph" w:customStyle="1" w:styleId="18FFCC7800CF704986438EF0B2D6ABFC">
    <w:name w:val="18FFCC7800CF704986438EF0B2D6ABFC"/>
  </w:style>
  <w:style w:type="paragraph" w:customStyle="1" w:styleId="88FCDD8C20B59E49A5C584054E8F31EC">
    <w:name w:val="88FCDD8C20B59E49A5C584054E8F31EC"/>
  </w:style>
  <w:style w:type="paragraph" w:customStyle="1" w:styleId="5CA99EE414C2DA438768ADCD1C743473">
    <w:name w:val="5CA99EE414C2DA438768ADCD1C743473"/>
  </w:style>
  <w:style w:type="paragraph" w:customStyle="1" w:styleId="E71B4DDA4123AA4A9A4685D26395CDAD">
    <w:name w:val="E71B4DDA4123AA4A9A4685D26395CDAD"/>
  </w:style>
  <w:style w:type="paragraph" w:customStyle="1" w:styleId="D0D85C110DD63E4AB2B8BBDA78646F6C">
    <w:name w:val="D0D85C110DD63E4AB2B8BBDA78646F6C"/>
  </w:style>
  <w:style w:type="paragraph" w:customStyle="1" w:styleId="CFBC525D660D1C4DB4EEC52B6589F8EE">
    <w:name w:val="CFBC525D660D1C4DB4EEC52B6589F8EE"/>
  </w:style>
  <w:style w:type="paragraph" w:customStyle="1" w:styleId="675C18ABEC000241BC7926DA7317B8FA">
    <w:name w:val="675C18ABEC000241BC7926DA7317B8FA"/>
  </w:style>
  <w:style w:type="paragraph" w:customStyle="1" w:styleId="397BA97D88137E4588EED15AAEA22805">
    <w:name w:val="397BA97D88137E4588EED15AAEA22805"/>
  </w:style>
  <w:style w:type="paragraph" w:customStyle="1" w:styleId="880568F08A11164F827211333819D645">
    <w:name w:val="880568F08A11164F827211333819D645"/>
  </w:style>
  <w:style w:type="paragraph" w:customStyle="1" w:styleId="E5B09CC581EA664CA6619FE346A7FD26">
    <w:name w:val="E5B09CC581EA664CA6619FE346A7FD26"/>
  </w:style>
  <w:style w:type="paragraph" w:customStyle="1" w:styleId="A35938D3B2D68C41895F70AFCBF12EC4">
    <w:name w:val="A35938D3B2D68C41895F70AFCBF12EC4"/>
  </w:style>
  <w:style w:type="paragraph" w:customStyle="1" w:styleId="1F66294F084A2443A4B88CC3D9888F19">
    <w:name w:val="1F66294F084A2443A4B88CC3D9888F19"/>
  </w:style>
  <w:style w:type="paragraph" w:customStyle="1" w:styleId="61886AEDE54A2E469636B7C693FA42CC">
    <w:name w:val="61886AEDE54A2E469636B7C693FA42CC"/>
  </w:style>
  <w:style w:type="paragraph" w:customStyle="1" w:styleId="0ECFEA1EFDFB774588196B8BCDE42C37">
    <w:name w:val="0ECFEA1EFDFB774588196B8BCDE42C37"/>
  </w:style>
  <w:style w:type="paragraph" w:customStyle="1" w:styleId="E37CBC1FC25C2347AC5B236EA28A621D">
    <w:name w:val="E37CBC1FC25C2347AC5B236EA28A621D"/>
  </w:style>
  <w:style w:type="paragraph" w:customStyle="1" w:styleId="AF3A1C2F49250549AD59C801E247BCA4">
    <w:name w:val="AF3A1C2F49250549AD59C801E247BCA4"/>
  </w:style>
  <w:style w:type="paragraph" w:customStyle="1" w:styleId="C291C297673DD444A9181B1012218F8E">
    <w:name w:val="C291C297673DD444A9181B1012218F8E"/>
  </w:style>
  <w:style w:type="paragraph" w:customStyle="1" w:styleId="87BEFFAB7765A549AC34CA96B4E09541">
    <w:name w:val="87BEFFAB7765A549AC34CA96B4E09541"/>
  </w:style>
  <w:style w:type="character" w:styleId="Emphasis">
    <w:name w:val="Emphasis"/>
    <w:basedOn w:val="DefaultParagraphFont"/>
    <w:uiPriority w:val="99"/>
    <w:unhideWhenUsed/>
    <w:qFormat/>
    <w:rPr>
      <w:iCs/>
      <w:color w:val="595959" w:themeColor="text1" w:themeTint="A6"/>
    </w:rPr>
  </w:style>
  <w:style w:type="paragraph" w:customStyle="1" w:styleId="7C2D2E01F3E7AE4FA89F02ADE8208DDE">
    <w:name w:val="7C2D2E01F3E7AE4FA89F02ADE8208DDE"/>
  </w:style>
  <w:style w:type="paragraph" w:customStyle="1" w:styleId="6DAD29CE972D61409E80BEBF868F8F00">
    <w:name w:val="6DAD29CE972D61409E80BEBF868F8F00"/>
  </w:style>
  <w:style w:type="paragraph" w:customStyle="1" w:styleId="D9D64C8F03CEDA43AA89F23BECDA2674">
    <w:name w:val="D9D64C8F03CEDA43AA89F23BECDA2674"/>
  </w:style>
  <w:style w:type="paragraph" w:customStyle="1" w:styleId="1755D5692BABFE4A8C9C765582E6ED00">
    <w:name w:val="1755D5692BABFE4A8C9C765582E6ED00"/>
    <w:rsid w:val="004328FF"/>
  </w:style>
  <w:style w:type="paragraph" w:customStyle="1" w:styleId="13C52F86C45965428BF8567ABAE6AC24">
    <w:name w:val="13C52F86C45965428BF8567ABAE6AC24"/>
    <w:rsid w:val="004328FF"/>
  </w:style>
  <w:style w:type="paragraph" w:customStyle="1" w:styleId="74A8A08632A3B943B5ED3D860ADB77B0">
    <w:name w:val="74A8A08632A3B943B5ED3D860ADB77B0"/>
    <w:rsid w:val="004328FF"/>
  </w:style>
  <w:style w:type="paragraph" w:customStyle="1" w:styleId="1308F633FAC9CE4E9C8322435CD4691B">
    <w:name w:val="1308F633FAC9CE4E9C8322435CD4691B"/>
    <w:rsid w:val="004328FF"/>
  </w:style>
  <w:style w:type="paragraph" w:customStyle="1" w:styleId="103D22A622ECCA47AAE255AC6200762A">
    <w:name w:val="103D22A622ECCA47AAE255AC6200762A"/>
    <w:rsid w:val="004328FF"/>
  </w:style>
  <w:style w:type="paragraph" w:customStyle="1" w:styleId="AD872C9AAC19734483AD6433375ABD8D">
    <w:name w:val="AD872C9AAC19734483AD6433375ABD8D"/>
    <w:rsid w:val="004328FF"/>
  </w:style>
  <w:style w:type="paragraph" w:customStyle="1" w:styleId="CBA27825C2048E4C82DA27D06D053CB7">
    <w:name w:val="CBA27825C2048E4C82DA27D06D053CB7"/>
    <w:rsid w:val="004328FF"/>
  </w:style>
  <w:style w:type="paragraph" w:customStyle="1" w:styleId="CC8C1101A8560140B7B3C904EB17E667">
    <w:name w:val="CC8C1101A8560140B7B3C904EB17E667"/>
    <w:rsid w:val="004328FF"/>
  </w:style>
  <w:style w:type="paragraph" w:customStyle="1" w:styleId="7D0C5F0C9FED1141850918788EA91F2C">
    <w:name w:val="7D0C5F0C9FED1141850918788EA91F2C"/>
    <w:rsid w:val="004328FF"/>
  </w:style>
  <w:style w:type="paragraph" w:customStyle="1" w:styleId="6E71F57CA3695D498E7C7261F577C1F7">
    <w:name w:val="6E71F57CA3695D498E7C7261F577C1F7"/>
    <w:rsid w:val="004328FF"/>
  </w:style>
  <w:style w:type="paragraph" w:customStyle="1" w:styleId="1443B7E310C27C46876F4FB97D548191">
    <w:name w:val="1443B7E310C27C46876F4FB97D548191"/>
    <w:rsid w:val="004328FF"/>
  </w:style>
  <w:style w:type="paragraph" w:customStyle="1" w:styleId="05D47074B5A0F743B49BC3C9378AC632">
    <w:name w:val="05D47074B5A0F743B49BC3C9378AC632"/>
    <w:rsid w:val="004328FF"/>
  </w:style>
  <w:style w:type="paragraph" w:customStyle="1" w:styleId="4AEA10D9231DCF4A8147599B2042A82D">
    <w:name w:val="4AEA10D9231DCF4A8147599B2042A82D"/>
    <w:rsid w:val="004328FF"/>
  </w:style>
  <w:style w:type="paragraph" w:customStyle="1" w:styleId="42F4202B9124764C982CB2D9E5C54021">
    <w:name w:val="42F4202B9124764C982CB2D9E5C54021"/>
    <w:rsid w:val="004328FF"/>
  </w:style>
  <w:style w:type="paragraph" w:customStyle="1" w:styleId="B87CA40F63057B439FD97308FF420A38">
    <w:name w:val="B87CA40F63057B439FD97308FF420A38"/>
    <w:rsid w:val="004328FF"/>
  </w:style>
  <w:style w:type="paragraph" w:customStyle="1" w:styleId="D02C766B0F8D3E41B575CA21BBF5E0A6">
    <w:name w:val="D02C766B0F8D3E41B575CA21BBF5E0A6"/>
    <w:rsid w:val="004328FF"/>
  </w:style>
  <w:style w:type="paragraph" w:customStyle="1" w:styleId="C261FC09A25227419B7285627942DD61">
    <w:name w:val="C261FC09A25227419B7285627942DD61"/>
    <w:rsid w:val="004328FF"/>
  </w:style>
  <w:style w:type="paragraph" w:customStyle="1" w:styleId="D434712EF4902344BAB3FF43D76FAAFE">
    <w:name w:val="D434712EF4902344BAB3FF43D76FAAFE"/>
    <w:rsid w:val="004328FF"/>
  </w:style>
  <w:style w:type="paragraph" w:customStyle="1" w:styleId="A279255F007CC84580D20224EEA4070D">
    <w:name w:val="A279255F007CC84580D20224EEA4070D"/>
    <w:rsid w:val="004328FF"/>
  </w:style>
  <w:style w:type="paragraph" w:customStyle="1" w:styleId="69C564BDD56DB2499581D8A79E06359D">
    <w:name w:val="69C564BDD56DB2499581D8A79E06359D"/>
    <w:rsid w:val="004328FF"/>
  </w:style>
  <w:style w:type="paragraph" w:customStyle="1" w:styleId="ADE9C908C9C2BC43BA04DAF4EBF27975">
    <w:name w:val="ADE9C908C9C2BC43BA04DAF4EBF27975"/>
    <w:rsid w:val="004328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A70E4A-1A0A-4F58-8C95-3E074C1FCD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E6C5A8DD-5985-4176-9E68-598B0C041E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330EA1-339F-4C2F-AA0F-F68C8EA7A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quote (Blue Gradient design).dotx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2022-08-10T01:45:00Z</dcterms:created>
  <dcterms:modified xsi:type="dcterms:W3CDTF">2022-08-10T03:01:00Z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