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66726D2E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F43C34AB05A39A4FA51BB61DE0BB29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1EFA467A" w14:textId="04F80D7A" w:rsidR="00424AE2" w:rsidRPr="006224C3" w:rsidRDefault="001961B9" w:rsidP="006224C3">
                <w:pPr>
                  <w:pStyle w:val="Heading2"/>
                  <w:outlineLvl w:val="1"/>
                </w:pPr>
                <w:r>
                  <w:t xml:space="preserve">Medical Company Name </w:t>
                </w:r>
              </w:p>
            </w:sdtContent>
          </w:sdt>
          <w:p w14:paraId="02A4B21D" w14:textId="77777777" w:rsidR="00424AE2" w:rsidRDefault="001961B9">
            <w:pPr>
              <w:rPr>
                <w:rStyle w:val="SubtleEmphasis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436923B9" wp14:editId="338C4121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E7D95" w14:textId="59252FB9" w:rsidR="001961B9" w:rsidRDefault="001961B9">
            <w:pPr>
              <w:rPr>
                <w:rStyle w:val="SubtleEmphasis"/>
              </w:rPr>
            </w:pPr>
          </w:p>
        </w:tc>
        <w:tc>
          <w:tcPr>
            <w:tcW w:w="4679" w:type="dxa"/>
          </w:tcPr>
          <w:p w14:paraId="63D466A3" w14:textId="77777777" w:rsidR="00424AE2" w:rsidRDefault="00000000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7CE9F20B264E6C4EB8D35636BAAD4404"/>
                </w:placeholder>
                <w:temporary/>
                <w:showingPlcHdr/>
                <w15:appearance w15:val="hidden"/>
              </w:sdtPr>
              <w:sdtContent>
                <w:r w:rsidR="007939A3">
                  <w:t>invoice</w:t>
                </w:r>
              </w:sdtContent>
            </w:sdt>
          </w:p>
        </w:tc>
      </w:tr>
      <w:tr w:rsidR="00424AE2" w14:paraId="522A6A36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E61C1C5075741F498928101C61B9B79C"/>
              </w:placeholder>
              <w:temporary/>
              <w:showingPlcHdr/>
              <w15:appearance w15:val="hidden"/>
            </w:sdtPr>
            <w:sdtContent>
              <w:p w14:paraId="4ED3791E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3D95C00713F6F64E9973CFE3DC67004A"/>
              </w:placeholder>
              <w:temporary/>
              <w:showingPlcHdr/>
              <w15:appearance w15:val="hidden"/>
            </w:sdtPr>
            <w:sdtContent>
              <w:p w14:paraId="21DA53F5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4FD3B299" w14:textId="77777777" w:rsidR="00424AE2" w:rsidRPr="00BB541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EF7FA3635EC9B44E9EF10B1F44D76AAB"/>
                </w:placeholder>
                <w:showingPlcHdr/>
                <w15:appearance w15:val="hidden"/>
              </w:sdtPr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DF1BFB509CFF394BAE684F0FFCD9571C"/>
                </w:placeholder>
                <w:temporary/>
                <w:showingPlcHdr/>
                <w15:appearance w15:val="hidden"/>
              </w:sdtPr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714146259"/>
                <w:placeholder>
                  <w:docPart w:val="1C4B93286E1E5A43B1045EFA9A44B1EA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Fax:"/>
                <w:tag w:val="Fax:"/>
                <w:id w:val="-1308776792"/>
                <w:placeholder>
                  <w:docPart w:val="67DE6F8654E9B74492302491D500236B"/>
                </w:placeholder>
                <w:temporary/>
                <w:showingPlcHdr/>
                <w15:appearance w15:val="hidden"/>
              </w:sdtPr>
              <w:sdtContent>
                <w:r w:rsidR="007939A3" w:rsidRPr="00BB5412">
                  <w:t>Fax</w:t>
                </w:r>
              </w:sdtContent>
            </w:sdt>
            <w:r w:rsidR="007939A3" w:rsidRPr="00BB5412">
              <w:t xml:space="preserve"> </w:t>
            </w:r>
            <w:sdt>
              <w:sdtPr>
                <w:alias w:val="Enter company fax:"/>
                <w:tag w:val="Enter company fax:"/>
                <w:id w:val="1906182944"/>
                <w:placeholder>
                  <w:docPart w:val="20B08D9B9264C94A96E1E45BF781CC2E"/>
                </w:placeholder>
                <w:temporary/>
                <w:showingPlcHdr/>
                <w15:appearance w15:val="hidden"/>
              </w:sdtPr>
              <w:sdtContent>
                <w:r w:rsidR="00B54B52">
                  <w:t>Enter f</w:t>
                </w:r>
                <w:r w:rsidR="00366DD3" w:rsidRPr="00BB5412">
                  <w:t>ax</w:t>
                </w:r>
              </w:sdtContent>
            </w:sdt>
          </w:p>
          <w:p w14:paraId="07777432" w14:textId="77777777" w:rsidR="00424AE2" w:rsidRDefault="00000000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9DDEF5D6DFEE354BAC5D7D1002EB0904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68380654"/>
                <w:placeholder>
                  <w:docPart w:val="F3E2B34344B0A84C874664FBF70FA9DF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company website:"/>
                <w:tag w:val="Enter company website:"/>
                <w:id w:val="-1908371187"/>
                <w:placeholder>
                  <w:docPart w:val="0699E6A7418AC04C83FFF203B3088C72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Website</w:t>
                </w:r>
              </w:sdtContent>
            </w:sdt>
          </w:p>
        </w:tc>
        <w:tc>
          <w:tcPr>
            <w:tcW w:w="4679" w:type="dxa"/>
          </w:tcPr>
          <w:p w14:paraId="0CB16920" w14:textId="77777777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E4A0BF3D7248F540B45182EDE03548AD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sdt>
              <w:sdtPr>
                <w:alias w:val="Enter invoice number:"/>
                <w:tag w:val="Enter invoice number:"/>
                <w:id w:val="-1164547282"/>
                <w:placeholder>
                  <w:docPart w:val="BD1DD79940EF21408FF743A67AB569EA"/>
                </w:placeholder>
                <w:temporary/>
                <w:showingPlcHdr/>
                <w15:appearance w15:val="hidden"/>
              </w:sdtPr>
              <w:sdtContent>
                <w:r w:rsidR="00366DD3">
                  <w:t>Invoice No</w:t>
                </w:r>
              </w:sdtContent>
            </w:sdt>
          </w:p>
          <w:p w14:paraId="0D1AA4A1" w14:textId="77777777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075CC19DF117D94A8CAD44EC141E1E72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sdt>
              <w:sdtPr>
                <w:alias w:val="Enter date:"/>
                <w:tag w:val="Enter date:"/>
                <w:id w:val="1411110130"/>
                <w:placeholder>
                  <w:docPart w:val="44B6F9E1783FA647B1146CD2347551E6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>
                  <w:t>Enter d</w:t>
                </w:r>
                <w:r w:rsidRPr="00AA1304">
                  <w:t>ate</w:t>
                </w:r>
              </w:sdtContent>
            </w:sdt>
          </w:p>
        </w:tc>
      </w:tr>
      <w:tr w:rsidR="00424AE2" w14:paraId="1D3FA640" w14:textId="77777777" w:rsidTr="00FB29E4">
        <w:trPr>
          <w:trHeight w:val="1871"/>
        </w:trPr>
        <w:tc>
          <w:tcPr>
            <w:tcW w:w="6121" w:type="dxa"/>
          </w:tcPr>
          <w:p w14:paraId="40397C86" w14:textId="1122508C" w:rsidR="00424AE2" w:rsidRDefault="001961B9" w:rsidP="00553E6E">
            <w:pPr>
              <w:pStyle w:val="ContactInfo"/>
            </w:pPr>
            <w:r>
              <w:rPr>
                <w:rStyle w:val="Strong"/>
              </w:rPr>
              <w:t xml:space="preserve">Patient name </w:t>
            </w:r>
          </w:p>
          <w:p w14:paraId="39C0A182" w14:textId="3299C12A" w:rsidR="00424AE2" w:rsidRPr="00BB5412" w:rsidRDefault="00000000" w:rsidP="00BB5412">
            <w:pPr>
              <w:pStyle w:val="ContactInfo"/>
            </w:pPr>
            <w:sdt>
              <w:sdtPr>
                <w:alias w:val="Enter recipient name:"/>
                <w:tag w:val="Enter recipient name:"/>
                <w:id w:val="830646394"/>
                <w:placeholder>
                  <w:docPart w:val="61121A6F0DEBF34883382105F0008DF6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Name</w:t>
                </w:r>
              </w:sdtContent>
            </w:sdt>
          </w:p>
          <w:sdt>
            <w:sdtPr>
              <w:alias w:val="Enter recipient street address:"/>
              <w:tag w:val="Enter recipient street address:"/>
              <w:id w:val="-701479122"/>
              <w:placeholder>
                <w:docPart w:val="E61C1C5075741F498928101C61B9B79C"/>
              </w:placeholder>
              <w:temporary/>
              <w:showingPlcHdr/>
              <w15:appearance w15:val="hidden"/>
            </w:sdtPr>
            <w:sdtContent>
              <w:p w14:paraId="2E00CD92" w14:textId="77777777" w:rsidR="00424AE2" w:rsidRPr="00BB5412" w:rsidRDefault="006224C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recipient city, st zip code:"/>
              <w:tag w:val="Enter recipient city, st zip code:"/>
              <w:id w:val="123358948"/>
              <w:placeholder>
                <w:docPart w:val="3D95C00713F6F64E9973CFE3DC67004A"/>
              </w:placeholder>
              <w:temporary/>
              <w:showingPlcHdr/>
              <w15:appearance w15:val="hidden"/>
            </w:sdtPr>
            <w:sdtContent>
              <w:p w14:paraId="6FDB2F9B" w14:textId="77777777" w:rsidR="00424AE2" w:rsidRPr="00BB5412" w:rsidRDefault="006224C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46BE37C8" w14:textId="77777777" w:rsidR="00424AE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-1672017881"/>
                <w:placeholder>
                  <w:docPart w:val="8B946904B654D74D9E1DC51E69E5FE5B"/>
                </w:placeholder>
                <w:temporary/>
                <w:showingPlcHdr/>
                <w15:appearance w15:val="hidden"/>
              </w:sdtPr>
              <w:sdtContent>
                <w:r w:rsidR="009B1EA2" w:rsidRPr="00BB5412">
                  <w:t>Phone</w:t>
                </w:r>
              </w:sdtContent>
            </w:sdt>
            <w:r w:rsidR="009B1EA2" w:rsidRPr="00BB5412">
              <w:t xml:space="preserve"> </w:t>
            </w:r>
            <w:sdt>
              <w:sdtPr>
                <w:alias w:val="Enter recipient phone:"/>
                <w:tag w:val="Enter recipient phone:"/>
                <w:id w:val="-543283377"/>
                <w:placeholder>
                  <w:docPart w:val="DF1BFB509CFF394BAE684F0FFCD9571C"/>
                </w:placeholder>
                <w:temporary/>
                <w:showingPlcHdr/>
                <w15:appearance w15:val="hidden"/>
              </w:sdtPr>
              <w:sdtContent>
                <w:r w:rsidR="006224C3">
                  <w:t>Enter p</w:t>
                </w:r>
                <w:r w:rsidR="006224C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809518463"/>
                <w:placeholder>
                  <w:docPart w:val="9D1125067681A245852071F915EC74A0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recipient email:"/>
                <w:tag w:val="Enter recipient email:"/>
                <w:id w:val="1478495789"/>
                <w:placeholder>
                  <w:docPart w:val="9DDEF5D6DFEE354BAC5D7D1002EB0904"/>
                </w:placeholder>
                <w:temporary/>
                <w:showingPlcHdr/>
                <w15:appearance w15:val="hidden"/>
              </w:sdtPr>
              <w:sdtContent>
                <w:r w:rsidR="006224C3" w:rsidRPr="00BB5412">
                  <w:t>Email</w:t>
                </w:r>
              </w:sdtContent>
            </w:sdt>
          </w:p>
        </w:tc>
        <w:tc>
          <w:tcPr>
            <w:tcW w:w="4679" w:type="dxa"/>
          </w:tcPr>
          <w:p w14:paraId="0A6ED1D8" w14:textId="31302D51" w:rsidR="00424AE2" w:rsidRDefault="00424AE2">
            <w:pPr>
              <w:pStyle w:val="Rightalign"/>
            </w:pPr>
          </w:p>
          <w:p w14:paraId="58750B4E" w14:textId="7E6935DF" w:rsidR="00424AE2" w:rsidRDefault="00366DD3">
            <w:pPr>
              <w:pStyle w:val="Rightalign"/>
            </w:pPr>
            <w:r>
              <w:rPr>
                <w:rStyle w:val="Heading3Char"/>
              </w:rPr>
              <w:t xml:space="preserve"> </w:t>
            </w: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3960"/>
        <w:gridCol w:w="2429"/>
        <w:gridCol w:w="1715"/>
        <w:gridCol w:w="2696"/>
      </w:tblGrid>
      <w:tr w:rsidR="001961B9" w14:paraId="3756A027" w14:textId="77777777" w:rsidTr="00196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DD9A2D8" w14:textId="2C2381D2" w:rsidR="001961B9" w:rsidRPr="006224C3" w:rsidRDefault="001961B9" w:rsidP="00CB34FD">
            <w:pPr>
              <w:pStyle w:val="Heading5"/>
              <w:outlineLvl w:val="4"/>
              <w:rPr>
                <w:rStyle w:val="Emphasis"/>
              </w:rPr>
            </w:pPr>
            <w:r>
              <w:rPr>
                <w:rStyle w:val="Emphasis"/>
              </w:rPr>
              <w:t>Medical Services Performed</w:t>
            </w:r>
          </w:p>
        </w:tc>
        <w:tc>
          <w:tcPr>
            <w:tcW w:w="2429" w:type="dxa"/>
          </w:tcPr>
          <w:p w14:paraId="36DD9016" w14:textId="1A81B225" w:rsidR="001961B9" w:rsidRDefault="001961B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Medication</w:t>
            </w:r>
          </w:p>
        </w:tc>
        <w:tc>
          <w:tcPr>
            <w:tcW w:w="1715" w:type="dxa"/>
          </w:tcPr>
          <w:p w14:paraId="329B0EA7" w14:textId="3087D6D4" w:rsidR="001961B9" w:rsidRDefault="001961B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Rate</w:t>
            </w:r>
          </w:p>
        </w:tc>
        <w:tc>
          <w:tcPr>
            <w:tcW w:w="2696" w:type="dxa"/>
            <w:vAlign w:val="center"/>
          </w:tcPr>
          <w:p w14:paraId="1148F7C9" w14:textId="42B8477B" w:rsidR="001961B9" w:rsidRPr="006224C3" w:rsidRDefault="001961B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5B38BE0B4577A142987EBE5E9D222A66"/>
                </w:placeholder>
                <w:temporary/>
                <w:showingPlcHdr/>
                <w15:appearance w15:val="hidden"/>
              </w:sdtPr>
              <w:sdtContent>
                <w:r w:rsidRPr="006224C3">
                  <w:rPr>
                    <w:rStyle w:val="Emphasis"/>
                  </w:rPr>
                  <w:t>Amount</w:t>
                </w:r>
              </w:sdtContent>
            </w:sdt>
          </w:p>
        </w:tc>
      </w:tr>
      <w:tr w:rsidR="001961B9" w14:paraId="52503992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14AD29C" w14:textId="2941054F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6DD3D248" w14:textId="0B76C9BE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3E19EC31" w14:textId="6E5A3612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643089517"/>
            <w:placeholder>
              <w:docPart w:val="3529573021947D46B83733AF9A9C84A7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7E7E675C" w14:textId="018DF5C3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42AE5A00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ABD6755" w14:textId="1FC3F6FA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41915328" w14:textId="2675679A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6AB38593" w14:textId="7132511E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396906652"/>
            <w:placeholder>
              <w:docPart w:val="66F133487C884D4FAA68EC87F9F9D927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7F322B26" w14:textId="0386F00B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299062DD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BF7BF5" w14:textId="5D00D000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716FD9A5" w14:textId="2ED07484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31434F91" w14:textId="4E385CB9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1572385051"/>
            <w:placeholder>
              <w:docPart w:val="C17AE4AFCC338243B71483B8C620D77F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0E032433" w14:textId="04183F5C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78D4E6E1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32D83D1" w14:textId="02BB5F9D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192D7570" w14:textId="7CB2F396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642B7A4B" w14:textId="2A650B10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917447180"/>
            <w:placeholder>
              <w:docPart w:val="80891E905C71D941B9483B5A1399BF16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2426A000" w14:textId="7E50286B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5352B15F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AAA3F80" w14:textId="375EBB3C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74E3FEAF" w14:textId="2C7EF9DE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4EB69CE6" w14:textId="3D93B090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1491561275"/>
            <w:placeholder>
              <w:docPart w:val="99F65762CD28974BA168110D41E410FB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1052CB6C" w14:textId="72FF7EF6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07700E89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66B59C3" w14:textId="36214F21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66464897" w14:textId="3F02DCD6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0776B3FC" w14:textId="5CAEE11E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1855711673"/>
            <w:placeholder>
              <w:docPart w:val="4C158F5D3C949146A3829FD60778AB31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7F5F55EB" w14:textId="4EAE155F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680DFD30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0EA627A" w14:textId="464C2C8D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2620D9F2" w14:textId="2E2A6A04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032D5776" w14:textId="000E6B8F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990633805"/>
            <w:placeholder>
              <w:docPart w:val="99E3F1A0791E8647A7C17BDC8A5709C5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6AD0D1D0" w14:textId="6FE36F2F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2BEBF6DA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BB7188A" w14:textId="3F7664F7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5BD618BA" w14:textId="16ADAEFC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59FF5992" w14:textId="444832B6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1436634958"/>
            <w:placeholder>
              <w:docPart w:val="2902A24D7F825F41999A3D6A1C0F72CC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3A355ADF" w14:textId="7D81073B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38515DDC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669DADF" w14:textId="2D880E9C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1787B6CF" w14:textId="76AF1034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35F5A141" w14:textId="70521D0B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1482501109"/>
            <w:placeholder>
              <w:docPart w:val="8ECFB6223D0F9A40AC71BA8EEA7FAB92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75FE5009" w14:textId="341C1F9D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25B14389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48A8CAD" w14:textId="6A0B4E38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700D30EF" w14:textId="5658F70E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1E2E1D94" w14:textId="2165C6CB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tc>
          <w:tcPr>
            <w:tcW w:w="2696" w:type="dxa"/>
          </w:tcPr>
          <w:p w14:paraId="724394D2" w14:textId="2B37FE93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mount:"/>
                <w:tag w:val="Enter amount:"/>
                <w:id w:val="1700047335"/>
                <w:placeholder>
                  <w:docPart w:val="8491C246566AD34A91CABF07030A3464"/>
                </w:placeholder>
                <w:temporary/>
                <w:showingPlcHdr/>
                <w15:appearance w15:val="hidden"/>
              </w:sdtPr>
              <w:sdtContent>
                <w:r>
                  <w:t>Enter amount</w:t>
                </w:r>
              </w:sdtContent>
            </w:sdt>
          </w:p>
        </w:tc>
      </w:tr>
      <w:tr w:rsidR="001961B9" w14:paraId="720BB702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C78B35E" w14:textId="6185AAA3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40612976" w14:textId="5BD6FD13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06D0C6A9" w14:textId="63F5E0EB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704095503"/>
            <w:placeholder>
              <w:docPart w:val="26382920F42B0D459079BF0D6784DD6F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5D85D365" w14:textId="6A3177E0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2AC8E1B8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678C874" w14:textId="3D17038F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5C56A66A" w14:textId="63AE0F56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557FC3B7" w14:textId="0BF3DF1F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1896386854"/>
            <w:placeholder>
              <w:docPart w:val="3BEDE63A005D7C48AAEB3CEA5FD0FBA4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22AEE661" w14:textId="126205A8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27D1576D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7881872" w14:textId="7E43EDE1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0ED17E6D" w14:textId="727B7022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63F86960" w14:textId="11B94590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1577861878"/>
            <w:placeholder>
              <w:docPart w:val="BEE92FD796AD00409E9C20025600F2B2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3B1ECDFE" w14:textId="21841A79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3D18F389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513B562" w14:textId="1781C1EB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113AA2AD" w14:textId="6720E48F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39EBF67F" w14:textId="38731EAD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1015616071"/>
            <w:placeholder>
              <w:docPart w:val="F6628F6D6DC32B409751F28201C264DF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002240B4" w14:textId="4BEF6469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4B611527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143A6D1" w14:textId="651D08AF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652AF54D" w14:textId="3958910A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6AC16379" w14:textId="559112FB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-250736486"/>
            <w:placeholder>
              <w:docPart w:val="FD57DD0CF2353343865CB4B9298C98B6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1B634BD6" w14:textId="2C5C449F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3D1BECCD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6675584A" w14:textId="76AE7FE2" w:rsidR="001961B9" w:rsidRDefault="001961B9" w:rsidP="001961B9">
            <w:pPr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05FE6714" w14:textId="5AF82295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057F380F" w14:textId="0A529DEC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2015869708"/>
            <w:placeholder>
              <w:docPart w:val="FC59F21AB508614C90DE4866138D0D87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3EC8EC3E" w14:textId="1811FF63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3B244727" w14:textId="77777777" w:rsidTr="00196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3584BFC" w14:textId="696A7879" w:rsidR="001961B9" w:rsidRDefault="001961B9" w:rsidP="001961B9">
            <w:pPr>
              <w:spacing w:line="276" w:lineRule="auto"/>
              <w:rPr>
                <w:b/>
              </w:rPr>
            </w:pPr>
            <w:r>
              <w:t>Enter service</w:t>
            </w:r>
          </w:p>
        </w:tc>
        <w:tc>
          <w:tcPr>
            <w:tcW w:w="2429" w:type="dxa"/>
          </w:tcPr>
          <w:p w14:paraId="23E4D5C4" w14:textId="3DCEC35C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Medication</w:t>
            </w:r>
          </w:p>
        </w:tc>
        <w:tc>
          <w:tcPr>
            <w:tcW w:w="1715" w:type="dxa"/>
          </w:tcPr>
          <w:p w14:paraId="2C6EFBA7" w14:textId="5B45CE1D" w:rsidR="001961B9" w:rsidRDefault="001961B9" w:rsidP="001961B9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Rate</w:t>
            </w:r>
          </w:p>
        </w:tc>
        <w:sdt>
          <w:sdtPr>
            <w:alias w:val="Enter amount:"/>
            <w:tag w:val="Enter amount:"/>
            <w:id w:val="639999962"/>
            <w:placeholder>
              <w:docPart w:val="D32CBC6D4AE06A4DA23B85806D3E7564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1D6808BF" w14:textId="7C9648AC" w:rsidR="001961B9" w:rsidRDefault="001961B9" w:rsidP="001961B9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Enter amount</w:t>
                </w:r>
              </w:p>
            </w:tc>
          </w:sdtContent>
        </w:sdt>
      </w:tr>
      <w:tr w:rsidR="001961B9" w14:paraId="48E96B3F" w14:textId="77777777" w:rsidTr="001961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960" w:type="dxa"/>
          </w:tcPr>
          <w:p w14:paraId="79CA6CBF" w14:textId="77777777" w:rsidR="001961B9" w:rsidRDefault="001961B9" w:rsidP="001961B9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42CB2AEB0535304F84996E0483C0554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Pr="00800EAE">
                  <w:rPr>
                    <w:b/>
                  </w:rPr>
                  <w:t>Total</w:t>
                </w:r>
              </w:sdtContent>
            </w:sdt>
          </w:p>
        </w:tc>
        <w:tc>
          <w:tcPr>
            <w:tcW w:w="2429" w:type="dxa"/>
          </w:tcPr>
          <w:p w14:paraId="47183D11" w14:textId="77777777" w:rsidR="001961B9" w:rsidRDefault="001961B9" w:rsidP="001961B9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</w:tcPr>
          <w:p w14:paraId="2A0B7426" w14:textId="77777777" w:rsidR="001961B9" w:rsidRDefault="001961B9" w:rsidP="001961B9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alias w:val="Enter total amount:"/>
            <w:tag w:val="Enter total amount:"/>
            <w:id w:val="876438042"/>
            <w:placeholder>
              <w:docPart w:val="A50A243172D06B40AC063DCFE0297C48"/>
            </w:placeholder>
            <w:temporary/>
            <w:showingPlcHdr/>
            <w15:appearance w15:val="hidden"/>
          </w:sdtPr>
          <w:sdtContent>
            <w:tc>
              <w:tcPr>
                <w:tcW w:w="2696" w:type="dxa"/>
              </w:tcPr>
              <w:p w14:paraId="65BAC376" w14:textId="38B8F13D" w:rsidR="001961B9" w:rsidRDefault="001961B9" w:rsidP="001961B9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/w:pPr>
                <w:r w:rsidRPr="00BB5412">
                  <w:t>Enter total amount</w:t>
                </w:r>
              </w:p>
            </w:tc>
          </w:sdtContent>
        </w:sdt>
      </w:tr>
    </w:tbl>
    <w:p w14:paraId="3DC42083" w14:textId="474C6756" w:rsidR="006224C3" w:rsidRDefault="00000000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730851EB9028AD44B7213BDB145EF466"/>
          </w:placeholder>
          <w:temporary/>
          <w:showingPlcHdr/>
          <w15:appearance w15:val="hidden"/>
        </w:sdtPr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E9B0952724BFAB48B3947E6CBCCB644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1961B9">
            <w:t xml:space="preserve">Medical Company Name </w:t>
          </w:r>
        </w:sdtContent>
      </w:sdt>
    </w:p>
    <w:p w14:paraId="28200627" w14:textId="77777777" w:rsidR="00424AE2" w:rsidRDefault="00000000">
      <w:pPr>
        <w:pStyle w:val="Closing"/>
      </w:pPr>
      <w:sdt>
        <w:sdtPr>
          <w:alias w:val="Payment is due within 30 days:"/>
          <w:tag w:val="Payment is due within 30 days:"/>
          <w:id w:val="2063824140"/>
          <w:placeholder>
            <w:docPart w:val="513616713C562C47A268AEC3130A058C"/>
          </w:placeholder>
          <w:temporary/>
          <w:showingPlcHdr/>
          <w15:appearance w15:val="hidden"/>
        </w:sdtPr>
        <w:sdtContent>
          <w:r w:rsidR="003E2C99">
            <w:t>Payment is due within 30 days.</w:t>
          </w:r>
        </w:sdtContent>
      </w:sdt>
    </w:p>
    <w:p w14:paraId="6F98C15C" w14:textId="77777777" w:rsidR="00424AE2" w:rsidRDefault="00000000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3D585BD4E722954D82B43C2AA6395731"/>
          </w:placeholder>
          <w:temporary/>
          <w:showingPlcHdr/>
          <w15:appearance w15:val="hidden"/>
        </w:sdtPr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6A06C86FFC1D6342AC91A5B6EEE3FF22"/>
          </w:placeholder>
          <w:temporary/>
          <w:showingPlcHdr/>
          <w15:appearance w15:val="hidden"/>
        </w:sdtPr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F411B5FC8CBD194D889C05E3F3953151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527A319E293CDE448E3AFCE42F06406A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34C6598DA10D4D438DD12FFDC473388F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1B1ED78C25EDC341AE7C3AAC3BB3D379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6A65076D4FA8424C817FC534B39A6DC7"/>
          </w:placeholder>
          <w:temporary/>
          <w:showingPlcHdr/>
          <w15:appearance w15:val="hidden"/>
        </w:sdt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p w14:paraId="523ED34B" w14:textId="0025EEB4" w:rsidR="001305C3" w:rsidRDefault="001961B9" w:rsidP="00B70BA4">
      <w:pPr>
        <w:pStyle w:val="Heading4"/>
      </w:pPr>
      <w:r>
        <w:t>thank you!</w:t>
      </w:r>
    </w:p>
    <w:sectPr w:rsidR="00130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1E7A" w14:textId="77777777" w:rsidR="006765AD" w:rsidRDefault="006765AD">
      <w:pPr>
        <w:spacing w:line="240" w:lineRule="auto"/>
      </w:pPr>
      <w:r>
        <w:separator/>
      </w:r>
    </w:p>
  </w:endnote>
  <w:endnote w:type="continuationSeparator" w:id="0">
    <w:p w14:paraId="50845AE3" w14:textId="77777777" w:rsidR="006765AD" w:rsidRDefault="00676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96A2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1B1ED78C25EDC341AE7C3AAC3BB3D379"/>
      </w:placeholder>
      <w:showingPlcHdr/>
      <w15:appearance w15:val="hidden"/>
    </w:sdtPr>
    <w:sdtContent>
      <w:p w14:paraId="4D10AE66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9C0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83B2" w14:textId="77777777" w:rsidR="006765AD" w:rsidRDefault="006765AD">
      <w:pPr>
        <w:spacing w:line="240" w:lineRule="auto"/>
      </w:pPr>
      <w:r>
        <w:separator/>
      </w:r>
    </w:p>
  </w:footnote>
  <w:footnote w:type="continuationSeparator" w:id="0">
    <w:p w14:paraId="22806C3B" w14:textId="77777777" w:rsidR="006765AD" w:rsidRDefault="00676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C3F2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DA0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34E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1099088">
    <w:abstractNumId w:val="9"/>
  </w:num>
  <w:num w:numId="2" w16cid:durableId="2004812450">
    <w:abstractNumId w:val="7"/>
  </w:num>
  <w:num w:numId="3" w16cid:durableId="1405641648">
    <w:abstractNumId w:val="6"/>
  </w:num>
  <w:num w:numId="4" w16cid:durableId="656225055">
    <w:abstractNumId w:val="5"/>
  </w:num>
  <w:num w:numId="5" w16cid:durableId="111830177">
    <w:abstractNumId w:val="4"/>
  </w:num>
  <w:num w:numId="6" w16cid:durableId="72774623">
    <w:abstractNumId w:val="8"/>
  </w:num>
  <w:num w:numId="7" w16cid:durableId="1734236746">
    <w:abstractNumId w:val="3"/>
  </w:num>
  <w:num w:numId="8" w16cid:durableId="228073383">
    <w:abstractNumId w:val="2"/>
  </w:num>
  <w:num w:numId="9" w16cid:durableId="1519393368">
    <w:abstractNumId w:val="1"/>
  </w:num>
  <w:num w:numId="10" w16cid:durableId="69804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B9"/>
    <w:rsid w:val="00045B83"/>
    <w:rsid w:val="00047EFB"/>
    <w:rsid w:val="00070619"/>
    <w:rsid w:val="000A6FD7"/>
    <w:rsid w:val="000A7801"/>
    <w:rsid w:val="000D7995"/>
    <w:rsid w:val="001305C3"/>
    <w:rsid w:val="001336D0"/>
    <w:rsid w:val="001961B9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87837"/>
    <w:rsid w:val="00553E6E"/>
    <w:rsid w:val="00605396"/>
    <w:rsid w:val="006224C3"/>
    <w:rsid w:val="00652283"/>
    <w:rsid w:val="006577CA"/>
    <w:rsid w:val="00672BAA"/>
    <w:rsid w:val="006765AD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7429"/>
    <w:rsid w:val="00D87EEF"/>
    <w:rsid w:val="00DB31AE"/>
    <w:rsid w:val="00DD2806"/>
    <w:rsid w:val="00E54B4D"/>
    <w:rsid w:val="00E603D0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AC8EF"/>
  <w15:chartTrackingRefBased/>
  <w15:docId w15:val="{E5BF7C4B-27B9-2947-A9AD-B2043788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A6FF2CB0-8B47-F446-BC72-F1A3459F7DBC%7dtf03987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C34AB05A39A4FA51BB61DE0BB2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3A52-1962-2647-BAFE-ECC6A1D5BAD6}"/>
      </w:docPartPr>
      <w:docPartBody>
        <w:p w:rsidR="00000000" w:rsidRDefault="00000000">
          <w:pPr>
            <w:pStyle w:val="F43C34AB05A39A4FA51BB61DE0BB2940"/>
          </w:pPr>
          <w:r w:rsidRPr="006224C3">
            <w:t>Company Name</w:t>
          </w:r>
        </w:p>
      </w:docPartBody>
    </w:docPart>
    <w:docPart>
      <w:docPartPr>
        <w:name w:val="7CE9F20B264E6C4EB8D35636BAAD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14EE-D940-D147-B4B9-BEB3248E5D0A}"/>
      </w:docPartPr>
      <w:docPartBody>
        <w:p w:rsidR="00000000" w:rsidRDefault="00000000">
          <w:pPr>
            <w:pStyle w:val="7CE9F20B264E6C4EB8D35636BAAD4404"/>
          </w:pPr>
          <w:r>
            <w:t>invoice</w:t>
          </w:r>
        </w:p>
      </w:docPartBody>
    </w:docPart>
    <w:docPart>
      <w:docPartPr>
        <w:name w:val="E61C1C5075741F498928101C61B9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C0A5-4CB4-3443-8690-C71C4B5EDFBB}"/>
      </w:docPartPr>
      <w:docPartBody>
        <w:p w:rsidR="00000000" w:rsidRDefault="00000000">
          <w:pPr>
            <w:pStyle w:val="E61C1C5075741F498928101C61B9B79C"/>
          </w:pPr>
          <w:r w:rsidRPr="00BB5412">
            <w:t>Street Address</w:t>
          </w:r>
        </w:p>
      </w:docPartBody>
    </w:docPart>
    <w:docPart>
      <w:docPartPr>
        <w:name w:val="3D95C00713F6F64E9973CFE3DC67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4A0A6-CC6B-0641-BE5D-ADE47835E32C}"/>
      </w:docPartPr>
      <w:docPartBody>
        <w:p w:rsidR="00000000" w:rsidRDefault="00000000">
          <w:pPr>
            <w:pStyle w:val="3D95C00713F6F64E9973CFE3DC67004A"/>
          </w:pPr>
          <w:r w:rsidRPr="00BB5412">
            <w:t>City, ST ZIP Code</w:t>
          </w:r>
        </w:p>
      </w:docPartBody>
    </w:docPart>
    <w:docPart>
      <w:docPartPr>
        <w:name w:val="EF7FA3635EC9B44E9EF10B1F44D7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439C-41F6-EC40-BE0E-272E52CFF249}"/>
      </w:docPartPr>
      <w:docPartBody>
        <w:p w:rsidR="00000000" w:rsidRDefault="00000000">
          <w:pPr>
            <w:pStyle w:val="EF7FA3635EC9B44E9EF10B1F44D76AAB"/>
          </w:pPr>
          <w:r w:rsidRPr="00BB5412">
            <w:t>Phone</w:t>
          </w:r>
        </w:p>
      </w:docPartBody>
    </w:docPart>
    <w:docPart>
      <w:docPartPr>
        <w:name w:val="DF1BFB509CFF394BAE684F0FFCD9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0403-0E7E-7C44-BEBA-808E839D933D}"/>
      </w:docPartPr>
      <w:docPartBody>
        <w:p w:rsidR="00000000" w:rsidRDefault="00000000">
          <w:pPr>
            <w:pStyle w:val="DF1BFB509CFF394BAE684F0FFCD9571C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1C4B93286E1E5A43B1045EFA9A44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850-2DCE-4F44-8368-326E90E12328}"/>
      </w:docPartPr>
      <w:docPartBody>
        <w:p w:rsidR="00000000" w:rsidRDefault="00000000">
          <w:pPr>
            <w:pStyle w:val="1C4B93286E1E5A43B1045EFA9A44B1EA"/>
          </w:pPr>
          <w:r>
            <w:t>|</w:t>
          </w:r>
        </w:p>
      </w:docPartBody>
    </w:docPart>
    <w:docPart>
      <w:docPartPr>
        <w:name w:val="67DE6F8654E9B74492302491D500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8DBE-1AAD-8C41-B2B4-C8A9F0DEBCA2}"/>
      </w:docPartPr>
      <w:docPartBody>
        <w:p w:rsidR="00000000" w:rsidRDefault="00000000">
          <w:pPr>
            <w:pStyle w:val="67DE6F8654E9B74492302491D500236B"/>
          </w:pPr>
          <w:r w:rsidRPr="00BB5412">
            <w:t>Fax</w:t>
          </w:r>
        </w:p>
      </w:docPartBody>
    </w:docPart>
    <w:docPart>
      <w:docPartPr>
        <w:name w:val="20B08D9B9264C94A96E1E45BF781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559E-8D6F-E941-B788-172905A11C83}"/>
      </w:docPartPr>
      <w:docPartBody>
        <w:p w:rsidR="00000000" w:rsidRDefault="00000000">
          <w:pPr>
            <w:pStyle w:val="20B08D9B9264C94A96E1E45BF781CC2E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9DDEF5D6DFEE354BAC5D7D1002EB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4EB8-5681-824E-B999-5C3841E297A1}"/>
      </w:docPartPr>
      <w:docPartBody>
        <w:p w:rsidR="00000000" w:rsidRDefault="00000000">
          <w:pPr>
            <w:pStyle w:val="9DDEF5D6DFEE354BAC5D7D1002EB0904"/>
          </w:pPr>
          <w:r w:rsidRPr="00BB5412">
            <w:t>Email</w:t>
          </w:r>
        </w:p>
      </w:docPartBody>
    </w:docPart>
    <w:docPart>
      <w:docPartPr>
        <w:name w:val="F3E2B34344B0A84C874664FBF70F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20FF-5E81-0A4E-8149-CE000D4B469F}"/>
      </w:docPartPr>
      <w:docPartBody>
        <w:p w:rsidR="00000000" w:rsidRDefault="00000000">
          <w:pPr>
            <w:pStyle w:val="F3E2B34344B0A84C874664FBF70FA9DF"/>
          </w:pPr>
          <w:r>
            <w:t>|</w:t>
          </w:r>
        </w:p>
      </w:docPartBody>
    </w:docPart>
    <w:docPart>
      <w:docPartPr>
        <w:name w:val="0699E6A7418AC04C83FFF203B308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96E8-9544-7E49-B506-CD2C95138CC1}"/>
      </w:docPartPr>
      <w:docPartBody>
        <w:p w:rsidR="00000000" w:rsidRDefault="00000000">
          <w:pPr>
            <w:pStyle w:val="0699E6A7418AC04C83FFF203B3088C72"/>
          </w:pPr>
          <w:r w:rsidRPr="00BB5412">
            <w:t>Website</w:t>
          </w:r>
        </w:p>
      </w:docPartBody>
    </w:docPart>
    <w:docPart>
      <w:docPartPr>
        <w:name w:val="E4A0BF3D7248F540B45182EDE035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6407-6EAD-4645-91E1-5C7A1F2703E0}"/>
      </w:docPartPr>
      <w:docPartBody>
        <w:p w:rsidR="00000000" w:rsidRDefault="00000000">
          <w:pPr>
            <w:pStyle w:val="E4A0BF3D7248F540B45182EDE03548AD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BD1DD79940EF21408FF743A67AB5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586E-C0C8-3C47-B1F3-54FFD21E44ED}"/>
      </w:docPartPr>
      <w:docPartBody>
        <w:p w:rsidR="00000000" w:rsidRDefault="00000000">
          <w:pPr>
            <w:pStyle w:val="BD1DD79940EF21408FF743A67AB569EA"/>
          </w:pPr>
          <w:r>
            <w:t>Invoice No</w:t>
          </w:r>
        </w:p>
      </w:docPartBody>
    </w:docPart>
    <w:docPart>
      <w:docPartPr>
        <w:name w:val="075CC19DF117D94A8CAD44EC141E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ED3E-37F9-DE4B-9AE9-DBBD449B869B}"/>
      </w:docPartPr>
      <w:docPartBody>
        <w:p w:rsidR="00000000" w:rsidRDefault="00000000">
          <w:pPr>
            <w:pStyle w:val="075CC19DF117D94A8CAD44EC141E1E72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44B6F9E1783FA647B1146CD234755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9426-F2B4-414A-8DDA-FDA5CAA834FA}"/>
      </w:docPartPr>
      <w:docPartBody>
        <w:p w:rsidR="00000000" w:rsidRDefault="00000000">
          <w:pPr>
            <w:pStyle w:val="44B6F9E1783FA647B1146CD2347551E6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61121A6F0DEBF34883382105F000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1550-B4B3-CC44-8356-06A7BE9A3AE3}"/>
      </w:docPartPr>
      <w:docPartBody>
        <w:p w:rsidR="00000000" w:rsidRDefault="00000000">
          <w:pPr>
            <w:pStyle w:val="61121A6F0DEBF34883382105F0008DF6"/>
          </w:pPr>
          <w:r w:rsidRPr="00BB5412">
            <w:t>Name</w:t>
          </w:r>
        </w:p>
      </w:docPartBody>
    </w:docPart>
    <w:docPart>
      <w:docPartPr>
        <w:name w:val="8B946904B654D74D9E1DC51E69E5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499A-FD0F-A645-B013-D2C690CBBC7B}"/>
      </w:docPartPr>
      <w:docPartBody>
        <w:p w:rsidR="00000000" w:rsidRDefault="00000000">
          <w:pPr>
            <w:pStyle w:val="8B946904B654D74D9E1DC51E69E5FE5B"/>
          </w:pPr>
          <w:r w:rsidRPr="00BB5412">
            <w:t>Phone</w:t>
          </w:r>
        </w:p>
      </w:docPartBody>
    </w:docPart>
    <w:docPart>
      <w:docPartPr>
        <w:name w:val="9D1125067681A245852071F915EC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12BE-8F29-0E42-A1FD-00D1B4CBE041}"/>
      </w:docPartPr>
      <w:docPartBody>
        <w:p w:rsidR="00000000" w:rsidRDefault="00000000">
          <w:pPr>
            <w:pStyle w:val="9D1125067681A245852071F915EC74A0"/>
          </w:pPr>
          <w:r>
            <w:t>|</w:t>
          </w:r>
        </w:p>
      </w:docPartBody>
    </w:docPart>
    <w:docPart>
      <w:docPartPr>
        <w:name w:val="730851EB9028AD44B7213BDB145E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A65E-8173-3C43-B3AC-F1D396664BB9}"/>
      </w:docPartPr>
      <w:docPartBody>
        <w:p w:rsidR="00000000" w:rsidRDefault="00000000">
          <w:pPr>
            <w:pStyle w:val="730851EB9028AD44B7213BDB145EF466"/>
          </w:pPr>
          <w:r>
            <w:t>Make all checks payable to</w:t>
          </w:r>
        </w:p>
      </w:docPartBody>
    </w:docPart>
    <w:docPart>
      <w:docPartPr>
        <w:name w:val="E9B0952724BFAB48B3947E6CBCCB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1764-B00A-F94D-9A69-B40EA05BA75D}"/>
      </w:docPartPr>
      <w:docPartBody>
        <w:p w:rsidR="00000000" w:rsidRDefault="00000000">
          <w:pPr>
            <w:pStyle w:val="E9B0952724BFAB48B3947E6CBCCB644A"/>
          </w:pPr>
          <w:r w:rsidRPr="006224C3">
            <w:t>Company Name</w:t>
          </w:r>
        </w:p>
      </w:docPartBody>
    </w:docPart>
    <w:docPart>
      <w:docPartPr>
        <w:name w:val="513616713C562C47A268AEC3130A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48F1-A081-BD44-B975-3DF3682A92AD}"/>
      </w:docPartPr>
      <w:docPartBody>
        <w:p w:rsidR="00000000" w:rsidRDefault="00000000">
          <w:pPr>
            <w:pStyle w:val="513616713C562C47A268AEC3130A058C"/>
          </w:pPr>
          <w:r>
            <w:t>Payment is due within 30 days.</w:t>
          </w:r>
        </w:p>
      </w:docPartBody>
    </w:docPart>
    <w:docPart>
      <w:docPartPr>
        <w:name w:val="3D585BD4E722954D82B43C2AA639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21CC-CBC1-9A4A-A199-D3F1C20F5B23}"/>
      </w:docPartPr>
      <w:docPartBody>
        <w:p w:rsidR="00000000" w:rsidRDefault="00000000">
          <w:pPr>
            <w:pStyle w:val="3D585BD4E722954D82B43C2AA6395731"/>
          </w:pPr>
          <w:r w:rsidRPr="00B862E8">
            <w:t>If you have any questions concerning this invoice,</w:t>
          </w:r>
        </w:p>
      </w:docPartBody>
    </w:docPart>
    <w:docPart>
      <w:docPartPr>
        <w:name w:val="6A06C86FFC1D6342AC91A5B6EEE3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70F1-1C29-C449-B050-735A25C065B7}"/>
      </w:docPartPr>
      <w:docPartBody>
        <w:p w:rsidR="00000000" w:rsidRDefault="00000000">
          <w:pPr>
            <w:pStyle w:val="6A06C86FFC1D6342AC91A5B6EEE3FF22"/>
          </w:pPr>
          <w:r>
            <w:t>contact</w:t>
          </w:r>
        </w:p>
      </w:docPartBody>
    </w:docPart>
    <w:docPart>
      <w:docPartPr>
        <w:name w:val="F411B5FC8CBD194D889C05E3F395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8090-79DB-8146-9CFB-71BCEEB02B6F}"/>
      </w:docPartPr>
      <w:docPartBody>
        <w:p w:rsidR="00000000" w:rsidRDefault="00000000">
          <w:pPr>
            <w:pStyle w:val="F411B5FC8CBD194D889C05E3F3953151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527A319E293CDE448E3AFCE42F06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14F7-393A-9043-A725-A981A3512C55}"/>
      </w:docPartPr>
      <w:docPartBody>
        <w:p w:rsidR="00000000" w:rsidRDefault="00000000">
          <w:pPr>
            <w:pStyle w:val="527A319E293CDE448E3AFCE42F06406A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34C6598DA10D4D438DD12FFDC473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40FA-6962-484E-967D-C72F3B99A828}"/>
      </w:docPartPr>
      <w:docPartBody>
        <w:p w:rsidR="00000000" w:rsidRDefault="00000000">
          <w:pPr>
            <w:pStyle w:val="34C6598DA10D4D438DD12FFDC473388F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1B1ED78C25EDC341AE7C3AAC3BB3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DC6C-C87C-6B40-8F88-A65DE7E0B4C6}"/>
      </w:docPartPr>
      <w:docPartBody>
        <w:p w:rsidR="00000000" w:rsidRDefault="00000000">
          <w:pPr>
            <w:pStyle w:val="1B1ED78C25EDC341AE7C3AAC3BB3D379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6A65076D4FA8424C817FC534B39A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8BC7-EF31-174F-8112-42D6D4A503F0}"/>
      </w:docPartPr>
      <w:docPartBody>
        <w:p w:rsidR="00000000" w:rsidRDefault="00000000">
          <w:pPr>
            <w:pStyle w:val="6A65076D4FA8424C817FC534B39A6DC7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5B38BE0B4577A142987EBE5E9D22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1C92-460C-9741-B595-275093D6B257}"/>
      </w:docPartPr>
      <w:docPartBody>
        <w:p w:rsidR="00000000" w:rsidRDefault="003A569D" w:rsidP="003A569D">
          <w:pPr>
            <w:pStyle w:val="5B38BE0B4577A142987EBE5E9D222A66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3529573021947D46B83733AF9A9C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C910-77B9-5844-8C4E-A205265EC63A}"/>
      </w:docPartPr>
      <w:docPartBody>
        <w:p w:rsidR="00000000" w:rsidRDefault="003A569D" w:rsidP="003A569D">
          <w:pPr>
            <w:pStyle w:val="3529573021947D46B83733AF9A9C84A7"/>
          </w:pPr>
          <w:r>
            <w:t>Enter amount</w:t>
          </w:r>
        </w:p>
      </w:docPartBody>
    </w:docPart>
    <w:docPart>
      <w:docPartPr>
        <w:name w:val="66F133487C884D4FAA68EC87F9F9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1A65-14C8-E849-83BA-5B6EF94E92E4}"/>
      </w:docPartPr>
      <w:docPartBody>
        <w:p w:rsidR="00000000" w:rsidRDefault="003A569D" w:rsidP="003A569D">
          <w:pPr>
            <w:pStyle w:val="66F133487C884D4FAA68EC87F9F9D927"/>
          </w:pPr>
          <w:r>
            <w:t>Enter amount</w:t>
          </w:r>
        </w:p>
      </w:docPartBody>
    </w:docPart>
    <w:docPart>
      <w:docPartPr>
        <w:name w:val="C17AE4AFCC338243B71483B8C620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8C74-8112-AC4D-A793-EAB999919A29}"/>
      </w:docPartPr>
      <w:docPartBody>
        <w:p w:rsidR="00000000" w:rsidRDefault="003A569D" w:rsidP="003A569D">
          <w:pPr>
            <w:pStyle w:val="C17AE4AFCC338243B71483B8C620D77F"/>
          </w:pPr>
          <w:r>
            <w:t>Enter amount</w:t>
          </w:r>
        </w:p>
      </w:docPartBody>
    </w:docPart>
    <w:docPart>
      <w:docPartPr>
        <w:name w:val="80891E905C71D941B9483B5A1399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E1C0-02A8-0444-B1EB-98BA82A43623}"/>
      </w:docPartPr>
      <w:docPartBody>
        <w:p w:rsidR="00000000" w:rsidRDefault="003A569D" w:rsidP="003A569D">
          <w:pPr>
            <w:pStyle w:val="80891E905C71D941B9483B5A1399BF16"/>
          </w:pPr>
          <w:r>
            <w:t>Enter amount</w:t>
          </w:r>
        </w:p>
      </w:docPartBody>
    </w:docPart>
    <w:docPart>
      <w:docPartPr>
        <w:name w:val="99F65762CD28974BA168110D41E4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17A0-5AB3-4948-9603-07732CF20F6E}"/>
      </w:docPartPr>
      <w:docPartBody>
        <w:p w:rsidR="00000000" w:rsidRDefault="003A569D" w:rsidP="003A569D">
          <w:pPr>
            <w:pStyle w:val="99F65762CD28974BA168110D41E410FB"/>
          </w:pPr>
          <w:r>
            <w:t>Enter amount</w:t>
          </w:r>
        </w:p>
      </w:docPartBody>
    </w:docPart>
    <w:docPart>
      <w:docPartPr>
        <w:name w:val="4C158F5D3C949146A3829FD6077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B525-97C1-804F-AA1B-D1FB32D1240A}"/>
      </w:docPartPr>
      <w:docPartBody>
        <w:p w:rsidR="00000000" w:rsidRDefault="003A569D" w:rsidP="003A569D">
          <w:pPr>
            <w:pStyle w:val="4C158F5D3C949146A3829FD60778AB31"/>
          </w:pPr>
          <w:r>
            <w:t>Enter amount</w:t>
          </w:r>
        </w:p>
      </w:docPartBody>
    </w:docPart>
    <w:docPart>
      <w:docPartPr>
        <w:name w:val="99E3F1A0791E8647A7C17BDC8A57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8532-9238-B546-92C7-5628C4C80E26}"/>
      </w:docPartPr>
      <w:docPartBody>
        <w:p w:rsidR="00000000" w:rsidRDefault="003A569D" w:rsidP="003A569D">
          <w:pPr>
            <w:pStyle w:val="99E3F1A0791E8647A7C17BDC8A5709C5"/>
          </w:pPr>
          <w:r>
            <w:t>Enter amount</w:t>
          </w:r>
        </w:p>
      </w:docPartBody>
    </w:docPart>
    <w:docPart>
      <w:docPartPr>
        <w:name w:val="2902A24D7F825F41999A3D6A1C0F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0371-2102-B24C-B55F-ED835FCE1C8E}"/>
      </w:docPartPr>
      <w:docPartBody>
        <w:p w:rsidR="00000000" w:rsidRDefault="003A569D" w:rsidP="003A569D">
          <w:pPr>
            <w:pStyle w:val="2902A24D7F825F41999A3D6A1C0F72CC"/>
          </w:pPr>
          <w:r>
            <w:t>Enter amount</w:t>
          </w:r>
        </w:p>
      </w:docPartBody>
    </w:docPart>
    <w:docPart>
      <w:docPartPr>
        <w:name w:val="8ECFB6223D0F9A40AC71BA8EEA7F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CA51-F96C-BE42-B8C7-27B2733D6616}"/>
      </w:docPartPr>
      <w:docPartBody>
        <w:p w:rsidR="00000000" w:rsidRDefault="003A569D" w:rsidP="003A569D">
          <w:pPr>
            <w:pStyle w:val="8ECFB6223D0F9A40AC71BA8EEA7FAB92"/>
          </w:pPr>
          <w:r>
            <w:t>Enter amount</w:t>
          </w:r>
        </w:p>
      </w:docPartBody>
    </w:docPart>
    <w:docPart>
      <w:docPartPr>
        <w:name w:val="8491C246566AD34A91CABF07030A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9EE0-16D4-E34D-A00C-8F00D0D2DC9C}"/>
      </w:docPartPr>
      <w:docPartBody>
        <w:p w:rsidR="00000000" w:rsidRDefault="003A569D" w:rsidP="003A569D">
          <w:pPr>
            <w:pStyle w:val="8491C246566AD34A91CABF07030A3464"/>
          </w:pPr>
          <w:r>
            <w:t>Enter amount</w:t>
          </w:r>
        </w:p>
      </w:docPartBody>
    </w:docPart>
    <w:docPart>
      <w:docPartPr>
        <w:name w:val="26382920F42B0D459079BF0D6784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7ED0-7E24-9E46-B7AB-3B48E0443737}"/>
      </w:docPartPr>
      <w:docPartBody>
        <w:p w:rsidR="00000000" w:rsidRDefault="003A569D" w:rsidP="003A569D">
          <w:pPr>
            <w:pStyle w:val="26382920F42B0D459079BF0D6784DD6F"/>
          </w:pPr>
          <w:r>
            <w:t>Enter amount</w:t>
          </w:r>
        </w:p>
      </w:docPartBody>
    </w:docPart>
    <w:docPart>
      <w:docPartPr>
        <w:name w:val="3BEDE63A005D7C48AAEB3CEA5FD0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ACA4-8A2B-9E4D-8BEF-02DBC6F7FBE0}"/>
      </w:docPartPr>
      <w:docPartBody>
        <w:p w:rsidR="00000000" w:rsidRDefault="003A569D" w:rsidP="003A569D">
          <w:pPr>
            <w:pStyle w:val="3BEDE63A005D7C48AAEB3CEA5FD0FBA4"/>
          </w:pPr>
          <w:r>
            <w:t>Enter amount</w:t>
          </w:r>
        </w:p>
      </w:docPartBody>
    </w:docPart>
    <w:docPart>
      <w:docPartPr>
        <w:name w:val="BEE92FD796AD00409E9C20025600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EAFC-E832-1F4E-B7E1-D51227005E46}"/>
      </w:docPartPr>
      <w:docPartBody>
        <w:p w:rsidR="00000000" w:rsidRDefault="003A569D" w:rsidP="003A569D">
          <w:pPr>
            <w:pStyle w:val="BEE92FD796AD00409E9C20025600F2B2"/>
          </w:pPr>
          <w:r>
            <w:t>Enter amount</w:t>
          </w:r>
        </w:p>
      </w:docPartBody>
    </w:docPart>
    <w:docPart>
      <w:docPartPr>
        <w:name w:val="F6628F6D6DC32B409751F28201C2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0278-2CFE-DB42-9EB5-06C1565F2ED5}"/>
      </w:docPartPr>
      <w:docPartBody>
        <w:p w:rsidR="00000000" w:rsidRDefault="003A569D" w:rsidP="003A569D">
          <w:pPr>
            <w:pStyle w:val="F6628F6D6DC32B409751F28201C264DF"/>
          </w:pPr>
          <w:r>
            <w:t>Enter amount</w:t>
          </w:r>
        </w:p>
      </w:docPartBody>
    </w:docPart>
    <w:docPart>
      <w:docPartPr>
        <w:name w:val="FD57DD0CF2353343865CB4B9298C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656D-9B96-D94A-AD78-C74FB1238B4E}"/>
      </w:docPartPr>
      <w:docPartBody>
        <w:p w:rsidR="00000000" w:rsidRDefault="003A569D" w:rsidP="003A569D">
          <w:pPr>
            <w:pStyle w:val="FD57DD0CF2353343865CB4B9298C98B6"/>
          </w:pPr>
          <w:r>
            <w:t>Enter amount</w:t>
          </w:r>
        </w:p>
      </w:docPartBody>
    </w:docPart>
    <w:docPart>
      <w:docPartPr>
        <w:name w:val="FC59F21AB508614C90DE4866138D0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3E8C8-7452-6A4A-8076-7A7B56793ACC}"/>
      </w:docPartPr>
      <w:docPartBody>
        <w:p w:rsidR="00000000" w:rsidRDefault="003A569D" w:rsidP="003A569D">
          <w:pPr>
            <w:pStyle w:val="FC59F21AB508614C90DE4866138D0D87"/>
          </w:pPr>
          <w:r>
            <w:t>Enter amount</w:t>
          </w:r>
        </w:p>
      </w:docPartBody>
    </w:docPart>
    <w:docPart>
      <w:docPartPr>
        <w:name w:val="D32CBC6D4AE06A4DA23B85806D3E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E20C-2D3E-3644-978E-84275C208A6B}"/>
      </w:docPartPr>
      <w:docPartBody>
        <w:p w:rsidR="00000000" w:rsidRDefault="003A569D" w:rsidP="003A569D">
          <w:pPr>
            <w:pStyle w:val="D32CBC6D4AE06A4DA23B85806D3E7564"/>
          </w:pPr>
          <w:r>
            <w:t>Enter amount</w:t>
          </w:r>
        </w:p>
      </w:docPartBody>
    </w:docPart>
    <w:docPart>
      <w:docPartPr>
        <w:name w:val="42CB2AEB0535304F84996E0483C0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8937-AC20-7C4D-8C9C-4A0AD11BBFBC}"/>
      </w:docPartPr>
      <w:docPartBody>
        <w:p w:rsidR="00000000" w:rsidRDefault="003A569D" w:rsidP="003A569D">
          <w:pPr>
            <w:pStyle w:val="42CB2AEB0535304F84996E0483C0554E"/>
          </w:pPr>
          <w:r w:rsidRPr="00800EAE">
            <w:rPr>
              <w:b/>
            </w:rPr>
            <w:t>Total</w:t>
          </w:r>
        </w:p>
      </w:docPartBody>
    </w:docPart>
    <w:docPart>
      <w:docPartPr>
        <w:name w:val="A50A243172D06B40AC063DCFE029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BFD1-141B-7A40-B1A9-353E97B84C03}"/>
      </w:docPartPr>
      <w:docPartBody>
        <w:p w:rsidR="00000000" w:rsidRDefault="003A569D" w:rsidP="003A569D">
          <w:pPr>
            <w:pStyle w:val="A50A243172D06B40AC063DCFE0297C48"/>
          </w:pPr>
          <w:r w:rsidRPr="00BB5412">
            <w:t>Enter total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9D"/>
    <w:rsid w:val="003A569D"/>
    <w:rsid w:val="009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C34AB05A39A4FA51BB61DE0BB2940">
    <w:name w:val="F43C34AB05A39A4FA51BB61DE0BB2940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4F6D66BD62AEF741853A0164E3E6D43A">
    <w:name w:val="4F6D66BD62AEF741853A0164E3E6D43A"/>
  </w:style>
  <w:style w:type="paragraph" w:customStyle="1" w:styleId="7CE9F20B264E6C4EB8D35636BAAD4404">
    <w:name w:val="7CE9F20B264E6C4EB8D35636BAAD4404"/>
  </w:style>
  <w:style w:type="paragraph" w:customStyle="1" w:styleId="E61C1C5075741F498928101C61B9B79C">
    <w:name w:val="E61C1C5075741F498928101C61B9B79C"/>
  </w:style>
  <w:style w:type="paragraph" w:customStyle="1" w:styleId="3D95C00713F6F64E9973CFE3DC67004A">
    <w:name w:val="3D95C00713F6F64E9973CFE3DC67004A"/>
  </w:style>
  <w:style w:type="paragraph" w:customStyle="1" w:styleId="EF7FA3635EC9B44E9EF10B1F44D76AAB">
    <w:name w:val="EF7FA3635EC9B44E9EF10B1F44D76AAB"/>
  </w:style>
  <w:style w:type="paragraph" w:customStyle="1" w:styleId="DF1BFB509CFF394BAE684F0FFCD9571C">
    <w:name w:val="DF1BFB509CFF394BAE684F0FFCD9571C"/>
  </w:style>
  <w:style w:type="paragraph" w:customStyle="1" w:styleId="1C4B93286E1E5A43B1045EFA9A44B1EA">
    <w:name w:val="1C4B93286E1E5A43B1045EFA9A44B1EA"/>
  </w:style>
  <w:style w:type="paragraph" w:customStyle="1" w:styleId="67DE6F8654E9B74492302491D500236B">
    <w:name w:val="67DE6F8654E9B74492302491D500236B"/>
  </w:style>
  <w:style w:type="paragraph" w:customStyle="1" w:styleId="20B08D9B9264C94A96E1E45BF781CC2E">
    <w:name w:val="20B08D9B9264C94A96E1E45BF781CC2E"/>
  </w:style>
  <w:style w:type="paragraph" w:customStyle="1" w:styleId="9DDEF5D6DFEE354BAC5D7D1002EB0904">
    <w:name w:val="9DDEF5D6DFEE354BAC5D7D1002EB0904"/>
  </w:style>
  <w:style w:type="paragraph" w:customStyle="1" w:styleId="F3E2B34344B0A84C874664FBF70FA9DF">
    <w:name w:val="F3E2B34344B0A84C874664FBF70FA9DF"/>
  </w:style>
  <w:style w:type="paragraph" w:customStyle="1" w:styleId="0699E6A7418AC04C83FFF203B3088C72">
    <w:name w:val="0699E6A7418AC04C83FFF203B3088C72"/>
  </w:style>
  <w:style w:type="character" w:styleId="Strong">
    <w:name w:val="Strong"/>
    <w:basedOn w:val="DefaultParagraphFont"/>
    <w:uiPriority w:val="12"/>
    <w:unhideWhenUsed/>
    <w:qFormat/>
    <w:rsid w:val="003A569D"/>
    <w:rPr>
      <w:b/>
      <w:bCs/>
      <w:caps/>
      <w:smallCaps w:val="0"/>
      <w:color w:val="2F5496" w:themeColor="accent1" w:themeShade="BF"/>
    </w:rPr>
  </w:style>
  <w:style w:type="paragraph" w:customStyle="1" w:styleId="E4A0BF3D7248F540B45182EDE03548AD">
    <w:name w:val="E4A0BF3D7248F540B45182EDE03548AD"/>
  </w:style>
  <w:style w:type="paragraph" w:customStyle="1" w:styleId="BD1DD79940EF21408FF743A67AB569EA">
    <w:name w:val="BD1DD79940EF21408FF743A67AB569EA"/>
  </w:style>
  <w:style w:type="paragraph" w:customStyle="1" w:styleId="075CC19DF117D94A8CAD44EC141E1E72">
    <w:name w:val="075CC19DF117D94A8CAD44EC141E1E72"/>
  </w:style>
  <w:style w:type="paragraph" w:customStyle="1" w:styleId="44B6F9E1783FA647B1146CD2347551E6">
    <w:name w:val="44B6F9E1783FA647B1146CD2347551E6"/>
  </w:style>
  <w:style w:type="paragraph" w:customStyle="1" w:styleId="FD9A7403E85FAA43BCC41694E5260BED">
    <w:name w:val="FD9A7403E85FAA43BCC41694E5260BED"/>
  </w:style>
  <w:style w:type="paragraph" w:customStyle="1" w:styleId="61121A6F0DEBF34883382105F0008DF6">
    <w:name w:val="61121A6F0DEBF34883382105F0008DF6"/>
  </w:style>
  <w:style w:type="paragraph" w:customStyle="1" w:styleId="9117595395D92E4C86BFDAB1BF186F6F">
    <w:name w:val="9117595395D92E4C86BFDAB1BF186F6F"/>
  </w:style>
  <w:style w:type="paragraph" w:customStyle="1" w:styleId="8B946904B654D74D9E1DC51E69E5FE5B">
    <w:name w:val="8B946904B654D74D9E1DC51E69E5FE5B"/>
  </w:style>
  <w:style w:type="paragraph" w:customStyle="1" w:styleId="9D1125067681A245852071F915EC74A0">
    <w:name w:val="9D1125067681A245852071F915EC74A0"/>
  </w:style>
  <w:style w:type="paragraph" w:customStyle="1" w:styleId="33B70A7AD7735C46BD5A811D9E0288BD">
    <w:name w:val="33B70A7AD7735C46BD5A811D9E0288BD"/>
  </w:style>
  <w:style w:type="paragraph" w:customStyle="1" w:styleId="C541062512E951458CE763EAE458621F">
    <w:name w:val="C541062512E951458CE763EAE458621F"/>
  </w:style>
  <w:style w:type="paragraph" w:customStyle="1" w:styleId="178A3C965EDC5D42BFA1E766D49DB9CE">
    <w:name w:val="178A3C965EDC5D42BFA1E766D49DB9CE"/>
  </w:style>
  <w:style w:type="paragraph" w:customStyle="1" w:styleId="BBE25B24337AFC46B7025D39B45BFF86">
    <w:name w:val="BBE25B24337AFC46B7025D39B45BFF86"/>
  </w:style>
  <w:style w:type="character" w:styleId="Emphasis">
    <w:name w:val="Emphasis"/>
    <w:basedOn w:val="DefaultParagraphFont"/>
    <w:uiPriority w:val="13"/>
    <w:qFormat/>
    <w:rsid w:val="003A569D"/>
    <w:rPr>
      <w:b/>
      <w:iCs/>
      <w:color w:val="2F5496" w:themeColor="accent1" w:themeShade="BF"/>
    </w:rPr>
  </w:style>
  <w:style w:type="paragraph" w:customStyle="1" w:styleId="3D678E40D86FED46B2BC63E7F49F9CC2">
    <w:name w:val="3D678E40D86FED46B2BC63E7F49F9CC2"/>
  </w:style>
  <w:style w:type="paragraph" w:customStyle="1" w:styleId="C1949AB224E90843AA3621B2628EDA3C">
    <w:name w:val="C1949AB224E90843AA3621B2628EDA3C"/>
  </w:style>
  <w:style w:type="paragraph" w:customStyle="1" w:styleId="352BD066D9A2CE41BD8E44A7AAF9EF51">
    <w:name w:val="352BD066D9A2CE41BD8E44A7AAF9EF51"/>
  </w:style>
  <w:style w:type="paragraph" w:customStyle="1" w:styleId="0E376F8976CEC64E8A1317A7696D9FAC">
    <w:name w:val="0E376F8976CEC64E8A1317A7696D9FAC"/>
  </w:style>
  <w:style w:type="paragraph" w:customStyle="1" w:styleId="B58176FF27829F4394ABD75F4B675637">
    <w:name w:val="B58176FF27829F4394ABD75F4B675637"/>
  </w:style>
  <w:style w:type="paragraph" w:customStyle="1" w:styleId="41C0C3EB9F47B841BDA81E3C6F43710E">
    <w:name w:val="41C0C3EB9F47B841BDA81E3C6F43710E"/>
  </w:style>
  <w:style w:type="paragraph" w:customStyle="1" w:styleId="BCAE67D54CED0941A4265F30F79A0F30">
    <w:name w:val="BCAE67D54CED0941A4265F30F79A0F30"/>
  </w:style>
  <w:style w:type="paragraph" w:customStyle="1" w:styleId="E27BD2B5C56EEB4D96B0C8703066FBB7">
    <w:name w:val="E27BD2B5C56EEB4D96B0C8703066FBB7"/>
  </w:style>
  <w:style w:type="paragraph" w:customStyle="1" w:styleId="CDAD6934CFB0FA42892F6DA3707FAF22">
    <w:name w:val="CDAD6934CFB0FA42892F6DA3707FAF22"/>
  </w:style>
  <w:style w:type="paragraph" w:customStyle="1" w:styleId="F2D0E6137BEF294B841C4F70ECF97EC2">
    <w:name w:val="F2D0E6137BEF294B841C4F70ECF97EC2"/>
  </w:style>
  <w:style w:type="paragraph" w:customStyle="1" w:styleId="0B2F514E529A8D4595BECCBBAAB00563">
    <w:name w:val="0B2F514E529A8D4595BECCBBAAB00563"/>
  </w:style>
  <w:style w:type="paragraph" w:customStyle="1" w:styleId="7483E91235096A41A814E48320B5AB39">
    <w:name w:val="7483E91235096A41A814E48320B5AB39"/>
  </w:style>
  <w:style w:type="paragraph" w:customStyle="1" w:styleId="009772DA67D57A46B4C266448A9F387D">
    <w:name w:val="009772DA67D57A46B4C266448A9F387D"/>
  </w:style>
  <w:style w:type="paragraph" w:customStyle="1" w:styleId="71F709EC2CFABB4EB95451C635BFEB8E">
    <w:name w:val="71F709EC2CFABB4EB95451C635BFEB8E"/>
  </w:style>
  <w:style w:type="paragraph" w:customStyle="1" w:styleId="C4FA3EB8501C9D4897E1BB72AF612782">
    <w:name w:val="C4FA3EB8501C9D4897E1BB72AF612782"/>
  </w:style>
  <w:style w:type="paragraph" w:customStyle="1" w:styleId="C52622797DB51249AE0FC78753507E43">
    <w:name w:val="C52622797DB51249AE0FC78753507E43"/>
  </w:style>
  <w:style w:type="paragraph" w:customStyle="1" w:styleId="504870EB19DAEA469B1F508336D1FB7F">
    <w:name w:val="504870EB19DAEA469B1F508336D1FB7F"/>
  </w:style>
  <w:style w:type="paragraph" w:customStyle="1" w:styleId="55C516A2CFE8D94FB2EBBCDE032DC4BB">
    <w:name w:val="55C516A2CFE8D94FB2EBBCDE032DC4BB"/>
  </w:style>
  <w:style w:type="paragraph" w:customStyle="1" w:styleId="FAD93F16ABF46749BE7E99C15D01E665">
    <w:name w:val="FAD93F16ABF46749BE7E99C15D01E665"/>
  </w:style>
  <w:style w:type="paragraph" w:customStyle="1" w:styleId="AF4C9138676BA34A99F262DD256395EA">
    <w:name w:val="AF4C9138676BA34A99F262DD256395EA"/>
  </w:style>
  <w:style w:type="paragraph" w:customStyle="1" w:styleId="DAA6DC0C7719704785904D4546204647">
    <w:name w:val="DAA6DC0C7719704785904D4546204647"/>
  </w:style>
  <w:style w:type="paragraph" w:customStyle="1" w:styleId="E64ED8C5A0E2A4418632F4896B404FFE">
    <w:name w:val="E64ED8C5A0E2A4418632F4896B404FFE"/>
  </w:style>
  <w:style w:type="paragraph" w:customStyle="1" w:styleId="2D0E19403A27DF419B9A5AB5FE7C437F">
    <w:name w:val="2D0E19403A27DF419B9A5AB5FE7C437F"/>
  </w:style>
  <w:style w:type="paragraph" w:customStyle="1" w:styleId="E8DE847EA5EE31489D546141DDEB7023">
    <w:name w:val="E8DE847EA5EE31489D546141DDEB7023"/>
  </w:style>
  <w:style w:type="paragraph" w:customStyle="1" w:styleId="1453573A8E6CF243AAF8F95DA159AE5B">
    <w:name w:val="1453573A8E6CF243AAF8F95DA159AE5B"/>
  </w:style>
  <w:style w:type="paragraph" w:customStyle="1" w:styleId="A8DDB52165A6654BA99F2A9854C8B33E">
    <w:name w:val="A8DDB52165A6654BA99F2A9854C8B33E"/>
  </w:style>
  <w:style w:type="paragraph" w:customStyle="1" w:styleId="8B4229C409E043479707D7AD09D83723">
    <w:name w:val="8B4229C409E043479707D7AD09D83723"/>
  </w:style>
  <w:style w:type="paragraph" w:customStyle="1" w:styleId="01D54C87D6EE744485032777C053D1A1">
    <w:name w:val="01D54C87D6EE744485032777C053D1A1"/>
  </w:style>
  <w:style w:type="paragraph" w:customStyle="1" w:styleId="9B24C273E5F5324586BEA8EB2A3043AC">
    <w:name w:val="9B24C273E5F5324586BEA8EB2A3043AC"/>
  </w:style>
  <w:style w:type="paragraph" w:customStyle="1" w:styleId="6EABBF1A34FD2C42BFD3A73FBB36438D">
    <w:name w:val="6EABBF1A34FD2C42BFD3A73FBB36438D"/>
  </w:style>
  <w:style w:type="paragraph" w:customStyle="1" w:styleId="43C732356952C94DB918FEC78EE04135">
    <w:name w:val="43C732356952C94DB918FEC78EE04135"/>
  </w:style>
  <w:style w:type="paragraph" w:customStyle="1" w:styleId="19064550C6D7FB4E83F1DA5FD37E3818">
    <w:name w:val="19064550C6D7FB4E83F1DA5FD37E3818"/>
  </w:style>
  <w:style w:type="paragraph" w:customStyle="1" w:styleId="DD7D4D1D087C994B98D9E7F39EA19543">
    <w:name w:val="DD7D4D1D087C994B98D9E7F39EA19543"/>
  </w:style>
  <w:style w:type="paragraph" w:customStyle="1" w:styleId="D679C0D5F051BC498589639DEF4CB66A">
    <w:name w:val="D679C0D5F051BC498589639DEF4CB66A"/>
  </w:style>
  <w:style w:type="paragraph" w:customStyle="1" w:styleId="3B66630AF8A6DF4092FF0F4A0FB421CF">
    <w:name w:val="3B66630AF8A6DF4092FF0F4A0FB421CF"/>
  </w:style>
  <w:style w:type="paragraph" w:customStyle="1" w:styleId="C322E88274E04D4EB925308BCDD3FD3E">
    <w:name w:val="C322E88274E04D4EB925308BCDD3FD3E"/>
  </w:style>
  <w:style w:type="paragraph" w:customStyle="1" w:styleId="A71897A8811B0E4B94F583F4281B428F">
    <w:name w:val="A71897A8811B0E4B94F583F4281B428F"/>
  </w:style>
  <w:style w:type="paragraph" w:customStyle="1" w:styleId="F516A59E5102FA4A8B2340D74B5F1988">
    <w:name w:val="F516A59E5102FA4A8B2340D74B5F1988"/>
  </w:style>
  <w:style w:type="paragraph" w:customStyle="1" w:styleId="730851EB9028AD44B7213BDB145EF466">
    <w:name w:val="730851EB9028AD44B7213BDB145EF466"/>
  </w:style>
  <w:style w:type="paragraph" w:customStyle="1" w:styleId="E9B0952724BFAB48B3947E6CBCCB644A">
    <w:name w:val="E9B0952724BFAB48B3947E6CBCCB644A"/>
  </w:style>
  <w:style w:type="paragraph" w:customStyle="1" w:styleId="513616713C562C47A268AEC3130A058C">
    <w:name w:val="513616713C562C47A268AEC3130A058C"/>
  </w:style>
  <w:style w:type="paragraph" w:customStyle="1" w:styleId="3D585BD4E722954D82B43C2AA6395731">
    <w:name w:val="3D585BD4E722954D82B43C2AA6395731"/>
  </w:style>
  <w:style w:type="paragraph" w:customStyle="1" w:styleId="6A06C86FFC1D6342AC91A5B6EEE3FF22">
    <w:name w:val="6A06C86FFC1D6342AC91A5B6EEE3FF22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customStyle="1" w:styleId="F411B5FC8CBD194D889C05E3F3953151">
    <w:name w:val="F411B5FC8CBD194D889C05E3F3953151"/>
  </w:style>
  <w:style w:type="paragraph" w:customStyle="1" w:styleId="527A319E293CDE448E3AFCE42F06406A">
    <w:name w:val="527A319E293CDE448E3AFCE42F06406A"/>
  </w:style>
  <w:style w:type="paragraph" w:customStyle="1" w:styleId="34C6598DA10D4D438DD12FFDC473388F">
    <w:name w:val="34C6598DA10D4D438DD12FFDC473388F"/>
  </w:style>
  <w:style w:type="paragraph" w:customStyle="1" w:styleId="1B1ED78C25EDC341AE7C3AAC3BB3D379">
    <w:name w:val="1B1ED78C25EDC341AE7C3AAC3BB3D379"/>
  </w:style>
  <w:style w:type="paragraph" w:customStyle="1" w:styleId="6A65076D4FA8424C817FC534B39A6DC7">
    <w:name w:val="6A65076D4FA8424C817FC534B39A6DC7"/>
  </w:style>
  <w:style w:type="paragraph" w:customStyle="1" w:styleId="36962ECFA075C349B9729FF03D44147C">
    <w:name w:val="36962ECFA075C349B9729FF03D44147C"/>
  </w:style>
  <w:style w:type="paragraph" w:customStyle="1" w:styleId="3F3977A328FB144CAECF5C6AD9F34B6C">
    <w:name w:val="3F3977A328FB144CAECF5C6AD9F34B6C"/>
    <w:rsid w:val="003A569D"/>
  </w:style>
  <w:style w:type="paragraph" w:customStyle="1" w:styleId="2F37CEE3B371DB4FB79369226C07BD04">
    <w:name w:val="2F37CEE3B371DB4FB79369226C07BD04"/>
    <w:rsid w:val="003A569D"/>
  </w:style>
  <w:style w:type="paragraph" w:customStyle="1" w:styleId="4D9617EE3C7D4D458E7B47895E41FBFC">
    <w:name w:val="4D9617EE3C7D4D458E7B47895E41FBFC"/>
    <w:rsid w:val="003A569D"/>
  </w:style>
  <w:style w:type="paragraph" w:customStyle="1" w:styleId="141A8FFC2426A647A939B3E8F725ABF1">
    <w:name w:val="141A8FFC2426A647A939B3E8F725ABF1"/>
    <w:rsid w:val="003A569D"/>
  </w:style>
  <w:style w:type="paragraph" w:customStyle="1" w:styleId="7FC5096A1C12094EAB4FF66A8BD369A4">
    <w:name w:val="7FC5096A1C12094EAB4FF66A8BD369A4"/>
    <w:rsid w:val="003A569D"/>
  </w:style>
  <w:style w:type="paragraph" w:customStyle="1" w:styleId="BC7C3325F19C3446B34D1DE2D2058831">
    <w:name w:val="BC7C3325F19C3446B34D1DE2D2058831"/>
    <w:rsid w:val="003A569D"/>
  </w:style>
  <w:style w:type="paragraph" w:customStyle="1" w:styleId="1F9E765D8B05794D8C8374085CC18990">
    <w:name w:val="1F9E765D8B05794D8C8374085CC18990"/>
    <w:rsid w:val="003A569D"/>
  </w:style>
  <w:style w:type="paragraph" w:customStyle="1" w:styleId="EFDB7DE0DF517E42B600A37FF4D547D8">
    <w:name w:val="EFDB7DE0DF517E42B600A37FF4D547D8"/>
    <w:rsid w:val="003A569D"/>
  </w:style>
  <w:style w:type="paragraph" w:customStyle="1" w:styleId="68DF857E8F457E448FB17101051FE681">
    <w:name w:val="68DF857E8F457E448FB17101051FE681"/>
    <w:rsid w:val="003A569D"/>
  </w:style>
  <w:style w:type="paragraph" w:customStyle="1" w:styleId="DF2A4C5C7095304B8A87905F104D5D1B">
    <w:name w:val="DF2A4C5C7095304B8A87905F104D5D1B"/>
    <w:rsid w:val="003A569D"/>
  </w:style>
  <w:style w:type="paragraph" w:customStyle="1" w:styleId="9A2C69F2CFBB3C49B6120EDF9D37C098">
    <w:name w:val="9A2C69F2CFBB3C49B6120EDF9D37C098"/>
    <w:rsid w:val="003A569D"/>
  </w:style>
  <w:style w:type="paragraph" w:customStyle="1" w:styleId="781CCBB838DD65499ECFE7F3F4980737">
    <w:name w:val="781CCBB838DD65499ECFE7F3F4980737"/>
    <w:rsid w:val="003A569D"/>
  </w:style>
  <w:style w:type="paragraph" w:customStyle="1" w:styleId="79C33470879E294DB3857C8E98DE18B0">
    <w:name w:val="79C33470879E294DB3857C8E98DE18B0"/>
    <w:rsid w:val="003A569D"/>
  </w:style>
  <w:style w:type="paragraph" w:customStyle="1" w:styleId="D65D62DB4C82FA41A230C38F3A6ED824">
    <w:name w:val="D65D62DB4C82FA41A230C38F3A6ED824"/>
    <w:rsid w:val="003A569D"/>
  </w:style>
  <w:style w:type="paragraph" w:customStyle="1" w:styleId="E257253A6B5A674BA6588356EE6FE19C">
    <w:name w:val="E257253A6B5A674BA6588356EE6FE19C"/>
    <w:rsid w:val="003A569D"/>
  </w:style>
  <w:style w:type="paragraph" w:customStyle="1" w:styleId="5051BD803EDA8644AEADAA79EC288AFD">
    <w:name w:val="5051BD803EDA8644AEADAA79EC288AFD"/>
    <w:rsid w:val="003A569D"/>
  </w:style>
  <w:style w:type="paragraph" w:customStyle="1" w:styleId="1434871E84898D46AD5F9C20E28565F2">
    <w:name w:val="1434871E84898D46AD5F9C20E28565F2"/>
    <w:rsid w:val="003A569D"/>
  </w:style>
  <w:style w:type="paragraph" w:customStyle="1" w:styleId="9F73A16E8231E742B4E79BB99ECCAE1F">
    <w:name w:val="9F73A16E8231E742B4E79BB99ECCAE1F"/>
    <w:rsid w:val="003A569D"/>
  </w:style>
  <w:style w:type="paragraph" w:customStyle="1" w:styleId="66041B7524AE6E4ABB9D074274420209">
    <w:name w:val="66041B7524AE6E4ABB9D074274420209"/>
    <w:rsid w:val="003A569D"/>
  </w:style>
  <w:style w:type="paragraph" w:customStyle="1" w:styleId="44C17B8DC96F744B90A0405397897DE3">
    <w:name w:val="44C17B8DC96F744B90A0405397897DE3"/>
    <w:rsid w:val="003A569D"/>
  </w:style>
  <w:style w:type="paragraph" w:customStyle="1" w:styleId="CA55B842F970B54EBE81DE50849C3209">
    <w:name w:val="CA55B842F970B54EBE81DE50849C3209"/>
    <w:rsid w:val="003A569D"/>
  </w:style>
  <w:style w:type="paragraph" w:customStyle="1" w:styleId="094D3456A7B1534C887FCEB554A7B247">
    <w:name w:val="094D3456A7B1534C887FCEB554A7B247"/>
    <w:rsid w:val="003A569D"/>
  </w:style>
  <w:style w:type="paragraph" w:customStyle="1" w:styleId="318E439B1C81A040825B865A9DBF31C9">
    <w:name w:val="318E439B1C81A040825B865A9DBF31C9"/>
    <w:rsid w:val="003A569D"/>
  </w:style>
  <w:style w:type="paragraph" w:customStyle="1" w:styleId="29E09B838A4F894E9FC569631EB5797F">
    <w:name w:val="29E09B838A4F894E9FC569631EB5797F"/>
    <w:rsid w:val="003A569D"/>
  </w:style>
  <w:style w:type="paragraph" w:customStyle="1" w:styleId="D2F0045A0AF6904C884F484FE6D10758">
    <w:name w:val="D2F0045A0AF6904C884F484FE6D10758"/>
    <w:rsid w:val="003A569D"/>
  </w:style>
  <w:style w:type="paragraph" w:customStyle="1" w:styleId="20EEDC2481ABE04F806B82A66E5FB067">
    <w:name w:val="20EEDC2481ABE04F806B82A66E5FB067"/>
    <w:rsid w:val="003A569D"/>
  </w:style>
  <w:style w:type="paragraph" w:customStyle="1" w:styleId="142352F615F2AC49ACFDAD503C9DE88A">
    <w:name w:val="142352F615F2AC49ACFDAD503C9DE88A"/>
    <w:rsid w:val="003A569D"/>
  </w:style>
  <w:style w:type="paragraph" w:customStyle="1" w:styleId="F72871C8D3137D459BF2E01B96C01073">
    <w:name w:val="F72871C8D3137D459BF2E01B96C01073"/>
    <w:rsid w:val="003A569D"/>
  </w:style>
  <w:style w:type="paragraph" w:customStyle="1" w:styleId="230263479A48A147AFC43B3D2C2AA1DC">
    <w:name w:val="230263479A48A147AFC43B3D2C2AA1DC"/>
    <w:rsid w:val="003A569D"/>
  </w:style>
  <w:style w:type="paragraph" w:customStyle="1" w:styleId="58D3F231035E004BACEADAC15FE2E897">
    <w:name w:val="58D3F231035E004BACEADAC15FE2E897"/>
    <w:rsid w:val="003A569D"/>
  </w:style>
  <w:style w:type="paragraph" w:customStyle="1" w:styleId="81ED256FE9891645995C4E2FD984A536">
    <w:name w:val="81ED256FE9891645995C4E2FD984A536"/>
    <w:rsid w:val="003A569D"/>
  </w:style>
  <w:style w:type="paragraph" w:customStyle="1" w:styleId="4B1FB9B3BC99514096B14ABF8E2F7ABE">
    <w:name w:val="4B1FB9B3BC99514096B14ABF8E2F7ABE"/>
    <w:rsid w:val="003A569D"/>
  </w:style>
  <w:style w:type="paragraph" w:customStyle="1" w:styleId="9877F6941D5F824EA6F2FF1216190E99">
    <w:name w:val="9877F6941D5F824EA6F2FF1216190E99"/>
    <w:rsid w:val="003A569D"/>
  </w:style>
  <w:style w:type="paragraph" w:customStyle="1" w:styleId="67EECE7FC8F1B34DBB4DBEC2275ED6B3">
    <w:name w:val="67EECE7FC8F1B34DBB4DBEC2275ED6B3"/>
    <w:rsid w:val="003A569D"/>
  </w:style>
  <w:style w:type="paragraph" w:customStyle="1" w:styleId="861DF3A89E9FAB458B1601DC2CDB7791">
    <w:name w:val="861DF3A89E9FAB458B1601DC2CDB7791"/>
    <w:rsid w:val="003A569D"/>
  </w:style>
  <w:style w:type="paragraph" w:customStyle="1" w:styleId="8025B0126F081D4D9B0B2A84319427A7">
    <w:name w:val="8025B0126F081D4D9B0B2A84319427A7"/>
    <w:rsid w:val="003A569D"/>
  </w:style>
  <w:style w:type="paragraph" w:customStyle="1" w:styleId="DAB761B00E6A954A93C5876EDF8CBC47">
    <w:name w:val="DAB761B00E6A954A93C5876EDF8CBC47"/>
    <w:rsid w:val="003A569D"/>
  </w:style>
  <w:style w:type="paragraph" w:customStyle="1" w:styleId="C58174EC0590714E8B835DC3CFB86CA1">
    <w:name w:val="C58174EC0590714E8B835DC3CFB86CA1"/>
    <w:rsid w:val="003A569D"/>
  </w:style>
  <w:style w:type="paragraph" w:customStyle="1" w:styleId="5B38BE0B4577A142987EBE5E9D222A66">
    <w:name w:val="5B38BE0B4577A142987EBE5E9D222A66"/>
    <w:rsid w:val="003A569D"/>
  </w:style>
  <w:style w:type="paragraph" w:customStyle="1" w:styleId="96DD20D2E88DD847B73814ED91591FB3">
    <w:name w:val="96DD20D2E88DD847B73814ED91591FB3"/>
    <w:rsid w:val="003A569D"/>
  </w:style>
  <w:style w:type="paragraph" w:customStyle="1" w:styleId="EE0872356EE28F49AAE57DDCEF699DF3">
    <w:name w:val="EE0872356EE28F49AAE57DDCEF699DF3"/>
    <w:rsid w:val="003A569D"/>
  </w:style>
  <w:style w:type="paragraph" w:customStyle="1" w:styleId="D2196D5F3F2B7D46871E59D87E073C31">
    <w:name w:val="D2196D5F3F2B7D46871E59D87E073C31"/>
    <w:rsid w:val="003A569D"/>
  </w:style>
  <w:style w:type="paragraph" w:customStyle="1" w:styleId="8E726424670D2A4986DA7DD4B097E017">
    <w:name w:val="8E726424670D2A4986DA7DD4B097E017"/>
    <w:rsid w:val="003A569D"/>
  </w:style>
  <w:style w:type="paragraph" w:customStyle="1" w:styleId="17222BBB3046574A8E7E315A0293796D">
    <w:name w:val="17222BBB3046574A8E7E315A0293796D"/>
    <w:rsid w:val="003A569D"/>
  </w:style>
  <w:style w:type="paragraph" w:customStyle="1" w:styleId="47670BE1AE22BB448FE21D03016E7F64">
    <w:name w:val="47670BE1AE22BB448FE21D03016E7F64"/>
    <w:rsid w:val="003A569D"/>
  </w:style>
  <w:style w:type="paragraph" w:customStyle="1" w:styleId="F56922092AEA59429EFD6769979D4792">
    <w:name w:val="F56922092AEA59429EFD6769979D4792"/>
    <w:rsid w:val="003A569D"/>
  </w:style>
  <w:style w:type="paragraph" w:customStyle="1" w:styleId="FC8DFE643AAC794D927CA12E1CAA90B6">
    <w:name w:val="FC8DFE643AAC794D927CA12E1CAA90B6"/>
    <w:rsid w:val="003A569D"/>
  </w:style>
  <w:style w:type="paragraph" w:customStyle="1" w:styleId="F522E644C5150B44ABA0183A5573EC6A">
    <w:name w:val="F522E644C5150B44ABA0183A5573EC6A"/>
    <w:rsid w:val="003A569D"/>
  </w:style>
  <w:style w:type="paragraph" w:customStyle="1" w:styleId="B14AE2B24AAC8E4390B4F78789C23734">
    <w:name w:val="B14AE2B24AAC8E4390B4F78789C23734"/>
    <w:rsid w:val="003A569D"/>
  </w:style>
  <w:style w:type="paragraph" w:customStyle="1" w:styleId="C1AF42A51A8FC14AB0AAA2840B5E1C22">
    <w:name w:val="C1AF42A51A8FC14AB0AAA2840B5E1C22"/>
    <w:rsid w:val="003A569D"/>
  </w:style>
  <w:style w:type="paragraph" w:customStyle="1" w:styleId="F4E27DF83B1DD7429A6D361F1C469352">
    <w:name w:val="F4E27DF83B1DD7429A6D361F1C469352"/>
    <w:rsid w:val="003A569D"/>
  </w:style>
  <w:style w:type="paragraph" w:customStyle="1" w:styleId="A850F1615ED59F42BD5E36CA332A1B40">
    <w:name w:val="A850F1615ED59F42BD5E36CA332A1B40"/>
    <w:rsid w:val="003A569D"/>
  </w:style>
  <w:style w:type="paragraph" w:customStyle="1" w:styleId="4CC10DFBCB4F514097F21A3A175643E3">
    <w:name w:val="4CC10DFBCB4F514097F21A3A175643E3"/>
    <w:rsid w:val="003A569D"/>
  </w:style>
  <w:style w:type="paragraph" w:customStyle="1" w:styleId="4B968A1E7A70D4489F4745B45042B27F">
    <w:name w:val="4B968A1E7A70D4489F4745B45042B27F"/>
    <w:rsid w:val="003A569D"/>
  </w:style>
  <w:style w:type="paragraph" w:customStyle="1" w:styleId="FCAFFB63692AEB4CB295565E165BD60E">
    <w:name w:val="FCAFFB63692AEB4CB295565E165BD60E"/>
    <w:rsid w:val="003A569D"/>
  </w:style>
  <w:style w:type="paragraph" w:customStyle="1" w:styleId="CB553C0FE27ABA428F0A8D60F956E2D9">
    <w:name w:val="CB553C0FE27ABA428F0A8D60F956E2D9"/>
    <w:rsid w:val="003A569D"/>
  </w:style>
  <w:style w:type="paragraph" w:customStyle="1" w:styleId="893DBD1508CC57418EC2719EE3A3C385">
    <w:name w:val="893DBD1508CC57418EC2719EE3A3C385"/>
    <w:rsid w:val="003A569D"/>
  </w:style>
  <w:style w:type="paragraph" w:customStyle="1" w:styleId="FE36AE0501305540A3DB38B4D173AE8B">
    <w:name w:val="FE36AE0501305540A3DB38B4D173AE8B"/>
    <w:rsid w:val="003A569D"/>
  </w:style>
  <w:style w:type="paragraph" w:customStyle="1" w:styleId="492F27CAFFDE794B8C8981409EC56BE1">
    <w:name w:val="492F27CAFFDE794B8C8981409EC56BE1"/>
    <w:rsid w:val="003A569D"/>
  </w:style>
  <w:style w:type="paragraph" w:customStyle="1" w:styleId="0E5BD2F3EDDEE04DB087990ECE608957">
    <w:name w:val="0E5BD2F3EDDEE04DB087990ECE608957"/>
    <w:rsid w:val="003A569D"/>
  </w:style>
  <w:style w:type="paragraph" w:customStyle="1" w:styleId="3B22DBC100FDE24FAB424CE6F7B31301">
    <w:name w:val="3B22DBC100FDE24FAB424CE6F7B31301"/>
    <w:rsid w:val="003A569D"/>
  </w:style>
  <w:style w:type="paragraph" w:customStyle="1" w:styleId="AEDC87110578224092BC14DAE77F6E7F">
    <w:name w:val="AEDC87110578224092BC14DAE77F6E7F"/>
    <w:rsid w:val="003A569D"/>
  </w:style>
  <w:style w:type="paragraph" w:customStyle="1" w:styleId="084DCEB8A7A9EC4F80325D75694C1C38">
    <w:name w:val="084DCEB8A7A9EC4F80325D75694C1C38"/>
    <w:rsid w:val="003A569D"/>
  </w:style>
  <w:style w:type="paragraph" w:customStyle="1" w:styleId="3FCA893C882F664099ABAFE7560E613A">
    <w:name w:val="3FCA893C882F664099ABAFE7560E613A"/>
    <w:rsid w:val="003A569D"/>
  </w:style>
  <w:style w:type="paragraph" w:customStyle="1" w:styleId="3EBB4728933A6046B6C02E01BCDC173B">
    <w:name w:val="3EBB4728933A6046B6C02E01BCDC173B"/>
    <w:rsid w:val="003A569D"/>
  </w:style>
  <w:style w:type="paragraph" w:customStyle="1" w:styleId="4557DFA89CA1A04FBE077780DB108049">
    <w:name w:val="4557DFA89CA1A04FBE077780DB108049"/>
    <w:rsid w:val="003A569D"/>
  </w:style>
  <w:style w:type="paragraph" w:customStyle="1" w:styleId="EA53A253740A1D4FAFBE10CB0DE700A9">
    <w:name w:val="EA53A253740A1D4FAFBE10CB0DE700A9"/>
    <w:rsid w:val="003A569D"/>
  </w:style>
  <w:style w:type="paragraph" w:customStyle="1" w:styleId="AE80F2FBF5F90A4A8B650DC958502B4E">
    <w:name w:val="AE80F2FBF5F90A4A8B650DC958502B4E"/>
    <w:rsid w:val="003A569D"/>
  </w:style>
  <w:style w:type="paragraph" w:customStyle="1" w:styleId="7E1C433A7E031F428E1102435BC99790">
    <w:name w:val="7E1C433A7E031F428E1102435BC99790"/>
    <w:rsid w:val="003A569D"/>
  </w:style>
  <w:style w:type="paragraph" w:customStyle="1" w:styleId="40D0FFD343B27547ABD8634937F35769">
    <w:name w:val="40D0FFD343B27547ABD8634937F35769"/>
    <w:rsid w:val="003A569D"/>
  </w:style>
  <w:style w:type="paragraph" w:customStyle="1" w:styleId="B4215BFA28EC074EAC585419658F1BF1">
    <w:name w:val="B4215BFA28EC074EAC585419658F1BF1"/>
    <w:rsid w:val="003A569D"/>
  </w:style>
  <w:style w:type="paragraph" w:customStyle="1" w:styleId="65DA971F2CDD774EA75F6F0AC1851168">
    <w:name w:val="65DA971F2CDD774EA75F6F0AC1851168"/>
    <w:rsid w:val="003A569D"/>
  </w:style>
  <w:style w:type="paragraph" w:customStyle="1" w:styleId="4752688213C67645B212D4EBE5C5256D">
    <w:name w:val="4752688213C67645B212D4EBE5C5256D"/>
    <w:rsid w:val="003A569D"/>
  </w:style>
  <w:style w:type="paragraph" w:customStyle="1" w:styleId="DEB92E95DEE96D4380C925970093E0FD">
    <w:name w:val="DEB92E95DEE96D4380C925970093E0FD"/>
    <w:rsid w:val="003A569D"/>
  </w:style>
  <w:style w:type="paragraph" w:customStyle="1" w:styleId="66CF02ECB945ED4891B53E93E078F707">
    <w:name w:val="66CF02ECB945ED4891B53E93E078F707"/>
    <w:rsid w:val="003A569D"/>
  </w:style>
  <w:style w:type="paragraph" w:customStyle="1" w:styleId="8982C61DFFA1424DBAAB2A231221F015">
    <w:name w:val="8982C61DFFA1424DBAAB2A231221F015"/>
    <w:rsid w:val="003A569D"/>
  </w:style>
  <w:style w:type="paragraph" w:customStyle="1" w:styleId="03BA3201133E574780EDB54600BDDA03">
    <w:name w:val="03BA3201133E574780EDB54600BDDA03"/>
    <w:rsid w:val="003A569D"/>
  </w:style>
  <w:style w:type="paragraph" w:customStyle="1" w:styleId="D354E37B77887842B09F8278432D4567">
    <w:name w:val="D354E37B77887842B09F8278432D4567"/>
    <w:rsid w:val="003A569D"/>
  </w:style>
  <w:style w:type="paragraph" w:customStyle="1" w:styleId="0035EF0CA1C86940BCED13D77489A993">
    <w:name w:val="0035EF0CA1C86940BCED13D77489A993"/>
    <w:rsid w:val="003A569D"/>
  </w:style>
  <w:style w:type="paragraph" w:customStyle="1" w:styleId="24D0B1F258B7A045AA6BB0F0446344AA">
    <w:name w:val="24D0B1F258B7A045AA6BB0F0446344AA"/>
    <w:rsid w:val="003A569D"/>
  </w:style>
  <w:style w:type="paragraph" w:customStyle="1" w:styleId="192B74B7BAB0274AA5E5491B8EEE6226">
    <w:name w:val="192B74B7BAB0274AA5E5491B8EEE6226"/>
    <w:rsid w:val="003A569D"/>
  </w:style>
  <w:style w:type="paragraph" w:customStyle="1" w:styleId="D6584FBCB71AED4A9764FF7AE26C89DF">
    <w:name w:val="D6584FBCB71AED4A9764FF7AE26C89DF"/>
    <w:rsid w:val="003A569D"/>
  </w:style>
  <w:style w:type="paragraph" w:customStyle="1" w:styleId="B7A2BF2AB4451E4594DBB1E88F706249">
    <w:name w:val="B7A2BF2AB4451E4594DBB1E88F706249"/>
    <w:rsid w:val="003A569D"/>
  </w:style>
  <w:style w:type="paragraph" w:customStyle="1" w:styleId="4DD8D27D6E4A2E41A60C7DC9D18298F8">
    <w:name w:val="4DD8D27D6E4A2E41A60C7DC9D18298F8"/>
    <w:rsid w:val="003A569D"/>
  </w:style>
  <w:style w:type="paragraph" w:customStyle="1" w:styleId="EDE12D7DEEED8745B8B51C6DBBA8DD99">
    <w:name w:val="EDE12D7DEEED8745B8B51C6DBBA8DD99"/>
    <w:rsid w:val="003A569D"/>
  </w:style>
  <w:style w:type="paragraph" w:customStyle="1" w:styleId="0C05EB130BAECD4D9553FC7A46295423">
    <w:name w:val="0C05EB130BAECD4D9553FC7A46295423"/>
    <w:rsid w:val="003A569D"/>
  </w:style>
  <w:style w:type="paragraph" w:customStyle="1" w:styleId="C1F2FE385E899E4CBC8B40EADFFCE6FB">
    <w:name w:val="C1F2FE385E899E4CBC8B40EADFFCE6FB"/>
    <w:rsid w:val="003A569D"/>
  </w:style>
  <w:style w:type="paragraph" w:customStyle="1" w:styleId="0266F598DF08A540AC053883D75DEB05">
    <w:name w:val="0266F598DF08A540AC053883D75DEB05"/>
    <w:rsid w:val="003A569D"/>
  </w:style>
  <w:style w:type="paragraph" w:customStyle="1" w:styleId="16EB34B786AE764EB76B7817E63D028E">
    <w:name w:val="16EB34B786AE764EB76B7817E63D028E"/>
    <w:rsid w:val="003A569D"/>
  </w:style>
  <w:style w:type="paragraph" w:customStyle="1" w:styleId="4E01C2E88D6BCE4890BF687618968398">
    <w:name w:val="4E01C2E88D6BCE4890BF687618968398"/>
    <w:rsid w:val="003A569D"/>
  </w:style>
  <w:style w:type="paragraph" w:customStyle="1" w:styleId="F3B7114077BC484A870D03C33C00B44A">
    <w:name w:val="F3B7114077BC484A870D03C33C00B44A"/>
    <w:rsid w:val="003A569D"/>
  </w:style>
  <w:style w:type="paragraph" w:customStyle="1" w:styleId="3068F3A7302A6D43A9B8E5DF96F6B6F3">
    <w:name w:val="3068F3A7302A6D43A9B8E5DF96F6B6F3"/>
    <w:rsid w:val="003A569D"/>
  </w:style>
  <w:style w:type="paragraph" w:customStyle="1" w:styleId="41F22C4363E6B949B6C2134C64B82573">
    <w:name w:val="41F22C4363E6B949B6C2134C64B82573"/>
    <w:rsid w:val="003A569D"/>
  </w:style>
  <w:style w:type="paragraph" w:customStyle="1" w:styleId="C1483FA594F81849987FA48E683B7B79">
    <w:name w:val="C1483FA594F81849987FA48E683B7B79"/>
    <w:rsid w:val="003A569D"/>
  </w:style>
  <w:style w:type="paragraph" w:customStyle="1" w:styleId="68421E8436BA604588EC0041AEF3CC41">
    <w:name w:val="68421E8436BA604588EC0041AEF3CC41"/>
    <w:rsid w:val="003A569D"/>
  </w:style>
  <w:style w:type="paragraph" w:customStyle="1" w:styleId="361408FDCED4514291BB9586082F3A00">
    <w:name w:val="361408FDCED4514291BB9586082F3A00"/>
    <w:rsid w:val="003A569D"/>
  </w:style>
  <w:style w:type="paragraph" w:customStyle="1" w:styleId="5A75D62CD08E06439F3DBB178E31FA47">
    <w:name w:val="5A75D62CD08E06439F3DBB178E31FA47"/>
    <w:rsid w:val="003A569D"/>
  </w:style>
  <w:style w:type="paragraph" w:customStyle="1" w:styleId="24E54600A2678245A6B71AACA5ABD019">
    <w:name w:val="24E54600A2678245A6B71AACA5ABD019"/>
    <w:rsid w:val="003A569D"/>
  </w:style>
  <w:style w:type="paragraph" w:customStyle="1" w:styleId="97B66C73DEF63547A64103ECF17F1F26">
    <w:name w:val="97B66C73DEF63547A64103ECF17F1F26"/>
    <w:rsid w:val="003A569D"/>
  </w:style>
  <w:style w:type="paragraph" w:customStyle="1" w:styleId="ADA01F6A7F67CD40B8B20CE468842B32">
    <w:name w:val="ADA01F6A7F67CD40B8B20CE468842B32"/>
    <w:rsid w:val="003A569D"/>
  </w:style>
  <w:style w:type="paragraph" w:customStyle="1" w:styleId="C2875B82402C3C468E28D600F58A788C">
    <w:name w:val="C2875B82402C3C468E28D600F58A788C"/>
    <w:rsid w:val="003A569D"/>
  </w:style>
  <w:style w:type="paragraph" w:customStyle="1" w:styleId="F37ED29149E8914CA884A03B1B134D29">
    <w:name w:val="F37ED29149E8914CA884A03B1B134D29"/>
    <w:rsid w:val="003A569D"/>
  </w:style>
  <w:style w:type="paragraph" w:customStyle="1" w:styleId="5E74C9772097AE48828F1D24EB3B5613">
    <w:name w:val="5E74C9772097AE48828F1D24EB3B5613"/>
    <w:rsid w:val="003A569D"/>
  </w:style>
  <w:style w:type="paragraph" w:customStyle="1" w:styleId="E37293013C1DF243BA553B1A5165D57B">
    <w:name w:val="E37293013C1DF243BA553B1A5165D57B"/>
    <w:rsid w:val="003A569D"/>
  </w:style>
  <w:style w:type="paragraph" w:customStyle="1" w:styleId="570267030100184E94B31019A528AA0B">
    <w:name w:val="570267030100184E94B31019A528AA0B"/>
    <w:rsid w:val="003A569D"/>
  </w:style>
  <w:style w:type="paragraph" w:customStyle="1" w:styleId="00070398302AFC408EC16E8146CD12ED">
    <w:name w:val="00070398302AFC408EC16E8146CD12ED"/>
    <w:rsid w:val="003A569D"/>
  </w:style>
  <w:style w:type="paragraph" w:customStyle="1" w:styleId="7A1AD7450B53594690C95ACE0385D2EE">
    <w:name w:val="7A1AD7450B53594690C95ACE0385D2EE"/>
    <w:rsid w:val="003A569D"/>
  </w:style>
  <w:style w:type="paragraph" w:customStyle="1" w:styleId="17C32DE5D6CE8A4FB68F498D6CDB3643">
    <w:name w:val="17C32DE5D6CE8A4FB68F498D6CDB3643"/>
    <w:rsid w:val="003A569D"/>
  </w:style>
  <w:style w:type="paragraph" w:customStyle="1" w:styleId="0C52B6F0FFC2B347B7647FF84F09C80C">
    <w:name w:val="0C52B6F0FFC2B347B7647FF84F09C80C"/>
    <w:rsid w:val="003A569D"/>
  </w:style>
  <w:style w:type="paragraph" w:customStyle="1" w:styleId="CB75FCABB16221469CDD785F0F9D21CC">
    <w:name w:val="CB75FCABB16221469CDD785F0F9D21CC"/>
    <w:rsid w:val="003A569D"/>
  </w:style>
  <w:style w:type="paragraph" w:customStyle="1" w:styleId="EDE0495D809D7C49890963B83FA2E1C9">
    <w:name w:val="EDE0495D809D7C49890963B83FA2E1C9"/>
    <w:rsid w:val="003A569D"/>
  </w:style>
  <w:style w:type="paragraph" w:customStyle="1" w:styleId="75FA3F90F342714DB87D0DF0CD4767D9">
    <w:name w:val="75FA3F90F342714DB87D0DF0CD4767D9"/>
    <w:rsid w:val="003A569D"/>
  </w:style>
  <w:style w:type="paragraph" w:customStyle="1" w:styleId="F2697CCABAD2194DA934992D17A052C9">
    <w:name w:val="F2697CCABAD2194DA934992D17A052C9"/>
    <w:rsid w:val="003A569D"/>
  </w:style>
  <w:style w:type="paragraph" w:customStyle="1" w:styleId="99DC1922070DC349BE68B2C05946DF2D">
    <w:name w:val="99DC1922070DC349BE68B2C05946DF2D"/>
    <w:rsid w:val="003A569D"/>
  </w:style>
  <w:style w:type="paragraph" w:customStyle="1" w:styleId="52A28C57F5397542B759B2D679049425">
    <w:name w:val="52A28C57F5397542B759B2D679049425"/>
    <w:rsid w:val="003A569D"/>
  </w:style>
  <w:style w:type="paragraph" w:customStyle="1" w:styleId="F198C7214090D643BFBC1FDFBD4F295E">
    <w:name w:val="F198C7214090D643BFBC1FDFBD4F295E"/>
    <w:rsid w:val="003A569D"/>
  </w:style>
  <w:style w:type="paragraph" w:customStyle="1" w:styleId="E2622DE5D52A05408B3285B427FD52AE">
    <w:name w:val="E2622DE5D52A05408B3285B427FD52AE"/>
    <w:rsid w:val="003A569D"/>
  </w:style>
  <w:style w:type="paragraph" w:customStyle="1" w:styleId="429151BC38006B459B878F55CF60D2DA">
    <w:name w:val="429151BC38006B459B878F55CF60D2DA"/>
    <w:rsid w:val="003A569D"/>
  </w:style>
  <w:style w:type="paragraph" w:customStyle="1" w:styleId="9E5352C9573CCB43A7DCCC7E50D982CC">
    <w:name w:val="9E5352C9573CCB43A7DCCC7E50D982CC"/>
    <w:rsid w:val="003A569D"/>
  </w:style>
  <w:style w:type="paragraph" w:customStyle="1" w:styleId="C142B7ECCC038842A190EE9F19805899">
    <w:name w:val="C142B7ECCC038842A190EE9F19805899"/>
    <w:rsid w:val="003A569D"/>
  </w:style>
  <w:style w:type="paragraph" w:customStyle="1" w:styleId="5DC8F43C924B294B85ADF772A96F31CB">
    <w:name w:val="5DC8F43C924B294B85ADF772A96F31CB"/>
    <w:rsid w:val="003A569D"/>
  </w:style>
  <w:style w:type="paragraph" w:customStyle="1" w:styleId="C92750EA72971E43B4D63A55B57BB727">
    <w:name w:val="C92750EA72971E43B4D63A55B57BB727"/>
    <w:rsid w:val="003A569D"/>
  </w:style>
  <w:style w:type="paragraph" w:customStyle="1" w:styleId="4976A3C9992FD5449908622AB84F98D3">
    <w:name w:val="4976A3C9992FD5449908622AB84F98D3"/>
    <w:rsid w:val="003A569D"/>
  </w:style>
  <w:style w:type="paragraph" w:customStyle="1" w:styleId="67B6709759C21E43A37B259374E16CB6">
    <w:name w:val="67B6709759C21E43A37B259374E16CB6"/>
    <w:rsid w:val="003A569D"/>
  </w:style>
  <w:style w:type="paragraph" w:customStyle="1" w:styleId="4DDA51B8258B2B4A8D6490431D4B9CA9">
    <w:name w:val="4DDA51B8258B2B4A8D6490431D4B9CA9"/>
    <w:rsid w:val="003A569D"/>
  </w:style>
  <w:style w:type="paragraph" w:customStyle="1" w:styleId="D80201C08A4DCE4EB2C3AD0EF3FB28FB">
    <w:name w:val="D80201C08A4DCE4EB2C3AD0EF3FB28FB"/>
    <w:rsid w:val="003A569D"/>
  </w:style>
  <w:style w:type="paragraph" w:customStyle="1" w:styleId="3BE1E51B7DB0574CA18947E3651E6E2B">
    <w:name w:val="3BE1E51B7DB0574CA18947E3651E6E2B"/>
    <w:rsid w:val="003A569D"/>
  </w:style>
  <w:style w:type="paragraph" w:customStyle="1" w:styleId="55D558500B093A4BB08ADD574EDE6062">
    <w:name w:val="55D558500B093A4BB08ADD574EDE6062"/>
    <w:rsid w:val="003A569D"/>
  </w:style>
  <w:style w:type="paragraph" w:customStyle="1" w:styleId="4AF3183395F36B4481D7E8E714DF8FB2">
    <w:name w:val="4AF3183395F36B4481D7E8E714DF8FB2"/>
    <w:rsid w:val="003A569D"/>
  </w:style>
  <w:style w:type="paragraph" w:customStyle="1" w:styleId="3CEC3470C3AC8147B1E5FE8EFFC04E41">
    <w:name w:val="3CEC3470C3AC8147B1E5FE8EFFC04E41"/>
    <w:rsid w:val="003A569D"/>
  </w:style>
  <w:style w:type="paragraph" w:customStyle="1" w:styleId="8083CF46CA0BE54AABF540A14930FA8B">
    <w:name w:val="8083CF46CA0BE54AABF540A14930FA8B"/>
    <w:rsid w:val="003A569D"/>
  </w:style>
  <w:style w:type="paragraph" w:customStyle="1" w:styleId="A8B0547646DDCF4BB4AA2A546C0C2D33">
    <w:name w:val="A8B0547646DDCF4BB4AA2A546C0C2D33"/>
    <w:rsid w:val="003A569D"/>
  </w:style>
  <w:style w:type="paragraph" w:customStyle="1" w:styleId="F374435C7CF0FB4D8F3190BFD93D92C2">
    <w:name w:val="F374435C7CF0FB4D8F3190BFD93D92C2"/>
    <w:rsid w:val="003A569D"/>
  </w:style>
  <w:style w:type="paragraph" w:customStyle="1" w:styleId="0CBC46017C78624BB6B4EBCAB6AAD6CE">
    <w:name w:val="0CBC46017C78624BB6B4EBCAB6AAD6CE"/>
    <w:rsid w:val="003A569D"/>
  </w:style>
  <w:style w:type="paragraph" w:customStyle="1" w:styleId="E89D51F02F71C540AFEFDCF545184E09">
    <w:name w:val="E89D51F02F71C540AFEFDCF545184E09"/>
    <w:rsid w:val="003A569D"/>
  </w:style>
  <w:style w:type="paragraph" w:customStyle="1" w:styleId="B312662F2EC33247BBF4D1389B11E636">
    <w:name w:val="B312662F2EC33247BBF4D1389B11E636"/>
    <w:rsid w:val="003A569D"/>
  </w:style>
  <w:style w:type="paragraph" w:customStyle="1" w:styleId="6D06E94834FCDC4C87CC0D29F0F9A36B">
    <w:name w:val="6D06E94834FCDC4C87CC0D29F0F9A36B"/>
    <w:rsid w:val="003A569D"/>
  </w:style>
  <w:style w:type="paragraph" w:customStyle="1" w:styleId="BD9A503E378A87438214DFBAF907823C">
    <w:name w:val="BD9A503E378A87438214DFBAF907823C"/>
    <w:rsid w:val="003A569D"/>
  </w:style>
  <w:style w:type="paragraph" w:customStyle="1" w:styleId="E4C3E45AF593314D86E7464E6A9E40A2">
    <w:name w:val="E4C3E45AF593314D86E7464E6A9E40A2"/>
    <w:rsid w:val="003A569D"/>
  </w:style>
  <w:style w:type="paragraph" w:customStyle="1" w:styleId="AE89427E3F95484297A3A3A216A87FF2">
    <w:name w:val="AE89427E3F95484297A3A3A216A87FF2"/>
    <w:rsid w:val="003A569D"/>
  </w:style>
  <w:style w:type="paragraph" w:customStyle="1" w:styleId="5B50F036B8A02E44BF4950D6C6EC4F8F">
    <w:name w:val="5B50F036B8A02E44BF4950D6C6EC4F8F"/>
    <w:rsid w:val="003A569D"/>
  </w:style>
  <w:style w:type="paragraph" w:customStyle="1" w:styleId="6203589D0412A34CA79DE97366AD2D85">
    <w:name w:val="6203589D0412A34CA79DE97366AD2D85"/>
    <w:rsid w:val="003A569D"/>
  </w:style>
  <w:style w:type="paragraph" w:customStyle="1" w:styleId="7CF548B6BDB43142A38F9587F978BF1B">
    <w:name w:val="7CF548B6BDB43142A38F9587F978BF1B"/>
    <w:rsid w:val="003A569D"/>
  </w:style>
  <w:style w:type="paragraph" w:customStyle="1" w:styleId="891EC2937E8C754DB026A1C2B9CDC49F">
    <w:name w:val="891EC2937E8C754DB026A1C2B9CDC49F"/>
    <w:rsid w:val="003A569D"/>
  </w:style>
  <w:style w:type="paragraph" w:customStyle="1" w:styleId="9B86C0278B649341999B135A8D647B0B">
    <w:name w:val="9B86C0278B649341999B135A8D647B0B"/>
    <w:rsid w:val="003A569D"/>
  </w:style>
  <w:style w:type="paragraph" w:customStyle="1" w:styleId="21F8B99EB141C14E80ECADC9B4DD3B62">
    <w:name w:val="21F8B99EB141C14E80ECADC9B4DD3B62"/>
    <w:rsid w:val="003A569D"/>
  </w:style>
  <w:style w:type="paragraph" w:customStyle="1" w:styleId="5070A5D38A121B4A9E10859449D9571D">
    <w:name w:val="5070A5D38A121B4A9E10859449D9571D"/>
    <w:rsid w:val="003A569D"/>
  </w:style>
  <w:style w:type="paragraph" w:customStyle="1" w:styleId="F8E1A116D109AB48856128423FADEE0E">
    <w:name w:val="F8E1A116D109AB48856128423FADEE0E"/>
    <w:rsid w:val="003A569D"/>
  </w:style>
  <w:style w:type="paragraph" w:customStyle="1" w:styleId="F5EBEFBEB11D6A45B5345AFAAF13A7A6">
    <w:name w:val="F5EBEFBEB11D6A45B5345AFAAF13A7A6"/>
    <w:rsid w:val="003A569D"/>
  </w:style>
  <w:style w:type="paragraph" w:customStyle="1" w:styleId="ACE533D6A2CC304B8B73A7DF69E35E57">
    <w:name w:val="ACE533D6A2CC304B8B73A7DF69E35E57"/>
    <w:rsid w:val="003A569D"/>
  </w:style>
  <w:style w:type="paragraph" w:customStyle="1" w:styleId="24D491E3DD237345885EA2C8797EEE61">
    <w:name w:val="24D491E3DD237345885EA2C8797EEE61"/>
    <w:rsid w:val="003A569D"/>
  </w:style>
  <w:style w:type="paragraph" w:customStyle="1" w:styleId="A7ACAF7FA690CA48A10C03DE3E1FA5CF">
    <w:name w:val="A7ACAF7FA690CA48A10C03DE3E1FA5CF"/>
    <w:rsid w:val="003A569D"/>
  </w:style>
  <w:style w:type="paragraph" w:customStyle="1" w:styleId="1C7E38A99D9918428B78FEC5F14B44A8">
    <w:name w:val="1C7E38A99D9918428B78FEC5F14B44A8"/>
    <w:rsid w:val="003A569D"/>
  </w:style>
  <w:style w:type="paragraph" w:customStyle="1" w:styleId="0C380A1D1B04E14B9211DE877370E4BC">
    <w:name w:val="0C380A1D1B04E14B9211DE877370E4BC"/>
    <w:rsid w:val="003A569D"/>
  </w:style>
  <w:style w:type="paragraph" w:customStyle="1" w:styleId="D137DE80DFE496438D0B0850709B4016">
    <w:name w:val="D137DE80DFE496438D0B0850709B4016"/>
    <w:rsid w:val="003A569D"/>
  </w:style>
  <w:style w:type="paragraph" w:customStyle="1" w:styleId="EC41B262A0914C4193C0D6ACEA70F009">
    <w:name w:val="EC41B262A0914C4193C0D6ACEA70F009"/>
    <w:rsid w:val="003A569D"/>
  </w:style>
  <w:style w:type="paragraph" w:customStyle="1" w:styleId="F4E5E7DEDAB68A43AC43334DD96B1020">
    <w:name w:val="F4E5E7DEDAB68A43AC43334DD96B1020"/>
    <w:rsid w:val="003A569D"/>
  </w:style>
  <w:style w:type="paragraph" w:customStyle="1" w:styleId="7C7901972A833F48A0C5B49AD4F258BA">
    <w:name w:val="7C7901972A833F48A0C5B49AD4F258BA"/>
    <w:rsid w:val="003A569D"/>
  </w:style>
  <w:style w:type="paragraph" w:customStyle="1" w:styleId="8CE64B05519D034C9019DAECCD68814A">
    <w:name w:val="8CE64B05519D034C9019DAECCD68814A"/>
    <w:rsid w:val="003A569D"/>
  </w:style>
  <w:style w:type="paragraph" w:customStyle="1" w:styleId="259BADA2CAB31D41BF5392067DCAAFB2">
    <w:name w:val="259BADA2CAB31D41BF5392067DCAAFB2"/>
    <w:rsid w:val="003A569D"/>
  </w:style>
  <w:style w:type="paragraph" w:customStyle="1" w:styleId="2CEC002798DD824F9B3D67B460ADDDFA">
    <w:name w:val="2CEC002798DD824F9B3D67B460ADDDFA"/>
    <w:rsid w:val="003A569D"/>
  </w:style>
  <w:style w:type="paragraph" w:customStyle="1" w:styleId="7C5FDCC942A7554B85DC06B6A9CF6BDC">
    <w:name w:val="7C5FDCC942A7554B85DC06B6A9CF6BDC"/>
    <w:rsid w:val="003A569D"/>
  </w:style>
  <w:style w:type="paragraph" w:customStyle="1" w:styleId="FA328953B9422348BEF6451F6F20B9D7">
    <w:name w:val="FA328953B9422348BEF6451F6F20B9D7"/>
    <w:rsid w:val="003A569D"/>
  </w:style>
  <w:style w:type="paragraph" w:customStyle="1" w:styleId="129C87B69B763F418A881BEB68165FAF">
    <w:name w:val="129C87B69B763F418A881BEB68165FAF"/>
    <w:rsid w:val="003A569D"/>
  </w:style>
  <w:style w:type="paragraph" w:customStyle="1" w:styleId="B120F7F93BBD734C9F3D3F28983AA2A1">
    <w:name w:val="B120F7F93BBD734C9F3D3F28983AA2A1"/>
    <w:rsid w:val="003A569D"/>
  </w:style>
  <w:style w:type="paragraph" w:customStyle="1" w:styleId="A7E8645A47164347915E9AA34113D588">
    <w:name w:val="A7E8645A47164347915E9AA34113D588"/>
    <w:rsid w:val="003A569D"/>
  </w:style>
  <w:style w:type="paragraph" w:customStyle="1" w:styleId="5439FF288BA6514FB28E478CA237AA9E">
    <w:name w:val="5439FF288BA6514FB28E478CA237AA9E"/>
    <w:rsid w:val="003A569D"/>
  </w:style>
  <w:style w:type="paragraph" w:customStyle="1" w:styleId="2991C626631F06479362F81B47331022">
    <w:name w:val="2991C626631F06479362F81B47331022"/>
    <w:rsid w:val="003A569D"/>
  </w:style>
  <w:style w:type="paragraph" w:customStyle="1" w:styleId="85D95DBFE5A6884B823000B4BFAC7D45">
    <w:name w:val="85D95DBFE5A6884B823000B4BFAC7D45"/>
    <w:rsid w:val="003A569D"/>
  </w:style>
  <w:style w:type="paragraph" w:customStyle="1" w:styleId="23541FCEEEDAC148961E078C730F198C">
    <w:name w:val="23541FCEEEDAC148961E078C730F198C"/>
    <w:rsid w:val="003A569D"/>
  </w:style>
  <w:style w:type="paragraph" w:customStyle="1" w:styleId="3CB902B4C16E0E46AB784F31890BEF52">
    <w:name w:val="3CB902B4C16E0E46AB784F31890BEF52"/>
    <w:rsid w:val="003A569D"/>
  </w:style>
  <w:style w:type="paragraph" w:customStyle="1" w:styleId="ACF2064A07C8094CBAD11528686A0C19">
    <w:name w:val="ACF2064A07C8094CBAD11528686A0C19"/>
    <w:rsid w:val="003A569D"/>
  </w:style>
  <w:style w:type="paragraph" w:customStyle="1" w:styleId="8899857990751949967C2CC9E18BCEF5">
    <w:name w:val="8899857990751949967C2CC9E18BCEF5"/>
    <w:rsid w:val="003A569D"/>
  </w:style>
  <w:style w:type="paragraph" w:customStyle="1" w:styleId="B7F627AC8F4ECC44A4BF4273EC5FFF76">
    <w:name w:val="B7F627AC8F4ECC44A4BF4273EC5FFF76"/>
    <w:rsid w:val="003A569D"/>
  </w:style>
  <w:style w:type="paragraph" w:customStyle="1" w:styleId="70E9BBDE26CC3E478667037FD4821B61">
    <w:name w:val="70E9BBDE26CC3E478667037FD4821B61"/>
    <w:rsid w:val="003A569D"/>
  </w:style>
  <w:style w:type="paragraph" w:customStyle="1" w:styleId="C2211D3FC4F38745AFACC40EA7F24293">
    <w:name w:val="C2211D3FC4F38745AFACC40EA7F24293"/>
    <w:rsid w:val="003A569D"/>
  </w:style>
  <w:style w:type="paragraph" w:customStyle="1" w:styleId="558F9C80DE121E4F851A6242DEF4BADD">
    <w:name w:val="558F9C80DE121E4F851A6242DEF4BADD"/>
    <w:rsid w:val="003A569D"/>
  </w:style>
  <w:style w:type="paragraph" w:customStyle="1" w:styleId="F83DDF1A2C429B45AA85895E947DF2C3">
    <w:name w:val="F83DDF1A2C429B45AA85895E947DF2C3"/>
    <w:rsid w:val="003A569D"/>
  </w:style>
  <w:style w:type="paragraph" w:customStyle="1" w:styleId="19446280E8BE914FBE1D1F054F1FA090">
    <w:name w:val="19446280E8BE914FBE1D1F054F1FA090"/>
    <w:rsid w:val="003A569D"/>
  </w:style>
  <w:style w:type="paragraph" w:customStyle="1" w:styleId="4A214D1B2B7CEF46AC74AF750284AA69">
    <w:name w:val="4A214D1B2B7CEF46AC74AF750284AA69"/>
    <w:rsid w:val="003A569D"/>
  </w:style>
  <w:style w:type="paragraph" w:customStyle="1" w:styleId="C26BA6F3B20ADF45829DED40EF00C1F0">
    <w:name w:val="C26BA6F3B20ADF45829DED40EF00C1F0"/>
    <w:rsid w:val="003A569D"/>
  </w:style>
  <w:style w:type="paragraph" w:customStyle="1" w:styleId="F105A6D48A2D904C9640D80102ABF2B1">
    <w:name w:val="F105A6D48A2D904C9640D80102ABF2B1"/>
    <w:rsid w:val="003A569D"/>
  </w:style>
  <w:style w:type="paragraph" w:customStyle="1" w:styleId="D9CFA1F7A74F2B4EB8782B70BDC02A82">
    <w:name w:val="D9CFA1F7A74F2B4EB8782B70BDC02A82"/>
    <w:rsid w:val="003A569D"/>
  </w:style>
  <w:style w:type="paragraph" w:customStyle="1" w:styleId="715C31CBBC375E4B9B83F987E1DF3C75">
    <w:name w:val="715C31CBBC375E4B9B83F987E1DF3C75"/>
    <w:rsid w:val="003A569D"/>
  </w:style>
  <w:style w:type="paragraph" w:customStyle="1" w:styleId="95603731D25D4A41B083BFE5C6261665">
    <w:name w:val="95603731D25D4A41B083BFE5C6261665"/>
    <w:rsid w:val="003A569D"/>
  </w:style>
  <w:style w:type="paragraph" w:customStyle="1" w:styleId="E8BCEFD32C12A44198C62A08D362CE04">
    <w:name w:val="E8BCEFD32C12A44198C62A08D362CE04"/>
    <w:rsid w:val="003A569D"/>
  </w:style>
  <w:style w:type="paragraph" w:customStyle="1" w:styleId="7790E6C7638F9F459E79FE77C5E6749F">
    <w:name w:val="7790E6C7638F9F459E79FE77C5E6749F"/>
    <w:rsid w:val="003A569D"/>
  </w:style>
  <w:style w:type="paragraph" w:customStyle="1" w:styleId="9913AFB589B7D04E811F7F6C9608F0A6">
    <w:name w:val="9913AFB589B7D04E811F7F6C9608F0A6"/>
    <w:rsid w:val="003A569D"/>
  </w:style>
  <w:style w:type="paragraph" w:customStyle="1" w:styleId="068FB73C93F0FC4CA227BB8E4E1AF0DC">
    <w:name w:val="068FB73C93F0FC4CA227BB8E4E1AF0DC"/>
    <w:rsid w:val="003A569D"/>
  </w:style>
  <w:style w:type="paragraph" w:customStyle="1" w:styleId="970B46AF0D33C04D87FB0E8294B63878">
    <w:name w:val="970B46AF0D33C04D87FB0E8294B63878"/>
    <w:rsid w:val="003A569D"/>
  </w:style>
  <w:style w:type="paragraph" w:customStyle="1" w:styleId="0ED726792103C54BA5077C171903D756">
    <w:name w:val="0ED726792103C54BA5077C171903D756"/>
    <w:rsid w:val="003A569D"/>
  </w:style>
  <w:style w:type="paragraph" w:customStyle="1" w:styleId="66B6846919DC5640864174DF78E13B11">
    <w:name w:val="66B6846919DC5640864174DF78E13B11"/>
    <w:rsid w:val="003A569D"/>
  </w:style>
  <w:style w:type="paragraph" w:customStyle="1" w:styleId="1380A69B2CB6AD44867BFA3874EA5F48">
    <w:name w:val="1380A69B2CB6AD44867BFA3874EA5F48"/>
    <w:rsid w:val="003A569D"/>
  </w:style>
  <w:style w:type="paragraph" w:customStyle="1" w:styleId="D8840988275A66439D717E132945D1F6">
    <w:name w:val="D8840988275A66439D717E132945D1F6"/>
    <w:rsid w:val="003A569D"/>
  </w:style>
  <w:style w:type="paragraph" w:customStyle="1" w:styleId="91EC7705B22B0444AAECA835811FED50">
    <w:name w:val="91EC7705B22B0444AAECA835811FED50"/>
    <w:rsid w:val="003A569D"/>
  </w:style>
  <w:style w:type="paragraph" w:customStyle="1" w:styleId="50E22909BD91984CBE6DD16C49363475">
    <w:name w:val="50E22909BD91984CBE6DD16C49363475"/>
    <w:rsid w:val="003A569D"/>
  </w:style>
  <w:style w:type="paragraph" w:customStyle="1" w:styleId="7D503CA398B64C439A1D8B9D8483B2A6">
    <w:name w:val="7D503CA398B64C439A1D8B9D8483B2A6"/>
    <w:rsid w:val="003A569D"/>
  </w:style>
  <w:style w:type="paragraph" w:customStyle="1" w:styleId="189AD16191BB1B43974AA7DF531158F2">
    <w:name w:val="189AD16191BB1B43974AA7DF531158F2"/>
    <w:rsid w:val="003A569D"/>
  </w:style>
  <w:style w:type="paragraph" w:customStyle="1" w:styleId="E7F5BE4608B0874F8D8435B644DF7A21">
    <w:name w:val="E7F5BE4608B0874F8D8435B644DF7A21"/>
    <w:rsid w:val="003A569D"/>
  </w:style>
  <w:style w:type="paragraph" w:customStyle="1" w:styleId="83E6A55A1D353247A74E9A02F863576D">
    <w:name w:val="83E6A55A1D353247A74E9A02F863576D"/>
    <w:rsid w:val="003A569D"/>
  </w:style>
  <w:style w:type="paragraph" w:customStyle="1" w:styleId="448154B7FA597548968AC773E34B0090">
    <w:name w:val="448154B7FA597548968AC773E34B0090"/>
    <w:rsid w:val="003A569D"/>
  </w:style>
  <w:style w:type="paragraph" w:customStyle="1" w:styleId="1B15F0C00EFFB54DB738712FD74AC95F">
    <w:name w:val="1B15F0C00EFFB54DB738712FD74AC95F"/>
    <w:rsid w:val="003A569D"/>
  </w:style>
  <w:style w:type="paragraph" w:customStyle="1" w:styleId="3BA7B192ABDB9B4A978318DCDEA180C4">
    <w:name w:val="3BA7B192ABDB9B4A978318DCDEA180C4"/>
    <w:rsid w:val="003A569D"/>
  </w:style>
  <w:style w:type="paragraph" w:customStyle="1" w:styleId="FF54DE84C090094BB223764CD61EA63C">
    <w:name w:val="FF54DE84C090094BB223764CD61EA63C"/>
    <w:rsid w:val="003A569D"/>
  </w:style>
  <w:style w:type="paragraph" w:customStyle="1" w:styleId="9670DD632940C343B33A9D796601C38A">
    <w:name w:val="9670DD632940C343B33A9D796601C38A"/>
    <w:rsid w:val="003A569D"/>
  </w:style>
  <w:style w:type="paragraph" w:customStyle="1" w:styleId="1425BF9B1EFE78479BCDAEF789A42EA5">
    <w:name w:val="1425BF9B1EFE78479BCDAEF789A42EA5"/>
    <w:rsid w:val="003A569D"/>
  </w:style>
  <w:style w:type="paragraph" w:customStyle="1" w:styleId="34BE0AEC0258F2478E61CC17C5AFA4C0">
    <w:name w:val="34BE0AEC0258F2478E61CC17C5AFA4C0"/>
    <w:rsid w:val="003A569D"/>
  </w:style>
  <w:style w:type="paragraph" w:customStyle="1" w:styleId="2F54672E91782B4DB9775B5CD6AEB0B4">
    <w:name w:val="2F54672E91782B4DB9775B5CD6AEB0B4"/>
    <w:rsid w:val="003A569D"/>
  </w:style>
  <w:style w:type="paragraph" w:customStyle="1" w:styleId="C554D18CFB8FCB49BBC315D52F240D3A">
    <w:name w:val="C554D18CFB8FCB49BBC315D52F240D3A"/>
    <w:rsid w:val="003A569D"/>
  </w:style>
  <w:style w:type="paragraph" w:customStyle="1" w:styleId="E816B63BB088CF4DBC377F5B46C15979">
    <w:name w:val="E816B63BB088CF4DBC377F5B46C15979"/>
    <w:rsid w:val="003A569D"/>
  </w:style>
  <w:style w:type="paragraph" w:customStyle="1" w:styleId="80A74068B0D1624597794F34CC923387">
    <w:name w:val="80A74068B0D1624597794F34CC923387"/>
    <w:rsid w:val="003A569D"/>
  </w:style>
  <w:style w:type="paragraph" w:customStyle="1" w:styleId="3A09511146F0944F968FE0E69628F643">
    <w:name w:val="3A09511146F0944F968FE0E69628F643"/>
    <w:rsid w:val="003A569D"/>
  </w:style>
  <w:style w:type="paragraph" w:customStyle="1" w:styleId="B8AEC2E18D526C48931BE4CCE6A62214">
    <w:name w:val="B8AEC2E18D526C48931BE4CCE6A62214"/>
    <w:rsid w:val="003A569D"/>
  </w:style>
  <w:style w:type="paragraph" w:customStyle="1" w:styleId="A9A3E80F4B6C7A479A1209AB2C93425B">
    <w:name w:val="A9A3E80F4B6C7A479A1209AB2C93425B"/>
    <w:rsid w:val="003A569D"/>
  </w:style>
  <w:style w:type="paragraph" w:customStyle="1" w:styleId="D01DEA1043BD1140A27D161C2F6E2458">
    <w:name w:val="D01DEA1043BD1140A27D161C2F6E2458"/>
    <w:rsid w:val="003A569D"/>
  </w:style>
  <w:style w:type="paragraph" w:customStyle="1" w:styleId="44FF93C4D982084FAEE29DB30C6D6EA8">
    <w:name w:val="44FF93C4D982084FAEE29DB30C6D6EA8"/>
    <w:rsid w:val="003A569D"/>
  </w:style>
  <w:style w:type="paragraph" w:customStyle="1" w:styleId="9AD483B2718A8946A147AEBE2B5DD4A0">
    <w:name w:val="9AD483B2718A8946A147AEBE2B5DD4A0"/>
    <w:rsid w:val="003A569D"/>
  </w:style>
  <w:style w:type="paragraph" w:customStyle="1" w:styleId="C2D679DFC4AC914AA5FD28EA2BEBB6BA">
    <w:name w:val="C2D679DFC4AC914AA5FD28EA2BEBB6BA"/>
    <w:rsid w:val="003A569D"/>
  </w:style>
  <w:style w:type="paragraph" w:customStyle="1" w:styleId="3C12CDF2E1DD644D9DE9BD499E1E4B10">
    <w:name w:val="3C12CDF2E1DD644D9DE9BD499E1E4B10"/>
    <w:rsid w:val="003A569D"/>
  </w:style>
  <w:style w:type="paragraph" w:customStyle="1" w:styleId="AD5E066417D6794D918653FA6CEE43E6">
    <w:name w:val="AD5E066417D6794D918653FA6CEE43E6"/>
    <w:rsid w:val="003A569D"/>
  </w:style>
  <w:style w:type="paragraph" w:customStyle="1" w:styleId="24A380D5A16D3643810A577F72FB17FF">
    <w:name w:val="24A380D5A16D3643810A577F72FB17FF"/>
    <w:rsid w:val="003A569D"/>
  </w:style>
  <w:style w:type="paragraph" w:customStyle="1" w:styleId="A6DCEF2C20C7BB478D7E969AE1C215B1">
    <w:name w:val="A6DCEF2C20C7BB478D7E969AE1C215B1"/>
    <w:rsid w:val="003A569D"/>
  </w:style>
  <w:style w:type="paragraph" w:customStyle="1" w:styleId="36B74ED3E8B6CA4798CF9AEF0710F168">
    <w:name w:val="36B74ED3E8B6CA4798CF9AEF0710F168"/>
    <w:rsid w:val="003A569D"/>
  </w:style>
  <w:style w:type="paragraph" w:customStyle="1" w:styleId="E44B5DED71EABF4A90AB8A2A352C9CBF">
    <w:name w:val="E44B5DED71EABF4A90AB8A2A352C9CBF"/>
    <w:rsid w:val="003A569D"/>
  </w:style>
  <w:style w:type="paragraph" w:customStyle="1" w:styleId="2511ABDD1B3D00459545E2EC19C6B2BF">
    <w:name w:val="2511ABDD1B3D00459545E2EC19C6B2BF"/>
    <w:rsid w:val="003A569D"/>
  </w:style>
  <w:style w:type="paragraph" w:customStyle="1" w:styleId="EF8089437A8A694AAAB6A244424633FB">
    <w:name w:val="EF8089437A8A694AAAB6A244424633FB"/>
    <w:rsid w:val="003A569D"/>
  </w:style>
  <w:style w:type="paragraph" w:customStyle="1" w:styleId="FBBA60F6E27A7A44A35B406BC467BE1E">
    <w:name w:val="FBBA60F6E27A7A44A35B406BC467BE1E"/>
    <w:rsid w:val="003A569D"/>
  </w:style>
  <w:style w:type="paragraph" w:customStyle="1" w:styleId="A73275569E0EAA418E7497FEE722A300">
    <w:name w:val="A73275569E0EAA418E7497FEE722A300"/>
    <w:rsid w:val="003A569D"/>
  </w:style>
  <w:style w:type="paragraph" w:customStyle="1" w:styleId="A84D784295486A48B9D89C00F92AFB0C">
    <w:name w:val="A84D784295486A48B9D89C00F92AFB0C"/>
    <w:rsid w:val="003A569D"/>
  </w:style>
  <w:style w:type="paragraph" w:customStyle="1" w:styleId="1EE5B3A9DBC2EC4FADA95FDECE385D30">
    <w:name w:val="1EE5B3A9DBC2EC4FADA95FDECE385D30"/>
    <w:rsid w:val="003A569D"/>
  </w:style>
  <w:style w:type="paragraph" w:customStyle="1" w:styleId="F6366FE2157EEB44AE85D960F059B058">
    <w:name w:val="F6366FE2157EEB44AE85D960F059B058"/>
    <w:rsid w:val="003A569D"/>
  </w:style>
  <w:style w:type="paragraph" w:customStyle="1" w:styleId="6002CDC3AAF1B243981268AD73A98845">
    <w:name w:val="6002CDC3AAF1B243981268AD73A98845"/>
    <w:rsid w:val="003A569D"/>
  </w:style>
  <w:style w:type="paragraph" w:customStyle="1" w:styleId="26EE8351C1DB104DB6A00351DEF694D6">
    <w:name w:val="26EE8351C1DB104DB6A00351DEF694D6"/>
    <w:rsid w:val="003A569D"/>
  </w:style>
  <w:style w:type="paragraph" w:customStyle="1" w:styleId="9A28511759C9FB428FFF1F864B0F349D">
    <w:name w:val="9A28511759C9FB428FFF1F864B0F349D"/>
    <w:rsid w:val="003A569D"/>
  </w:style>
  <w:style w:type="paragraph" w:customStyle="1" w:styleId="AE78870CA9155447AA6DC3467BF63D80">
    <w:name w:val="AE78870CA9155447AA6DC3467BF63D80"/>
    <w:rsid w:val="003A569D"/>
  </w:style>
  <w:style w:type="paragraph" w:customStyle="1" w:styleId="F389CC8A525AE340B5FD6F2380F1519F">
    <w:name w:val="F389CC8A525AE340B5FD6F2380F1519F"/>
    <w:rsid w:val="003A569D"/>
  </w:style>
  <w:style w:type="paragraph" w:customStyle="1" w:styleId="4BB1D70965325B458EDB0E6B9AF76AFD">
    <w:name w:val="4BB1D70965325B458EDB0E6B9AF76AFD"/>
    <w:rsid w:val="003A569D"/>
  </w:style>
  <w:style w:type="paragraph" w:customStyle="1" w:styleId="73B4567D46C1054E94826F1CC82E5EE0">
    <w:name w:val="73B4567D46C1054E94826F1CC82E5EE0"/>
    <w:rsid w:val="003A569D"/>
  </w:style>
  <w:style w:type="paragraph" w:customStyle="1" w:styleId="D1CFAA38B738574882BDF2711D427253">
    <w:name w:val="D1CFAA38B738574882BDF2711D427253"/>
    <w:rsid w:val="003A569D"/>
  </w:style>
  <w:style w:type="paragraph" w:customStyle="1" w:styleId="539DBB7E8F33B2478BC2DDFF6282B0EF">
    <w:name w:val="539DBB7E8F33B2478BC2DDFF6282B0EF"/>
    <w:rsid w:val="003A569D"/>
  </w:style>
  <w:style w:type="paragraph" w:customStyle="1" w:styleId="C18FD9999C38C74C8873728085523484">
    <w:name w:val="C18FD9999C38C74C8873728085523484"/>
    <w:rsid w:val="003A569D"/>
  </w:style>
  <w:style w:type="paragraph" w:customStyle="1" w:styleId="F2C3A73DBFC0984D963053FB916BE141">
    <w:name w:val="F2C3A73DBFC0984D963053FB916BE141"/>
    <w:rsid w:val="003A569D"/>
  </w:style>
  <w:style w:type="paragraph" w:customStyle="1" w:styleId="0E17DBA7F1BB1745A13D7AC57F3565E9">
    <w:name w:val="0E17DBA7F1BB1745A13D7AC57F3565E9"/>
    <w:rsid w:val="003A569D"/>
  </w:style>
  <w:style w:type="paragraph" w:customStyle="1" w:styleId="66BFAAECC4B26F4583B2D100EBB20B57">
    <w:name w:val="66BFAAECC4B26F4583B2D100EBB20B57"/>
    <w:rsid w:val="003A569D"/>
  </w:style>
  <w:style w:type="paragraph" w:customStyle="1" w:styleId="6CE83B112B3F6A4B8E82FAAB2B571C73">
    <w:name w:val="6CE83B112B3F6A4B8E82FAAB2B571C73"/>
    <w:rsid w:val="003A569D"/>
  </w:style>
  <w:style w:type="paragraph" w:customStyle="1" w:styleId="DAB1D42E258E544EA9BBBE9C0EF580A3">
    <w:name w:val="DAB1D42E258E544EA9BBBE9C0EF580A3"/>
    <w:rsid w:val="003A569D"/>
  </w:style>
  <w:style w:type="paragraph" w:customStyle="1" w:styleId="2353B1C01F719D46AF24958C60301743">
    <w:name w:val="2353B1C01F719D46AF24958C60301743"/>
    <w:rsid w:val="003A569D"/>
  </w:style>
  <w:style w:type="paragraph" w:customStyle="1" w:styleId="4EF56D08B13A4D45AC9675BF7AED555D">
    <w:name w:val="4EF56D08B13A4D45AC9675BF7AED555D"/>
    <w:rsid w:val="003A569D"/>
  </w:style>
  <w:style w:type="paragraph" w:customStyle="1" w:styleId="C6BBC313615F97409086925A308FBDE9">
    <w:name w:val="C6BBC313615F97409086925A308FBDE9"/>
    <w:rsid w:val="003A569D"/>
  </w:style>
  <w:style w:type="paragraph" w:customStyle="1" w:styleId="7F56BEF50B1FD3499E6A1E53B098D033">
    <w:name w:val="7F56BEF50B1FD3499E6A1E53B098D033"/>
    <w:rsid w:val="003A569D"/>
  </w:style>
  <w:style w:type="paragraph" w:customStyle="1" w:styleId="108B88C53DEC57499EFAAD170807911E">
    <w:name w:val="108B88C53DEC57499EFAAD170807911E"/>
    <w:rsid w:val="003A569D"/>
  </w:style>
  <w:style w:type="paragraph" w:customStyle="1" w:styleId="78540EF0489E1449BFF72685804E9439">
    <w:name w:val="78540EF0489E1449BFF72685804E9439"/>
    <w:rsid w:val="003A569D"/>
  </w:style>
  <w:style w:type="paragraph" w:customStyle="1" w:styleId="3FC021A15BECED4B9F9C7C3A18605C1E">
    <w:name w:val="3FC021A15BECED4B9F9C7C3A18605C1E"/>
    <w:rsid w:val="003A569D"/>
  </w:style>
  <w:style w:type="paragraph" w:customStyle="1" w:styleId="4DFC375A380FC2468C193E14E8B5F882">
    <w:name w:val="4DFC375A380FC2468C193E14E8B5F882"/>
    <w:rsid w:val="003A569D"/>
  </w:style>
  <w:style w:type="paragraph" w:customStyle="1" w:styleId="A53C1C7CC28EB7469E1B3DF322950FCB">
    <w:name w:val="A53C1C7CC28EB7469E1B3DF322950FCB"/>
    <w:rsid w:val="003A569D"/>
  </w:style>
  <w:style w:type="paragraph" w:customStyle="1" w:styleId="51FD12E42B090741AAD2729C0E2F42F7">
    <w:name w:val="51FD12E42B090741AAD2729C0E2F42F7"/>
    <w:rsid w:val="003A569D"/>
  </w:style>
  <w:style w:type="paragraph" w:customStyle="1" w:styleId="422806971C1D6E4B9B590A37735DC0D4">
    <w:name w:val="422806971C1D6E4B9B590A37735DC0D4"/>
    <w:rsid w:val="003A569D"/>
  </w:style>
  <w:style w:type="paragraph" w:customStyle="1" w:styleId="AA6703DF50A08C4485BC3CF2073047FC">
    <w:name w:val="AA6703DF50A08C4485BC3CF2073047FC"/>
    <w:rsid w:val="003A569D"/>
  </w:style>
  <w:style w:type="paragraph" w:customStyle="1" w:styleId="5598AEC82BCAB043A2E2DFE4DCF2D35E">
    <w:name w:val="5598AEC82BCAB043A2E2DFE4DCF2D35E"/>
    <w:rsid w:val="003A569D"/>
  </w:style>
  <w:style w:type="paragraph" w:customStyle="1" w:styleId="77866CF4D1ACE341BC71AC1B4DE73F20">
    <w:name w:val="77866CF4D1ACE341BC71AC1B4DE73F20"/>
    <w:rsid w:val="003A569D"/>
  </w:style>
  <w:style w:type="paragraph" w:customStyle="1" w:styleId="07436F774F0364438DFAB8053EDB93A5">
    <w:name w:val="07436F774F0364438DFAB8053EDB93A5"/>
    <w:rsid w:val="003A569D"/>
  </w:style>
  <w:style w:type="paragraph" w:customStyle="1" w:styleId="4DD6C136A4FBE14EB60AD5322A458706">
    <w:name w:val="4DD6C136A4FBE14EB60AD5322A458706"/>
    <w:rsid w:val="003A569D"/>
  </w:style>
  <w:style w:type="paragraph" w:customStyle="1" w:styleId="98F42FD62DAE6C4C9AC0C82C9030F4D8">
    <w:name w:val="98F42FD62DAE6C4C9AC0C82C9030F4D8"/>
    <w:rsid w:val="003A569D"/>
  </w:style>
  <w:style w:type="paragraph" w:customStyle="1" w:styleId="7F60062D0B575E4AA7A06F0DF735F2AB">
    <w:name w:val="7F60062D0B575E4AA7A06F0DF735F2AB"/>
    <w:rsid w:val="003A569D"/>
  </w:style>
  <w:style w:type="paragraph" w:customStyle="1" w:styleId="9CB2F83C6DB95444A5E43DDA1601967D">
    <w:name w:val="9CB2F83C6DB95444A5E43DDA1601967D"/>
    <w:rsid w:val="003A569D"/>
  </w:style>
  <w:style w:type="paragraph" w:customStyle="1" w:styleId="C9A075757C51CA4E97B706E264965098">
    <w:name w:val="C9A075757C51CA4E97B706E264965098"/>
    <w:rsid w:val="003A569D"/>
  </w:style>
  <w:style w:type="paragraph" w:customStyle="1" w:styleId="4560254DB057C64DB1E8DD920D0D1E82">
    <w:name w:val="4560254DB057C64DB1E8DD920D0D1E82"/>
    <w:rsid w:val="003A569D"/>
  </w:style>
  <w:style w:type="paragraph" w:customStyle="1" w:styleId="166DC192FB1CD94AB2D52A0E8C547A1C">
    <w:name w:val="166DC192FB1CD94AB2D52A0E8C547A1C"/>
    <w:rsid w:val="003A569D"/>
  </w:style>
  <w:style w:type="paragraph" w:customStyle="1" w:styleId="582C2DAFFDC8BA47A2735588B97F92F4">
    <w:name w:val="582C2DAFFDC8BA47A2735588B97F92F4"/>
    <w:rsid w:val="003A569D"/>
  </w:style>
  <w:style w:type="paragraph" w:customStyle="1" w:styleId="107ACD191C81BE4F93E545C1B377D2BE">
    <w:name w:val="107ACD191C81BE4F93E545C1B377D2BE"/>
    <w:rsid w:val="003A569D"/>
  </w:style>
  <w:style w:type="paragraph" w:customStyle="1" w:styleId="1E151BACEC5CA743A610090113A9E19B">
    <w:name w:val="1E151BACEC5CA743A610090113A9E19B"/>
    <w:rsid w:val="003A569D"/>
  </w:style>
  <w:style w:type="paragraph" w:customStyle="1" w:styleId="27C7C8665FA6A046B78ADDAF8E30D2C7">
    <w:name w:val="27C7C8665FA6A046B78ADDAF8E30D2C7"/>
    <w:rsid w:val="003A569D"/>
  </w:style>
  <w:style w:type="paragraph" w:customStyle="1" w:styleId="BBC8615D6F0ABC429232179C39748B5E">
    <w:name w:val="BBC8615D6F0ABC429232179C39748B5E"/>
    <w:rsid w:val="003A569D"/>
  </w:style>
  <w:style w:type="paragraph" w:customStyle="1" w:styleId="23EC27B5AFC1524EBAB7BFCE09B5DC63">
    <w:name w:val="23EC27B5AFC1524EBAB7BFCE09B5DC63"/>
    <w:rsid w:val="003A569D"/>
  </w:style>
  <w:style w:type="paragraph" w:customStyle="1" w:styleId="909E18F0018B024AA14FF5A565892444">
    <w:name w:val="909E18F0018B024AA14FF5A565892444"/>
    <w:rsid w:val="003A569D"/>
  </w:style>
  <w:style w:type="paragraph" w:customStyle="1" w:styleId="831D175382AEF84AB0E05481899F937A">
    <w:name w:val="831D175382AEF84AB0E05481899F937A"/>
    <w:rsid w:val="003A569D"/>
  </w:style>
  <w:style w:type="paragraph" w:customStyle="1" w:styleId="EFDD8D365A2E1E4798493DA95DDAB6A8">
    <w:name w:val="EFDD8D365A2E1E4798493DA95DDAB6A8"/>
    <w:rsid w:val="003A569D"/>
  </w:style>
  <w:style w:type="paragraph" w:customStyle="1" w:styleId="346B25ED1820BA40B6715C5369C57D43">
    <w:name w:val="346B25ED1820BA40B6715C5369C57D43"/>
    <w:rsid w:val="003A569D"/>
  </w:style>
  <w:style w:type="paragraph" w:customStyle="1" w:styleId="1175AE71A4B9464A97460B5AAFA3A957">
    <w:name w:val="1175AE71A4B9464A97460B5AAFA3A957"/>
    <w:rsid w:val="003A569D"/>
  </w:style>
  <w:style w:type="paragraph" w:customStyle="1" w:styleId="25AD4D7F542EB5488B136D7DE22E0B02">
    <w:name w:val="25AD4D7F542EB5488B136D7DE22E0B02"/>
    <w:rsid w:val="003A569D"/>
  </w:style>
  <w:style w:type="paragraph" w:customStyle="1" w:styleId="D0096F014163514598BA0471F898B1F3">
    <w:name w:val="D0096F014163514598BA0471F898B1F3"/>
    <w:rsid w:val="003A569D"/>
  </w:style>
  <w:style w:type="paragraph" w:customStyle="1" w:styleId="AB125A35D4009A4A94341D78E2BFF783">
    <w:name w:val="AB125A35D4009A4A94341D78E2BFF783"/>
    <w:rsid w:val="003A569D"/>
  </w:style>
  <w:style w:type="paragraph" w:customStyle="1" w:styleId="152D0ECF0BA4F44CB631B221A8F152AA">
    <w:name w:val="152D0ECF0BA4F44CB631B221A8F152AA"/>
    <w:rsid w:val="003A569D"/>
  </w:style>
  <w:style w:type="paragraph" w:customStyle="1" w:styleId="FFAF084FDE0D5341A629CC2F944EA965">
    <w:name w:val="FFAF084FDE0D5341A629CC2F944EA965"/>
    <w:rsid w:val="003A569D"/>
  </w:style>
  <w:style w:type="paragraph" w:customStyle="1" w:styleId="F945B021BA450B47B8DD0D877F2059A1">
    <w:name w:val="F945B021BA450B47B8DD0D877F2059A1"/>
    <w:rsid w:val="003A569D"/>
  </w:style>
  <w:style w:type="paragraph" w:customStyle="1" w:styleId="EC65F292470AAC498C73DD500032F05E">
    <w:name w:val="EC65F292470AAC498C73DD500032F05E"/>
    <w:rsid w:val="003A569D"/>
  </w:style>
  <w:style w:type="paragraph" w:customStyle="1" w:styleId="915B17FC216BB04088197A302CC263AE">
    <w:name w:val="915B17FC216BB04088197A302CC263AE"/>
    <w:rsid w:val="003A569D"/>
  </w:style>
  <w:style w:type="paragraph" w:customStyle="1" w:styleId="3A6BB844AC8F4B4E802866ACD0D52AA8">
    <w:name w:val="3A6BB844AC8F4B4E802866ACD0D52AA8"/>
    <w:rsid w:val="003A569D"/>
  </w:style>
  <w:style w:type="paragraph" w:customStyle="1" w:styleId="6F7FD997D0222544933679BB963B7937">
    <w:name w:val="6F7FD997D0222544933679BB963B7937"/>
    <w:rsid w:val="003A569D"/>
  </w:style>
  <w:style w:type="paragraph" w:customStyle="1" w:styleId="81BEEF6D763EDF49B4DBC30DA2877D45">
    <w:name w:val="81BEEF6D763EDF49B4DBC30DA2877D45"/>
    <w:rsid w:val="003A569D"/>
  </w:style>
  <w:style w:type="paragraph" w:customStyle="1" w:styleId="5F8E4DC2EA8CCA409A3C4F4B212F7839">
    <w:name w:val="5F8E4DC2EA8CCA409A3C4F4B212F7839"/>
    <w:rsid w:val="003A569D"/>
  </w:style>
  <w:style w:type="paragraph" w:customStyle="1" w:styleId="5D3FB565841ECF4CBC5B8F9E8C229C4D">
    <w:name w:val="5D3FB565841ECF4CBC5B8F9E8C229C4D"/>
    <w:rsid w:val="003A569D"/>
  </w:style>
  <w:style w:type="paragraph" w:customStyle="1" w:styleId="13D19FD37FD2A14D847FDBFE58217071">
    <w:name w:val="13D19FD37FD2A14D847FDBFE58217071"/>
    <w:rsid w:val="003A569D"/>
  </w:style>
  <w:style w:type="paragraph" w:customStyle="1" w:styleId="B5AA1CD418162B45A86B9A1FB9A4B595">
    <w:name w:val="B5AA1CD418162B45A86B9A1FB9A4B595"/>
    <w:rsid w:val="003A569D"/>
  </w:style>
  <w:style w:type="paragraph" w:customStyle="1" w:styleId="ABCB46B40E97EB4D8716BB685F436B8F">
    <w:name w:val="ABCB46B40E97EB4D8716BB685F436B8F"/>
    <w:rsid w:val="003A569D"/>
  </w:style>
  <w:style w:type="paragraph" w:customStyle="1" w:styleId="142308BA40FC244D853A666DAB76A183">
    <w:name w:val="142308BA40FC244D853A666DAB76A183"/>
    <w:rsid w:val="003A569D"/>
  </w:style>
  <w:style w:type="paragraph" w:customStyle="1" w:styleId="DBB809E9BD839C44AA36611A6F3CBA19">
    <w:name w:val="DBB809E9BD839C44AA36611A6F3CBA19"/>
    <w:rsid w:val="003A569D"/>
  </w:style>
  <w:style w:type="paragraph" w:customStyle="1" w:styleId="936862336D2C9643AFD91EEB7A668F05">
    <w:name w:val="936862336D2C9643AFD91EEB7A668F05"/>
    <w:rsid w:val="003A569D"/>
  </w:style>
  <w:style w:type="paragraph" w:customStyle="1" w:styleId="C92BF1634B9BE740998759C577CAA3F1">
    <w:name w:val="C92BF1634B9BE740998759C577CAA3F1"/>
    <w:rsid w:val="003A569D"/>
  </w:style>
  <w:style w:type="paragraph" w:customStyle="1" w:styleId="DF59B458FBABE74C912812CADD952EC2">
    <w:name w:val="DF59B458FBABE74C912812CADD952EC2"/>
    <w:rsid w:val="003A569D"/>
  </w:style>
  <w:style w:type="paragraph" w:customStyle="1" w:styleId="07648C3F89B502489E105606112E1846">
    <w:name w:val="07648C3F89B502489E105606112E1846"/>
    <w:rsid w:val="003A569D"/>
  </w:style>
  <w:style w:type="paragraph" w:customStyle="1" w:styleId="405306133A93B842A704680EE6EFC811">
    <w:name w:val="405306133A93B842A704680EE6EFC811"/>
    <w:rsid w:val="003A569D"/>
  </w:style>
  <w:style w:type="paragraph" w:customStyle="1" w:styleId="26E56B09ECF5AF4196917B8391B31695">
    <w:name w:val="26E56B09ECF5AF4196917B8391B31695"/>
    <w:rsid w:val="003A569D"/>
  </w:style>
  <w:style w:type="paragraph" w:customStyle="1" w:styleId="9A7F4895F94FD74CAA010899322DF563">
    <w:name w:val="9A7F4895F94FD74CAA010899322DF563"/>
    <w:rsid w:val="003A569D"/>
  </w:style>
  <w:style w:type="paragraph" w:customStyle="1" w:styleId="B8E463CCDF3E2148BEAC987CBE0083C4">
    <w:name w:val="B8E463CCDF3E2148BEAC987CBE0083C4"/>
    <w:rsid w:val="003A569D"/>
  </w:style>
  <w:style w:type="paragraph" w:customStyle="1" w:styleId="F139ABDC84A9F74081F6A5EB2696EF45">
    <w:name w:val="F139ABDC84A9F74081F6A5EB2696EF45"/>
    <w:rsid w:val="003A569D"/>
  </w:style>
  <w:style w:type="paragraph" w:customStyle="1" w:styleId="7A2D9BC1FA69D94BA2527BC8557ED780">
    <w:name w:val="7A2D9BC1FA69D94BA2527BC8557ED780"/>
    <w:rsid w:val="003A569D"/>
  </w:style>
  <w:style w:type="paragraph" w:customStyle="1" w:styleId="BE721163ABA57F45A711008F8CB0FFE1">
    <w:name w:val="BE721163ABA57F45A711008F8CB0FFE1"/>
    <w:rsid w:val="003A569D"/>
  </w:style>
  <w:style w:type="paragraph" w:customStyle="1" w:styleId="5CB483DAED94DF4CB6B3E74E91705F18">
    <w:name w:val="5CB483DAED94DF4CB6B3E74E91705F18"/>
    <w:rsid w:val="003A569D"/>
  </w:style>
  <w:style w:type="paragraph" w:customStyle="1" w:styleId="1EA5A77CB2C6884BA91BBEC3EF45126A">
    <w:name w:val="1EA5A77CB2C6884BA91BBEC3EF45126A"/>
    <w:rsid w:val="003A569D"/>
  </w:style>
  <w:style w:type="paragraph" w:customStyle="1" w:styleId="71663790FF0C4B419FE56FF92F04A1E2">
    <w:name w:val="71663790FF0C4B419FE56FF92F04A1E2"/>
    <w:rsid w:val="003A569D"/>
  </w:style>
  <w:style w:type="paragraph" w:customStyle="1" w:styleId="8D1BE80466FC8C4487CFC414AC46B050">
    <w:name w:val="8D1BE80466FC8C4487CFC414AC46B050"/>
    <w:rsid w:val="003A569D"/>
  </w:style>
  <w:style w:type="paragraph" w:customStyle="1" w:styleId="219934F98992F143973D8188CCDCDEBD">
    <w:name w:val="219934F98992F143973D8188CCDCDEBD"/>
    <w:rsid w:val="003A569D"/>
  </w:style>
  <w:style w:type="paragraph" w:customStyle="1" w:styleId="214F923F32984F4F8ECDDC8FAF62598D">
    <w:name w:val="214F923F32984F4F8ECDDC8FAF62598D"/>
    <w:rsid w:val="003A569D"/>
  </w:style>
  <w:style w:type="paragraph" w:customStyle="1" w:styleId="14854DF4AA6F1D4DAE0D3D8ADB81EE1C">
    <w:name w:val="14854DF4AA6F1D4DAE0D3D8ADB81EE1C"/>
    <w:rsid w:val="003A569D"/>
  </w:style>
  <w:style w:type="paragraph" w:customStyle="1" w:styleId="A81240F18C4DB640A02417BE6FFA351D">
    <w:name w:val="A81240F18C4DB640A02417BE6FFA351D"/>
    <w:rsid w:val="003A569D"/>
  </w:style>
  <w:style w:type="paragraph" w:customStyle="1" w:styleId="D33255A697D4E44AB585A983D64536A7">
    <w:name w:val="D33255A697D4E44AB585A983D64536A7"/>
    <w:rsid w:val="003A569D"/>
  </w:style>
  <w:style w:type="paragraph" w:customStyle="1" w:styleId="AABAB6A1E26E124F9D11B315098376EC">
    <w:name w:val="AABAB6A1E26E124F9D11B315098376EC"/>
    <w:rsid w:val="003A569D"/>
  </w:style>
  <w:style w:type="paragraph" w:customStyle="1" w:styleId="767AFBDD385C2A45849A053110C77EF9">
    <w:name w:val="767AFBDD385C2A45849A053110C77EF9"/>
    <w:rsid w:val="003A569D"/>
  </w:style>
  <w:style w:type="paragraph" w:customStyle="1" w:styleId="308B00D5BB2EA14D999C026FDEA2232A">
    <w:name w:val="308B00D5BB2EA14D999C026FDEA2232A"/>
    <w:rsid w:val="003A569D"/>
  </w:style>
  <w:style w:type="paragraph" w:customStyle="1" w:styleId="8F6F1DD1CB92FE4C91DB489AA8C6BCF0">
    <w:name w:val="8F6F1DD1CB92FE4C91DB489AA8C6BCF0"/>
    <w:rsid w:val="003A569D"/>
  </w:style>
  <w:style w:type="paragraph" w:customStyle="1" w:styleId="1DF130BAD47D004D916A796FE224BEF2">
    <w:name w:val="1DF130BAD47D004D916A796FE224BEF2"/>
    <w:rsid w:val="003A569D"/>
  </w:style>
  <w:style w:type="paragraph" w:customStyle="1" w:styleId="3DD8FDC92158E14D92CF7BE5AAF41280">
    <w:name w:val="3DD8FDC92158E14D92CF7BE5AAF41280"/>
    <w:rsid w:val="003A569D"/>
  </w:style>
  <w:style w:type="paragraph" w:customStyle="1" w:styleId="2A3F7C4249D9784F907DDAB9974F017A">
    <w:name w:val="2A3F7C4249D9784F907DDAB9974F017A"/>
    <w:rsid w:val="003A569D"/>
  </w:style>
  <w:style w:type="paragraph" w:customStyle="1" w:styleId="9E92EE671D0288498BBA1880ECBABE87">
    <w:name w:val="9E92EE671D0288498BBA1880ECBABE87"/>
    <w:rsid w:val="003A569D"/>
  </w:style>
  <w:style w:type="paragraph" w:customStyle="1" w:styleId="CFA00EF7486353489AE7AC72CEBDFF12">
    <w:name w:val="CFA00EF7486353489AE7AC72CEBDFF12"/>
    <w:rsid w:val="003A569D"/>
  </w:style>
  <w:style w:type="paragraph" w:customStyle="1" w:styleId="450868EAD8475342AB7F5197E65362C1">
    <w:name w:val="450868EAD8475342AB7F5197E65362C1"/>
    <w:rsid w:val="003A569D"/>
  </w:style>
  <w:style w:type="paragraph" w:customStyle="1" w:styleId="957A4B38A7D8F04D9AB3A7A73640BEEB">
    <w:name w:val="957A4B38A7D8F04D9AB3A7A73640BEEB"/>
    <w:rsid w:val="003A569D"/>
  </w:style>
  <w:style w:type="paragraph" w:customStyle="1" w:styleId="19F094181E553940BC88D0C7685FA52E">
    <w:name w:val="19F094181E553940BC88D0C7685FA52E"/>
    <w:rsid w:val="003A569D"/>
  </w:style>
  <w:style w:type="paragraph" w:customStyle="1" w:styleId="923BD37A488A994881B40FED15955E2F">
    <w:name w:val="923BD37A488A994881B40FED15955E2F"/>
    <w:rsid w:val="003A569D"/>
  </w:style>
  <w:style w:type="paragraph" w:customStyle="1" w:styleId="95548552EA3C6640BD183F9F09B2BBC7">
    <w:name w:val="95548552EA3C6640BD183F9F09B2BBC7"/>
    <w:rsid w:val="003A569D"/>
  </w:style>
  <w:style w:type="paragraph" w:customStyle="1" w:styleId="44DACA148EF40F4E80F580C62DEB642F">
    <w:name w:val="44DACA148EF40F4E80F580C62DEB642F"/>
    <w:rsid w:val="003A569D"/>
  </w:style>
  <w:style w:type="paragraph" w:customStyle="1" w:styleId="205D7175C562CF41BF9C1F99A47B4A1A">
    <w:name w:val="205D7175C562CF41BF9C1F99A47B4A1A"/>
    <w:rsid w:val="003A569D"/>
  </w:style>
  <w:style w:type="paragraph" w:customStyle="1" w:styleId="C7EE785506F8F84E940C81DF9F9BBC6F">
    <w:name w:val="C7EE785506F8F84E940C81DF9F9BBC6F"/>
    <w:rsid w:val="003A569D"/>
  </w:style>
  <w:style w:type="paragraph" w:customStyle="1" w:styleId="430BE7A0136D984BA2093F09ABDD076D">
    <w:name w:val="430BE7A0136D984BA2093F09ABDD076D"/>
    <w:rsid w:val="003A569D"/>
  </w:style>
  <w:style w:type="paragraph" w:customStyle="1" w:styleId="8699D3642D23F94A83B91BF8446C0156">
    <w:name w:val="8699D3642D23F94A83B91BF8446C0156"/>
    <w:rsid w:val="003A569D"/>
  </w:style>
  <w:style w:type="paragraph" w:customStyle="1" w:styleId="FB4DBBAB86DD8945AEA45F1A43998A71">
    <w:name w:val="FB4DBBAB86DD8945AEA45F1A43998A71"/>
    <w:rsid w:val="003A569D"/>
  </w:style>
  <w:style w:type="paragraph" w:customStyle="1" w:styleId="06B69277E2649D42B28BFA792EAB43C4">
    <w:name w:val="06B69277E2649D42B28BFA792EAB43C4"/>
    <w:rsid w:val="003A569D"/>
  </w:style>
  <w:style w:type="paragraph" w:customStyle="1" w:styleId="C73E87F1FFB58343B2B117557755AF40">
    <w:name w:val="C73E87F1FFB58343B2B117557755AF40"/>
    <w:rsid w:val="003A569D"/>
  </w:style>
  <w:style w:type="paragraph" w:customStyle="1" w:styleId="9172A158B024D8478817EB95D6D903C1">
    <w:name w:val="9172A158B024D8478817EB95D6D903C1"/>
    <w:rsid w:val="003A569D"/>
  </w:style>
  <w:style w:type="paragraph" w:customStyle="1" w:styleId="EB28EC3DFBA18644915058E36ACD8435">
    <w:name w:val="EB28EC3DFBA18644915058E36ACD8435"/>
    <w:rsid w:val="003A569D"/>
  </w:style>
  <w:style w:type="paragraph" w:customStyle="1" w:styleId="476DD2DC69AF5F4B8AB4BDCC54DAB173">
    <w:name w:val="476DD2DC69AF5F4B8AB4BDCC54DAB173"/>
    <w:rsid w:val="003A569D"/>
  </w:style>
  <w:style w:type="paragraph" w:customStyle="1" w:styleId="B425B239AF24E44F85E76C7F5BAC6266">
    <w:name w:val="B425B239AF24E44F85E76C7F5BAC6266"/>
    <w:rsid w:val="003A569D"/>
  </w:style>
  <w:style w:type="paragraph" w:customStyle="1" w:styleId="0837D20FE3403B4C9281B1D5EA7A32F3">
    <w:name w:val="0837D20FE3403B4C9281B1D5EA7A32F3"/>
    <w:rsid w:val="003A569D"/>
  </w:style>
  <w:style w:type="paragraph" w:customStyle="1" w:styleId="DA897ADA45A25D49910F0E9355354E2D">
    <w:name w:val="DA897ADA45A25D49910F0E9355354E2D"/>
    <w:rsid w:val="003A569D"/>
  </w:style>
  <w:style w:type="paragraph" w:customStyle="1" w:styleId="951C70D9D1AA944B93DF5934B2C61A3E">
    <w:name w:val="951C70D9D1AA944B93DF5934B2C61A3E"/>
    <w:rsid w:val="003A569D"/>
  </w:style>
  <w:style w:type="paragraph" w:customStyle="1" w:styleId="75489F38E20E0D41BD45C6C890F00E5A">
    <w:name w:val="75489F38E20E0D41BD45C6C890F00E5A"/>
    <w:rsid w:val="003A569D"/>
  </w:style>
  <w:style w:type="paragraph" w:customStyle="1" w:styleId="6B737D8AA00369458EC923AD68AEBB81">
    <w:name w:val="6B737D8AA00369458EC923AD68AEBB81"/>
    <w:rsid w:val="003A569D"/>
  </w:style>
  <w:style w:type="paragraph" w:customStyle="1" w:styleId="A8B1597D4F6B4A4DBF2D864A9459AB1F">
    <w:name w:val="A8B1597D4F6B4A4DBF2D864A9459AB1F"/>
    <w:rsid w:val="003A569D"/>
  </w:style>
  <w:style w:type="paragraph" w:customStyle="1" w:styleId="7A991FDC296AF545AA5DA716C44E157F">
    <w:name w:val="7A991FDC296AF545AA5DA716C44E157F"/>
    <w:rsid w:val="003A569D"/>
  </w:style>
  <w:style w:type="paragraph" w:customStyle="1" w:styleId="86AD347030695842ABF9F2313B25E953">
    <w:name w:val="86AD347030695842ABF9F2313B25E953"/>
    <w:rsid w:val="003A569D"/>
  </w:style>
  <w:style w:type="paragraph" w:customStyle="1" w:styleId="630180DBF7E4A848BDCF6E5169948EF0">
    <w:name w:val="630180DBF7E4A848BDCF6E5169948EF0"/>
    <w:rsid w:val="003A569D"/>
  </w:style>
  <w:style w:type="paragraph" w:customStyle="1" w:styleId="00617F64FADD1742BA7745A5D7AE13E8">
    <w:name w:val="00617F64FADD1742BA7745A5D7AE13E8"/>
    <w:rsid w:val="003A569D"/>
  </w:style>
  <w:style w:type="paragraph" w:customStyle="1" w:styleId="B269A6EF564009488A1D4F6C6BA897B4">
    <w:name w:val="B269A6EF564009488A1D4F6C6BA897B4"/>
    <w:rsid w:val="003A569D"/>
  </w:style>
  <w:style w:type="paragraph" w:customStyle="1" w:styleId="0C0327517856D74B895294790D22BA26">
    <w:name w:val="0C0327517856D74B895294790D22BA26"/>
    <w:rsid w:val="003A569D"/>
  </w:style>
  <w:style w:type="paragraph" w:customStyle="1" w:styleId="0F13C92CC3320B4D902644BBB641A194">
    <w:name w:val="0F13C92CC3320B4D902644BBB641A194"/>
    <w:rsid w:val="003A569D"/>
  </w:style>
  <w:style w:type="paragraph" w:customStyle="1" w:styleId="58A8EAF4E6B0D741813D6D64B20A0AA2">
    <w:name w:val="58A8EAF4E6B0D741813D6D64B20A0AA2"/>
    <w:rsid w:val="003A569D"/>
  </w:style>
  <w:style w:type="paragraph" w:customStyle="1" w:styleId="41B0F7F8AB635D4AAD7C3FDAE0F42E6D">
    <w:name w:val="41B0F7F8AB635D4AAD7C3FDAE0F42E6D"/>
    <w:rsid w:val="003A569D"/>
  </w:style>
  <w:style w:type="paragraph" w:customStyle="1" w:styleId="1964BF2214E3D84FB4EDBEF21686B0BD">
    <w:name w:val="1964BF2214E3D84FB4EDBEF21686B0BD"/>
    <w:rsid w:val="003A569D"/>
  </w:style>
  <w:style w:type="paragraph" w:customStyle="1" w:styleId="5D93A89425F5BA4E8B981E1C9EAB37E7">
    <w:name w:val="5D93A89425F5BA4E8B981E1C9EAB37E7"/>
    <w:rsid w:val="003A569D"/>
  </w:style>
  <w:style w:type="paragraph" w:customStyle="1" w:styleId="84BD0C1767683B43B8288220278C18FB">
    <w:name w:val="84BD0C1767683B43B8288220278C18FB"/>
    <w:rsid w:val="003A569D"/>
  </w:style>
  <w:style w:type="paragraph" w:customStyle="1" w:styleId="2FF36CDC4B4B034EBC22C2EF947845BF">
    <w:name w:val="2FF36CDC4B4B034EBC22C2EF947845BF"/>
    <w:rsid w:val="003A569D"/>
  </w:style>
  <w:style w:type="paragraph" w:customStyle="1" w:styleId="5568740E6A76C04ABB251D0C139079E2">
    <w:name w:val="5568740E6A76C04ABB251D0C139079E2"/>
    <w:rsid w:val="003A569D"/>
  </w:style>
  <w:style w:type="paragraph" w:customStyle="1" w:styleId="48205F0B4D1D154AA33CF16F015F8E63">
    <w:name w:val="48205F0B4D1D154AA33CF16F015F8E63"/>
    <w:rsid w:val="003A569D"/>
  </w:style>
  <w:style w:type="paragraph" w:customStyle="1" w:styleId="BF300AF9A6E8F841ADC75F86FBE1452B">
    <w:name w:val="BF300AF9A6E8F841ADC75F86FBE1452B"/>
    <w:rsid w:val="003A569D"/>
  </w:style>
  <w:style w:type="paragraph" w:customStyle="1" w:styleId="E0EDCF3A9619CA48A63816E9D08D6C8C">
    <w:name w:val="E0EDCF3A9619CA48A63816E9D08D6C8C"/>
    <w:rsid w:val="003A569D"/>
  </w:style>
  <w:style w:type="paragraph" w:customStyle="1" w:styleId="A01E2E9146C3864DBE0618638773E485">
    <w:name w:val="A01E2E9146C3864DBE0618638773E485"/>
    <w:rsid w:val="003A569D"/>
  </w:style>
  <w:style w:type="paragraph" w:customStyle="1" w:styleId="42A264D1CE86214F84AE1811F3D3BE2A">
    <w:name w:val="42A264D1CE86214F84AE1811F3D3BE2A"/>
    <w:rsid w:val="003A569D"/>
  </w:style>
  <w:style w:type="paragraph" w:customStyle="1" w:styleId="3E3C7DBC33B2B34A99AE2C2B11987B4D">
    <w:name w:val="3E3C7DBC33B2B34A99AE2C2B11987B4D"/>
    <w:rsid w:val="003A569D"/>
  </w:style>
  <w:style w:type="paragraph" w:customStyle="1" w:styleId="387386A936BEE845977B6AA2506E2E03">
    <w:name w:val="387386A936BEE845977B6AA2506E2E03"/>
    <w:rsid w:val="003A569D"/>
  </w:style>
  <w:style w:type="paragraph" w:customStyle="1" w:styleId="98799895AFF9524FBA488104FE344F6E">
    <w:name w:val="98799895AFF9524FBA488104FE344F6E"/>
    <w:rsid w:val="003A569D"/>
  </w:style>
  <w:style w:type="paragraph" w:customStyle="1" w:styleId="E4BB93094AD48B4BA022AF987B0DA336">
    <w:name w:val="E4BB93094AD48B4BA022AF987B0DA336"/>
    <w:rsid w:val="003A569D"/>
  </w:style>
  <w:style w:type="paragraph" w:customStyle="1" w:styleId="76C9D0BD89DC744DB5DF01E5F584AF8A">
    <w:name w:val="76C9D0BD89DC744DB5DF01E5F584AF8A"/>
    <w:rsid w:val="003A569D"/>
  </w:style>
  <w:style w:type="paragraph" w:customStyle="1" w:styleId="BE48AC1756D55A48A1967F3934A1000E">
    <w:name w:val="BE48AC1756D55A48A1967F3934A1000E"/>
    <w:rsid w:val="003A569D"/>
  </w:style>
  <w:style w:type="paragraph" w:customStyle="1" w:styleId="648D3465B869994185475B344B9501B0">
    <w:name w:val="648D3465B869994185475B344B9501B0"/>
    <w:rsid w:val="003A569D"/>
  </w:style>
  <w:style w:type="paragraph" w:customStyle="1" w:styleId="260408F39C19B34A98C6B55E41016EF9">
    <w:name w:val="260408F39C19B34A98C6B55E41016EF9"/>
    <w:rsid w:val="003A569D"/>
  </w:style>
  <w:style w:type="paragraph" w:customStyle="1" w:styleId="A10295E466BBC94EA85713BC414ED534">
    <w:name w:val="A10295E466BBC94EA85713BC414ED534"/>
    <w:rsid w:val="003A569D"/>
  </w:style>
  <w:style w:type="paragraph" w:customStyle="1" w:styleId="66134D2938D93C408F5FDE9B43E0A313">
    <w:name w:val="66134D2938D93C408F5FDE9B43E0A313"/>
    <w:rsid w:val="003A569D"/>
  </w:style>
  <w:style w:type="paragraph" w:customStyle="1" w:styleId="EDC8D62EAE00E14395BB067C2DB04811">
    <w:name w:val="EDC8D62EAE00E14395BB067C2DB04811"/>
    <w:rsid w:val="003A569D"/>
  </w:style>
  <w:style w:type="paragraph" w:customStyle="1" w:styleId="6FFA775BBB34C34A801994D67ED63243">
    <w:name w:val="6FFA775BBB34C34A801994D67ED63243"/>
    <w:rsid w:val="003A569D"/>
  </w:style>
  <w:style w:type="paragraph" w:customStyle="1" w:styleId="0E79761E3317ED409D76A1ADD804A0F8">
    <w:name w:val="0E79761E3317ED409D76A1ADD804A0F8"/>
    <w:rsid w:val="003A569D"/>
  </w:style>
  <w:style w:type="paragraph" w:customStyle="1" w:styleId="14AA5E8310F5FA44A7B187BC58D65013">
    <w:name w:val="14AA5E8310F5FA44A7B187BC58D65013"/>
    <w:rsid w:val="003A569D"/>
  </w:style>
  <w:style w:type="paragraph" w:customStyle="1" w:styleId="49998C75AB116D44A9FA9D1EDEB3B9C7">
    <w:name w:val="49998C75AB116D44A9FA9D1EDEB3B9C7"/>
    <w:rsid w:val="003A569D"/>
  </w:style>
  <w:style w:type="paragraph" w:customStyle="1" w:styleId="4B9DE8BAE7A51545A0EF0C68487BA4DA">
    <w:name w:val="4B9DE8BAE7A51545A0EF0C68487BA4DA"/>
    <w:rsid w:val="003A569D"/>
  </w:style>
  <w:style w:type="paragraph" w:customStyle="1" w:styleId="8499A82B7DB7B84BBCED09529FEA851C">
    <w:name w:val="8499A82B7DB7B84BBCED09529FEA851C"/>
    <w:rsid w:val="003A569D"/>
  </w:style>
  <w:style w:type="paragraph" w:customStyle="1" w:styleId="D86D2D443B98DD4B95539A87618C4971">
    <w:name w:val="D86D2D443B98DD4B95539A87618C4971"/>
    <w:rsid w:val="003A569D"/>
  </w:style>
  <w:style w:type="paragraph" w:customStyle="1" w:styleId="9F6E5358EA40024A9A9D6AAFEB644E0C">
    <w:name w:val="9F6E5358EA40024A9A9D6AAFEB644E0C"/>
    <w:rsid w:val="003A569D"/>
  </w:style>
  <w:style w:type="paragraph" w:customStyle="1" w:styleId="BECB2D36CFFEAA4E95FF7203539820EB">
    <w:name w:val="BECB2D36CFFEAA4E95FF7203539820EB"/>
    <w:rsid w:val="003A569D"/>
  </w:style>
  <w:style w:type="paragraph" w:customStyle="1" w:styleId="415ED4087CB8B348A203E437A329CAC0">
    <w:name w:val="415ED4087CB8B348A203E437A329CAC0"/>
    <w:rsid w:val="003A569D"/>
  </w:style>
  <w:style w:type="paragraph" w:customStyle="1" w:styleId="FA6B1F5FA353314B9DDC3502461A697F">
    <w:name w:val="FA6B1F5FA353314B9DDC3502461A697F"/>
    <w:rsid w:val="003A569D"/>
  </w:style>
  <w:style w:type="paragraph" w:customStyle="1" w:styleId="FD36DAD524464A4E8B3E939B7E8D78E3">
    <w:name w:val="FD36DAD524464A4E8B3E939B7E8D78E3"/>
    <w:rsid w:val="003A569D"/>
  </w:style>
  <w:style w:type="paragraph" w:customStyle="1" w:styleId="A2031A1D9556054D99AD03CD27A57860">
    <w:name w:val="A2031A1D9556054D99AD03CD27A57860"/>
    <w:rsid w:val="003A569D"/>
  </w:style>
  <w:style w:type="paragraph" w:customStyle="1" w:styleId="DD7E96C4941A1E4EA8D0E64F31C14FE6">
    <w:name w:val="DD7E96C4941A1E4EA8D0E64F31C14FE6"/>
    <w:rsid w:val="003A569D"/>
  </w:style>
  <w:style w:type="paragraph" w:customStyle="1" w:styleId="D8DB0C993D120E4FB3E4C6D81ABEC4C2">
    <w:name w:val="D8DB0C993D120E4FB3E4C6D81ABEC4C2"/>
    <w:rsid w:val="003A569D"/>
  </w:style>
  <w:style w:type="paragraph" w:customStyle="1" w:styleId="E816A328D0E48541A707A905299700F3">
    <w:name w:val="E816A328D0E48541A707A905299700F3"/>
    <w:rsid w:val="003A569D"/>
  </w:style>
  <w:style w:type="paragraph" w:customStyle="1" w:styleId="4B79DCF7457D1D43965FB13D7EE6787D">
    <w:name w:val="4B79DCF7457D1D43965FB13D7EE6787D"/>
    <w:rsid w:val="003A569D"/>
  </w:style>
  <w:style w:type="paragraph" w:customStyle="1" w:styleId="CC95B3EC7C0D4142AB8681B173AFB2E7">
    <w:name w:val="CC95B3EC7C0D4142AB8681B173AFB2E7"/>
    <w:rsid w:val="003A569D"/>
  </w:style>
  <w:style w:type="paragraph" w:customStyle="1" w:styleId="54A402A7E8A6F24DABF26B7DC5B85C8F">
    <w:name w:val="54A402A7E8A6F24DABF26B7DC5B85C8F"/>
    <w:rsid w:val="003A569D"/>
  </w:style>
  <w:style w:type="paragraph" w:customStyle="1" w:styleId="00987871B9E8844994AE1AD55273180E">
    <w:name w:val="00987871B9E8844994AE1AD55273180E"/>
    <w:rsid w:val="003A569D"/>
  </w:style>
  <w:style w:type="paragraph" w:customStyle="1" w:styleId="4902C9A9D0E5D0409176C9C33BD46771">
    <w:name w:val="4902C9A9D0E5D0409176C9C33BD46771"/>
    <w:rsid w:val="003A569D"/>
  </w:style>
  <w:style w:type="paragraph" w:customStyle="1" w:styleId="D8CA3869BD3A074E843A760FDF2A93D9">
    <w:name w:val="D8CA3869BD3A074E843A760FDF2A93D9"/>
    <w:rsid w:val="003A569D"/>
  </w:style>
  <w:style w:type="paragraph" w:customStyle="1" w:styleId="15A06517C7871546B497F158D80C059F">
    <w:name w:val="15A06517C7871546B497F158D80C059F"/>
    <w:rsid w:val="003A569D"/>
  </w:style>
  <w:style w:type="paragraph" w:customStyle="1" w:styleId="304ABA9C09922A48AB0BAFE7E35DBCDA">
    <w:name w:val="304ABA9C09922A48AB0BAFE7E35DBCDA"/>
    <w:rsid w:val="003A569D"/>
  </w:style>
  <w:style w:type="paragraph" w:customStyle="1" w:styleId="BEBA331955EEF948842606D0B4384AED">
    <w:name w:val="BEBA331955EEF948842606D0B4384AED"/>
    <w:rsid w:val="003A569D"/>
  </w:style>
  <w:style w:type="paragraph" w:customStyle="1" w:styleId="0894E5B09295594499E1F588C15F6D7F">
    <w:name w:val="0894E5B09295594499E1F588C15F6D7F"/>
    <w:rsid w:val="003A569D"/>
  </w:style>
  <w:style w:type="paragraph" w:customStyle="1" w:styleId="E6260A5A6E9617419B801B3173898D61">
    <w:name w:val="E6260A5A6E9617419B801B3173898D61"/>
    <w:rsid w:val="003A569D"/>
  </w:style>
  <w:style w:type="paragraph" w:customStyle="1" w:styleId="03EAABE591578E49BA5C7D7926EBD4CA">
    <w:name w:val="03EAABE591578E49BA5C7D7926EBD4CA"/>
    <w:rsid w:val="003A569D"/>
  </w:style>
  <w:style w:type="paragraph" w:customStyle="1" w:styleId="2E497F9E3F1D534EB03E69D2516DBEC7">
    <w:name w:val="2E497F9E3F1D534EB03E69D2516DBEC7"/>
    <w:rsid w:val="003A569D"/>
  </w:style>
  <w:style w:type="paragraph" w:customStyle="1" w:styleId="67C80064D8B73D4193557559D2F9B499">
    <w:name w:val="67C80064D8B73D4193557559D2F9B499"/>
    <w:rsid w:val="003A569D"/>
  </w:style>
  <w:style w:type="paragraph" w:customStyle="1" w:styleId="ECFD4A5B28B4234C9D63A80951A940DA">
    <w:name w:val="ECFD4A5B28B4234C9D63A80951A940DA"/>
    <w:rsid w:val="003A569D"/>
  </w:style>
  <w:style w:type="paragraph" w:customStyle="1" w:styleId="60C60A6716A30F459A0A9BC9040CA73E">
    <w:name w:val="60C60A6716A30F459A0A9BC9040CA73E"/>
    <w:rsid w:val="003A569D"/>
  </w:style>
  <w:style w:type="paragraph" w:customStyle="1" w:styleId="6354DB7D7D3AAC4E9A0B16E324F6DE26">
    <w:name w:val="6354DB7D7D3AAC4E9A0B16E324F6DE26"/>
    <w:rsid w:val="003A569D"/>
  </w:style>
  <w:style w:type="paragraph" w:customStyle="1" w:styleId="A2974BF267015E41A91ED8CD8B68F6E0">
    <w:name w:val="A2974BF267015E41A91ED8CD8B68F6E0"/>
    <w:rsid w:val="003A569D"/>
  </w:style>
  <w:style w:type="paragraph" w:customStyle="1" w:styleId="E5370E513325954EB0BC2E64F7EC6EBC">
    <w:name w:val="E5370E513325954EB0BC2E64F7EC6EBC"/>
    <w:rsid w:val="003A569D"/>
  </w:style>
  <w:style w:type="paragraph" w:customStyle="1" w:styleId="CD32ACC9CD02634D9F562242387EE29D">
    <w:name w:val="CD32ACC9CD02634D9F562242387EE29D"/>
    <w:rsid w:val="003A569D"/>
  </w:style>
  <w:style w:type="paragraph" w:customStyle="1" w:styleId="B80A09A4A760374BBD91FFA5A1F5AFB5">
    <w:name w:val="B80A09A4A760374BBD91FFA5A1F5AFB5"/>
    <w:rsid w:val="003A569D"/>
  </w:style>
  <w:style w:type="paragraph" w:customStyle="1" w:styleId="FA667FC5D6DDC940A28A9EBC18C82E9D">
    <w:name w:val="FA667FC5D6DDC940A28A9EBC18C82E9D"/>
    <w:rsid w:val="003A569D"/>
  </w:style>
  <w:style w:type="paragraph" w:customStyle="1" w:styleId="47C915B8E3563E479C8621EE11619656">
    <w:name w:val="47C915B8E3563E479C8621EE11619656"/>
    <w:rsid w:val="003A569D"/>
  </w:style>
  <w:style w:type="paragraph" w:customStyle="1" w:styleId="5FE0F931C478844BAFC3E491C0D96CD2">
    <w:name w:val="5FE0F931C478844BAFC3E491C0D96CD2"/>
    <w:rsid w:val="003A569D"/>
  </w:style>
  <w:style w:type="paragraph" w:customStyle="1" w:styleId="B94AE4B978287A478462EC81744189A0">
    <w:name w:val="B94AE4B978287A478462EC81744189A0"/>
    <w:rsid w:val="003A569D"/>
  </w:style>
  <w:style w:type="paragraph" w:customStyle="1" w:styleId="61D6D3DD1F323742AF63AAC823CFF0E8">
    <w:name w:val="61D6D3DD1F323742AF63AAC823CFF0E8"/>
    <w:rsid w:val="003A569D"/>
  </w:style>
  <w:style w:type="paragraph" w:customStyle="1" w:styleId="561340F942845F4AA53A6C8653D83AAF">
    <w:name w:val="561340F942845F4AA53A6C8653D83AAF"/>
    <w:rsid w:val="003A569D"/>
  </w:style>
  <w:style w:type="paragraph" w:customStyle="1" w:styleId="36EBB9BD830801499A806646DB3206C4">
    <w:name w:val="36EBB9BD830801499A806646DB3206C4"/>
    <w:rsid w:val="003A569D"/>
  </w:style>
  <w:style w:type="paragraph" w:customStyle="1" w:styleId="55A29B70608BF847BAA6633F9B457C37">
    <w:name w:val="55A29B70608BF847BAA6633F9B457C37"/>
    <w:rsid w:val="003A569D"/>
  </w:style>
  <w:style w:type="paragraph" w:customStyle="1" w:styleId="E26D4C802AE4E843BAB95D3D19389663">
    <w:name w:val="E26D4C802AE4E843BAB95D3D19389663"/>
    <w:rsid w:val="003A569D"/>
  </w:style>
  <w:style w:type="paragraph" w:customStyle="1" w:styleId="FA3F4DE88DE1764692FB1D76D3EC5B45">
    <w:name w:val="FA3F4DE88DE1764692FB1D76D3EC5B45"/>
    <w:rsid w:val="003A569D"/>
  </w:style>
  <w:style w:type="paragraph" w:customStyle="1" w:styleId="40A1F9B4EF373648B0E30B81960AD465">
    <w:name w:val="40A1F9B4EF373648B0E30B81960AD465"/>
    <w:rsid w:val="003A569D"/>
  </w:style>
  <w:style w:type="paragraph" w:customStyle="1" w:styleId="3B73993FDD03154DBF7092BAF6B31D7F">
    <w:name w:val="3B73993FDD03154DBF7092BAF6B31D7F"/>
    <w:rsid w:val="003A569D"/>
  </w:style>
  <w:style w:type="paragraph" w:customStyle="1" w:styleId="6311B434890DDA40BD8D4D2B76728849">
    <w:name w:val="6311B434890DDA40BD8D4D2B76728849"/>
    <w:rsid w:val="003A569D"/>
  </w:style>
  <w:style w:type="paragraph" w:customStyle="1" w:styleId="C6538405C6947744AF217AE37B8CD2D8">
    <w:name w:val="C6538405C6947744AF217AE37B8CD2D8"/>
    <w:rsid w:val="003A569D"/>
  </w:style>
  <w:style w:type="paragraph" w:customStyle="1" w:styleId="358550EF25B93747867735B0BCAB1D84">
    <w:name w:val="358550EF25B93747867735B0BCAB1D84"/>
    <w:rsid w:val="003A569D"/>
  </w:style>
  <w:style w:type="paragraph" w:customStyle="1" w:styleId="A97B8A872F9C0A4FB2EAF410150A4FE1">
    <w:name w:val="A97B8A872F9C0A4FB2EAF410150A4FE1"/>
    <w:rsid w:val="003A569D"/>
  </w:style>
  <w:style w:type="paragraph" w:customStyle="1" w:styleId="C20CD55CA31B18488B84D3C8AF80304F">
    <w:name w:val="C20CD55CA31B18488B84D3C8AF80304F"/>
    <w:rsid w:val="003A569D"/>
  </w:style>
  <w:style w:type="paragraph" w:customStyle="1" w:styleId="458C74DC32C5364A9520CF5DF95B1073">
    <w:name w:val="458C74DC32C5364A9520CF5DF95B1073"/>
    <w:rsid w:val="003A569D"/>
  </w:style>
  <w:style w:type="paragraph" w:customStyle="1" w:styleId="0D73BA61DE134D48BBA799947F7F7FF5">
    <w:name w:val="0D73BA61DE134D48BBA799947F7F7FF5"/>
    <w:rsid w:val="003A569D"/>
  </w:style>
  <w:style w:type="paragraph" w:customStyle="1" w:styleId="0C58B1AD612FF346A2E7549F677CF5E8">
    <w:name w:val="0C58B1AD612FF346A2E7549F677CF5E8"/>
    <w:rsid w:val="003A569D"/>
  </w:style>
  <w:style w:type="paragraph" w:customStyle="1" w:styleId="91F0BB09F18A5E45A2C2891A3F646C9E">
    <w:name w:val="91F0BB09F18A5E45A2C2891A3F646C9E"/>
    <w:rsid w:val="003A569D"/>
  </w:style>
  <w:style w:type="paragraph" w:customStyle="1" w:styleId="1301BD352F0A3649BB008B1631AE03A4">
    <w:name w:val="1301BD352F0A3649BB008B1631AE03A4"/>
    <w:rsid w:val="003A569D"/>
  </w:style>
  <w:style w:type="paragraph" w:customStyle="1" w:styleId="EE8E6EADD1BAF3489B57D0D9E9E67A25">
    <w:name w:val="EE8E6EADD1BAF3489B57D0D9E9E67A25"/>
    <w:rsid w:val="003A569D"/>
  </w:style>
  <w:style w:type="paragraph" w:customStyle="1" w:styleId="F4F046E43174E64C9F604CFBCAB23485">
    <w:name w:val="F4F046E43174E64C9F604CFBCAB23485"/>
    <w:rsid w:val="003A569D"/>
  </w:style>
  <w:style w:type="paragraph" w:customStyle="1" w:styleId="E90DD8A68BD9CE47B6B644A5578307C7">
    <w:name w:val="E90DD8A68BD9CE47B6B644A5578307C7"/>
    <w:rsid w:val="003A569D"/>
  </w:style>
  <w:style w:type="paragraph" w:customStyle="1" w:styleId="4CE8C220518B3841BE0D048F8DD02895">
    <w:name w:val="4CE8C220518B3841BE0D048F8DD02895"/>
    <w:rsid w:val="003A569D"/>
  </w:style>
  <w:style w:type="paragraph" w:customStyle="1" w:styleId="FF0C1E8D445E704D9AF541B92301227F">
    <w:name w:val="FF0C1E8D445E704D9AF541B92301227F"/>
    <w:rsid w:val="003A569D"/>
  </w:style>
  <w:style w:type="paragraph" w:customStyle="1" w:styleId="4B8E973F49DB0B46A88B6CFAFF037AEA">
    <w:name w:val="4B8E973F49DB0B46A88B6CFAFF037AEA"/>
    <w:rsid w:val="003A569D"/>
  </w:style>
  <w:style w:type="paragraph" w:customStyle="1" w:styleId="F5DC68B56CD9A24AAD9AB24A748CB41C">
    <w:name w:val="F5DC68B56CD9A24AAD9AB24A748CB41C"/>
    <w:rsid w:val="003A569D"/>
  </w:style>
  <w:style w:type="paragraph" w:customStyle="1" w:styleId="83D10102B1220647BA3BDFC9394E81F7">
    <w:name w:val="83D10102B1220647BA3BDFC9394E81F7"/>
    <w:rsid w:val="003A569D"/>
  </w:style>
  <w:style w:type="paragraph" w:customStyle="1" w:styleId="3A210DF3E3DFE0468FF8C9378D0D3988">
    <w:name w:val="3A210DF3E3DFE0468FF8C9378D0D3988"/>
    <w:rsid w:val="003A569D"/>
  </w:style>
  <w:style w:type="paragraph" w:customStyle="1" w:styleId="B5DA316A8B527943823E722DD23F6E06">
    <w:name w:val="B5DA316A8B527943823E722DD23F6E06"/>
    <w:rsid w:val="003A569D"/>
  </w:style>
  <w:style w:type="paragraph" w:customStyle="1" w:styleId="DC6A27A0CAE234439A9A57EC35521C39">
    <w:name w:val="DC6A27A0CAE234439A9A57EC35521C39"/>
    <w:rsid w:val="003A569D"/>
  </w:style>
  <w:style w:type="paragraph" w:customStyle="1" w:styleId="E9A499F20CF9594193519230A9828388">
    <w:name w:val="E9A499F20CF9594193519230A9828388"/>
    <w:rsid w:val="003A569D"/>
  </w:style>
  <w:style w:type="paragraph" w:customStyle="1" w:styleId="F87A044F3F8E0D4C901CF2558BFB684D">
    <w:name w:val="F87A044F3F8E0D4C901CF2558BFB684D"/>
    <w:rsid w:val="003A569D"/>
  </w:style>
  <w:style w:type="paragraph" w:customStyle="1" w:styleId="913FA44229E3214284D732301DFAFFD6">
    <w:name w:val="913FA44229E3214284D732301DFAFFD6"/>
    <w:rsid w:val="003A569D"/>
  </w:style>
  <w:style w:type="paragraph" w:customStyle="1" w:styleId="1133F43A9A9BF34B8A3024114785F2F3">
    <w:name w:val="1133F43A9A9BF34B8A3024114785F2F3"/>
    <w:rsid w:val="003A569D"/>
  </w:style>
  <w:style w:type="paragraph" w:customStyle="1" w:styleId="B252754F91B646499E3F135807B320F7">
    <w:name w:val="B252754F91B646499E3F135807B320F7"/>
    <w:rsid w:val="003A569D"/>
  </w:style>
  <w:style w:type="paragraph" w:customStyle="1" w:styleId="AC581166EBC6B74C8C60072B9ECAF0C2">
    <w:name w:val="AC581166EBC6B74C8C60072B9ECAF0C2"/>
    <w:rsid w:val="003A569D"/>
  </w:style>
  <w:style w:type="paragraph" w:customStyle="1" w:styleId="19323E61D20ABE4F8160574346F3600E">
    <w:name w:val="19323E61D20ABE4F8160574346F3600E"/>
    <w:rsid w:val="003A569D"/>
  </w:style>
  <w:style w:type="paragraph" w:customStyle="1" w:styleId="E4F702840DE67C47968B36E777CDCD73">
    <w:name w:val="E4F702840DE67C47968B36E777CDCD73"/>
    <w:rsid w:val="003A569D"/>
  </w:style>
  <w:style w:type="paragraph" w:customStyle="1" w:styleId="C85F86D3C05AB44AB0874C8EFDB158C8">
    <w:name w:val="C85F86D3C05AB44AB0874C8EFDB158C8"/>
    <w:rsid w:val="003A569D"/>
  </w:style>
  <w:style w:type="paragraph" w:customStyle="1" w:styleId="BC886FA3F1675F46B99CEFA22778789B">
    <w:name w:val="BC886FA3F1675F46B99CEFA22778789B"/>
    <w:rsid w:val="003A569D"/>
  </w:style>
  <w:style w:type="paragraph" w:customStyle="1" w:styleId="E46721F5AEE77D46BC97AC9FA086D706">
    <w:name w:val="E46721F5AEE77D46BC97AC9FA086D706"/>
    <w:rsid w:val="003A569D"/>
  </w:style>
  <w:style w:type="paragraph" w:customStyle="1" w:styleId="3BA107C33483AB418FED98B72F5FD40F">
    <w:name w:val="3BA107C33483AB418FED98B72F5FD40F"/>
    <w:rsid w:val="003A569D"/>
  </w:style>
  <w:style w:type="paragraph" w:customStyle="1" w:styleId="B2E8EE89DC786246BF4CA1F6C8EA352F">
    <w:name w:val="B2E8EE89DC786246BF4CA1F6C8EA352F"/>
    <w:rsid w:val="003A569D"/>
  </w:style>
  <w:style w:type="paragraph" w:customStyle="1" w:styleId="C14CE9357CBDB14F8F43A7A06BF05280">
    <w:name w:val="C14CE9357CBDB14F8F43A7A06BF05280"/>
    <w:rsid w:val="003A569D"/>
  </w:style>
  <w:style w:type="paragraph" w:customStyle="1" w:styleId="FF9793E8FA19684083D2674681FEB1A5">
    <w:name w:val="FF9793E8FA19684083D2674681FEB1A5"/>
    <w:rsid w:val="003A569D"/>
  </w:style>
  <w:style w:type="paragraph" w:customStyle="1" w:styleId="B68302D7C477934FA13D0CDB8EED7A97">
    <w:name w:val="B68302D7C477934FA13D0CDB8EED7A97"/>
    <w:rsid w:val="003A569D"/>
  </w:style>
  <w:style w:type="paragraph" w:customStyle="1" w:styleId="1865CB29A5395941BFE3384869C671E8">
    <w:name w:val="1865CB29A5395941BFE3384869C671E8"/>
    <w:rsid w:val="003A569D"/>
  </w:style>
  <w:style w:type="paragraph" w:customStyle="1" w:styleId="F34DFC25C2B907478E0D36D93A46F99C">
    <w:name w:val="F34DFC25C2B907478E0D36D93A46F99C"/>
    <w:rsid w:val="003A569D"/>
  </w:style>
  <w:style w:type="paragraph" w:customStyle="1" w:styleId="1EE17F24E80FFA4FAA7D064EF141AC87">
    <w:name w:val="1EE17F24E80FFA4FAA7D064EF141AC87"/>
    <w:rsid w:val="003A569D"/>
  </w:style>
  <w:style w:type="paragraph" w:customStyle="1" w:styleId="419144C53D46CB488981637F7B49798C">
    <w:name w:val="419144C53D46CB488981637F7B49798C"/>
    <w:rsid w:val="003A569D"/>
  </w:style>
  <w:style w:type="paragraph" w:customStyle="1" w:styleId="FDB8B67F42B1ED47894BB2369A9343A7">
    <w:name w:val="FDB8B67F42B1ED47894BB2369A9343A7"/>
    <w:rsid w:val="003A569D"/>
  </w:style>
  <w:style w:type="paragraph" w:customStyle="1" w:styleId="A5EC4D926B90C542BE13AA0121E514E6">
    <w:name w:val="A5EC4D926B90C542BE13AA0121E514E6"/>
    <w:rsid w:val="003A569D"/>
  </w:style>
  <w:style w:type="paragraph" w:customStyle="1" w:styleId="8AC221C2FFE983499A363AA92D9B29D8">
    <w:name w:val="8AC221C2FFE983499A363AA92D9B29D8"/>
    <w:rsid w:val="003A569D"/>
  </w:style>
  <w:style w:type="paragraph" w:customStyle="1" w:styleId="29DAB741072DDD4AA5B7838A7C9CC1B4">
    <w:name w:val="29DAB741072DDD4AA5B7838A7C9CC1B4"/>
    <w:rsid w:val="003A569D"/>
  </w:style>
  <w:style w:type="paragraph" w:customStyle="1" w:styleId="07C2522BACC3E94988F914C6C33D7B45">
    <w:name w:val="07C2522BACC3E94988F914C6C33D7B45"/>
    <w:rsid w:val="003A569D"/>
  </w:style>
  <w:style w:type="paragraph" w:customStyle="1" w:styleId="4BEEEB2B105D904B941D0F6181624CD7">
    <w:name w:val="4BEEEB2B105D904B941D0F6181624CD7"/>
    <w:rsid w:val="003A569D"/>
  </w:style>
  <w:style w:type="paragraph" w:customStyle="1" w:styleId="CF631E1A9E7918499C7181D5891AB56C">
    <w:name w:val="CF631E1A9E7918499C7181D5891AB56C"/>
    <w:rsid w:val="003A569D"/>
  </w:style>
  <w:style w:type="paragraph" w:customStyle="1" w:styleId="488D7D94650E0F40B155FAE3503C9AF5">
    <w:name w:val="488D7D94650E0F40B155FAE3503C9AF5"/>
    <w:rsid w:val="003A569D"/>
  </w:style>
  <w:style w:type="paragraph" w:customStyle="1" w:styleId="FB6A15D2A5FBE24691E4D850613C8E9C">
    <w:name w:val="FB6A15D2A5FBE24691E4D850613C8E9C"/>
    <w:rsid w:val="003A569D"/>
  </w:style>
  <w:style w:type="paragraph" w:customStyle="1" w:styleId="653486D1A4C9B64281BD46AA43005D51">
    <w:name w:val="653486D1A4C9B64281BD46AA43005D51"/>
    <w:rsid w:val="003A569D"/>
  </w:style>
  <w:style w:type="paragraph" w:customStyle="1" w:styleId="E619CCDC054F5940960E299DEAF3A177">
    <w:name w:val="E619CCDC054F5940960E299DEAF3A177"/>
    <w:rsid w:val="003A569D"/>
  </w:style>
  <w:style w:type="paragraph" w:customStyle="1" w:styleId="4B0081CCAF23A0408390AE49A97DD1BF">
    <w:name w:val="4B0081CCAF23A0408390AE49A97DD1BF"/>
    <w:rsid w:val="003A569D"/>
  </w:style>
  <w:style w:type="paragraph" w:customStyle="1" w:styleId="6530DCE07C02E947BD7887C75D66BA68">
    <w:name w:val="6530DCE07C02E947BD7887C75D66BA68"/>
    <w:rsid w:val="003A569D"/>
  </w:style>
  <w:style w:type="paragraph" w:customStyle="1" w:styleId="40D9ED4F29A9B047AAEAED4D13D3AFD3">
    <w:name w:val="40D9ED4F29A9B047AAEAED4D13D3AFD3"/>
    <w:rsid w:val="003A569D"/>
  </w:style>
  <w:style w:type="paragraph" w:customStyle="1" w:styleId="53025F534605FB4289420D10F384FB64">
    <w:name w:val="53025F534605FB4289420D10F384FB64"/>
    <w:rsid w:val="003A569D"/>
  </w:style>
  <w:style w:type="paragraph" w:customStyle="1" w:styleId="D0EBD3D5D77D784AB5A26CDA0D36577D">
    <w:name w:val="D0EBD3D5D77D784AB5A26CDA0D36577D"/>
    <w:rsid w:val="003A569D"/>
  </w:style>
  <w:style w:type="paragraph" w:customStyle="1" w:styleId="547E607564FE014A8CF7B003C546AED9">
    <w:name w:val="547E607564FE014A8CF7B003C546AED9"/>
    <w:rsid w:val="003A569D"/>
  </w:style>
  <w:style w:type="paragraph" w:customStyle="1" w:styleId="00E2B843C2A1AA4EA493E5B4A5DDDB4A">
    <w:name w:val="00E2B843C2A1AA4EA493E5B4A5DDDB4A"/>
    <w:rsid w:val="003A569D"/>
  </w:style>
  <w:style w:type="paragraph" w:customStyle="1" w:styleId="CBF82E3B6AF8B94C9B92C98335180C3A">
    <w:name w:val="CBF82E3B6AF8B94C9B92C98335180C3A"/>
    <w:rsid w:val="003A569D"/>
  </w:style>
  <w:style w:type="paragraph" w:customStyle="1" w:styleId="081A37ACDA9ED14F9834D332A60A258D">
    <w:name w:val="081A37ACDA9ED14F9834D332A60A258D"/>
    <w:rsid w:val="003A569D"/>
  </w:style>
  <w:style w:type="paragraph" w:customStyle="1" w:styleId="D7476E7FD4DD8046849FE870675FAEFA">
    <w:name w:val="D7476E7FD4DD8046849FE870675FAEFA"/>
    <w:rsid w:val="003A569D"/>
  </w:style>
  <w:style w:type="paragraph" w:customStyle="1" w:styleId="44342C54168624448F01751DAB01F2C3">
    <w:name w:val="44342C54168624448F01751DAB01F2C3"/>
    <w:rsid w:val="003A569D"/>
  </w:style>
  <w:style w:type="paragraph" w:customStyle="1" w:styleId="231523BAA154EE49B45634577A240FBA">
    <w:name w:val="231523BAA154EE49B45634577A240FBA"/>
    <w:rsid w:val="003A569D"/>
  </w:style>
  <w:style w:type="paragraph" w:customStyle="1" w:styleId="D79646CC8687954BA99B2517F8A8FF7B">
    <w:name w:val="D79646CC8687954BA99B2517F8A8FF7B"/>
    <w:rsid w:val="003A569D"/>
  </w:style>
  <w:style w:type="paragraph" w:customStyle="1" w:styleId="1101D6D6DEB15947BDA556D46E499B94">
    <w:name w:val="1101D6D6DEB15947BDA556D46E499B94"/>
    <w:rsid w:val="003A569D"/>
  </w:style>
  <w:style w:type="paragraph" w:customStyle="1" w:styleId="F2C642E42C7E584685B98DDAFD85989D">
    <w:name w:val="F2C642E42C7E584685B98DDAFD85989D"/>
    <w:rsid w:val="003A569D"/>
  </w:style>
  <w:style w:type="paragraph" w:customStyle="1" w:styleId="82F1BCFD3DA5A14BA68A0BFFDD247021">
    <w:name w:val="82F1BCFD3DA5A14BA68A0BFFDD247021"/>
    <w:rsid w:val="003A569D"/>
  </w:style>
  <w:style w:type="paragraph" w:customStyle="1" w:styleId="E3E19F4D1A9DD541B97DA42FDCA17D36">
    <w:name w:val="E3E19F4D1A9DD541B97DA42FDCA17D36"/>
    <w:rsid w:val="003A569D"/>
  </w:style>
  <w:style w:type="paragraph" w:customStyle="1" w:styleId="FAED8CC28E765241AD28A2683A63BE67">
    <w:name w:val="FAED8CC28E765241AD28A2683A63BE67"/>
    <w:rsid w:val="003A569D"/>
  </w:style>
  <w:style w:type="paragraph" w:customStyle="1" w:styleId="405960696B8B7E469D20D48CE87B9B99">
    <w:name w:val="405960696B8B7E469D20D48CE87B9B99"/>
    <w:rsid w:val="003A569D"/>
  </w:style>
  <w:style w:type="paragraph" w:customStyle="1" w:styleId="968468EF80A20945A19F886E94F7E564">
    <w:name w:val="968468EF80A20945A19F886E94F7E564"/>
    <w:rsid w:val="003A569D"/>
  </w:style>
  <w:style w:type="paragraph" w:customStyle="1" w:styleId="C5C55CCE297CC44599B9695E51FE106D">
    <w:name w:val="C5C55CCE297CC44599B9695E51FE106D"/>
    <w:rsid w:val="003A569D"/>
  </w:style>
  <w:style w:type="paragraph" w:customStyle="1" w:styleId="D25B6E7F62BED24CBF8652225C6C3CE2">
    <w:name w:val="D25B6E7F62BED24CBF8652225C6C3CE2"/>
    <w:rsid w:val="003A569D"/>
  </w:style>
  <w:style w:type="paragraph" w:customStyle="1" w:styleId="BFD6E72E15466A4B82E8E3C3D46BD05F">
    <w:name w:val="BFD6E72E15466A4B82E8E3C3D46BD05F"/>
    <w:rsid w:val="003A569D"/>
  </w:style>
  <w:style w:type="paragraph" w:customStyle="1" w:styleId="115B7F6842CBC9408C3B8251C2FD9B35">
    <w:name w:val="115B7F6842CBC9408C3B8251C2FD9B35"/>
    <w:rsid w:val="003A569D"/>
  </w:style>
  <w:style w:type="paragraph" w:customStyle="1" w:styleId="73D0B49E8EB1CB44B3848C197EFCC727">
    <w:name w:val="73D0B49E8EB1CB44B3848C197EFCC727"/>
    <w:rsid w:val="003A569D"/>
  </w:style>
  <w:style w:type="paragraph" w:customStyle="1" w:styleId="04A35A601B46E04883CD580A96B96CEF">
    <w:name w:val="04A35A601B46E04883CD580A96B96CEF"/>
    <w:rsid w:val="003A569D"/>
  </w:style>
  <w:style w:type="paragraph" w:customStyle="1" w:styleId="6BB4347B73F8A34382C58EC138F99DE1">
    <w:name w:val="6BB4347B73F8A34382C58EC138F99DE1"/>
    <w:rsid w:val="003A569D"/>
  </w:style>
  <w:style w:type="paragraph" w:customStyle="1" w:styleId="9F844FAAAEC1D443B2E72DDAB9786475">
    <w:name w:val="9F844FAAAEC1D443B2E72DDAB9786475"/>
    <w:rsid w:val="003A569D"/>
  </w:style>
  <w:style w:type="paragraph" w:customStyle="1" w:styleId="7213BFAD8456554AA24AB3098C1A32E3">
    <w:name w:val="7213BFAD8456554AA24AB3098C1A32E3"/>
    <w:rsid w:val="003A569D"/>
  </w:style>
  <w:style w:type="paragraph" w:customStyle="1" w:styleId="8ABDE333CF037845AA01F5F26C1464F9">
    <w:name w:val="8ABDE333CF037845AA01F5F26C1464F9"/>
    <w:rsid w:val="003A569D"/>
  </w:style>
  <w:style w:type="paragraph" w:customStyle="1" w:styleId="36BAE11940127C40A283D6D4BD956202">
    <w:name w:val="36BAE11940127C40A283D6D4BD956202"/>
    <w:rsid w:val="003A569D"/>
  </w:style>
  <w:style w:type="paragraph" w:customStyle="1" w:styleId="020C1748543B604AAC406277D9C8AC55">
    <w:name w:val="020C1748543B604AAC406277D9C8AC55"/>
    <w:rsid w:val="003A569D"/>
  </w:style>
  <w:style w:type="paragraph" w:customStyle="1" w:styleId="55866FD23BCE4B47894D72540C3A396D">
    <w:name w:val="55866FD23BCE4B47894D72540C3A396D"/>
    <w:rsid w:val="003A569D"/>
  </w:style>
  <w:style w:type="paragraph" w:customStyle="1" w:styleId="3C3302A0E8BAE14D99CC336B9D4116A5">
    <w:name w:val="3C3302A0E8BAE14D99CC336B9D4116A5"/>
    <w:rsid w:val="003A569D"/>
  </w:style>
  <w:style w:type="paragraph" w:customStyle="1" w:styleId="A3037F55D972E14B82F6BE627431B1DF">
    <w:name w:val="A3037F55D972E14B82F6BE627431B1DF"/>
    <w:rsid w:val="003A569D"/>
  </w:style>
  <w:style w:type="paragraph" w:customStyle="1" w:styleId="974865518888B840B16C78038DDA7C72">
    <w:name w:val="974865518888B840B16C78038DDA7C72"/>
    <w:rsid w:val="003A569D"/>
  </w:style>
  <w:style w:type="paragraph" w:customStyle="1" w:styleId="0C71EC273136B44B9F1C29675980F958">
    <w:name w:val="0C71EC273136B44B9F1C29675980F958"/>
    <w:rsid w:val="003A569D"/>
  </w:style>
  <w:style w:type="paragraph" w:customStyle="1" w:styleId="7AA90632594B6147B9CBE9BD2C68C54B">
    <w:name w:val="7AA90632594B6147B9CBE9BD2C68C54B"/>
    <w:rsid w:val="003A569D"/>
  </w:style>
  <w:style w:type="paragraph" w:customStyle="1" w:styleId="E60550B91C1C7048B9B066D780AA4655">
    <w:name w:val="E60550B91C1C7048B9B066D780AA4655"/>
    <w:rsid w:val="003A569D"/>
  </w:style>
  <w:style w:type="paragraph" w:customStyle="1" w:styleId="630D70F9740C924380591AFE760B95FC">
    <w:name w:val="630D70F9740C924380591AFE760B95FC"/>
    <w:rsid w:val="003A569D"/>
  </w:style>
  <w:style w:type="paragraph" w:customStyle="1" w:styleId="C2D14FC3463C724AACE27BA3A353E942">
    <w:name w:val="C2D14FC3463C724AACE27BA3A353E942"/>
    <w:rsid w:val="003A569D"/>
  </w:style>
  <w:style w:type="paragraph" w:customStyle="1" w:styleId="935C2A11A5C2524E9F9AADEBB9940BAB">
    <w:name w:val="935C2A11A5C2524E9F9AADEBB9940BAB"/>
    <w:rsid w:val="003A569D"/>
  </w:style>
  <w:style w:type="paragraph" w:customStyle="1" w:styleId="9A5DB3ED1CE3E74C89D79672CDA4741F">
    <w:name w:val="9A5DB3ED1CE3E74C89D79672CDA4741F"/>
    <w:rsid w:val="003A569D"/>
  </w:style>
  <w:style w:type="paragraph" w:customStyle="1" w:styleId="1EF59C7493360549A3C131D208B3338E">
    <w:name w:val="1EF59C7493360549A3C131D208B3338E"/>
    <w:rsid w:val="003A569D"/>
  </w:style>
  <w:style w:type="paragraph" w:customStyle="1" w:styleId="25B505CC88A3DA41A50C939DD483448D">
    <w:name w:val="25B505CC88A3DA41A50C939DD483448D"/>
    <w:rsid w:val="003A569D"/>
  </w:style>
  <w:style w:type="paragraph" w:customStyle="1" w:styleId="BC16710B0E2B0E46873EF39D5060C68E">
    <w:name w:val="BC16710B0E2B0E46873EF39D5060C68E"/>
    <w:rsid w:val="003A569D"/>
  </w:style>
  <w:style w:type="paragraph" w:customStyle="1" w:styleId="F4ADFCCA0E963647978D34A5BA4F20D4">
    <w:name w:val="F4ADFCCA0E963647978D34A5BA4F20D4"/>
    <w:rsid w:val="003A569D"/>
  </w:style>
  <w:style w:type="paragraph" w:customStyle="1" w:styleId="A3D1C53E7B28C846B81A765822081C92">
    <w:name w:val="A3D1C53E7B28C846B81A765822081C92"/>
    <w:rsid w:val="003A569D"/>
  </w:style>
  <w:style w:type="paragraph" w:customStyle="1" w:styleId="3C99ADCD4F427E46BDF1DFB086141AB3">
    <w:name w:val="3C99ADCD4F427E46BDF1DFB086141AB3"/>
    <w:rsid w:val="003A569D"/>
  </w:style>
  <w:style w:type="paragraph" w:customStyle="1" w:styleId="D79B32B9DAFB0D4C8D8D1C10C8CF500C">
    <w:name w:val="D79B32B9DAFB0D4C8D8D1C10C8CF500C"/>
    <w:rsid w:val="003A569D"/>
  </w:style>
  <w:style w:type="paragraph" w:customStyle="1" w:styleId="270C7066ADC5D94392F9B86D91BA18F6">
    <w:name w:val="270C7066ADC5D94392F9B86D91BA18F6"/>
    <w:rsid w:val="003A569D"/>
  </w:style>
  <w:style w:type="paragraph" w:customStyle="1" w:styleId="FED843E24448674F9A916E147F8B47C6">
    <w:name w:val="FED843E24448674F9A916E147F8B47C6"/>
    <w:rsid w:val="003A569D"/>
  </w:style>
  <w:style w:type="paragraph" w:customStyle="1" w:styleId="CC0961B461811F40989CD1D9539FCB81">
    <w:name w:val="CC0961B461811F40989CD1D9539FCB81"/>
    <w:rsid w:val="003A569D"/>
  </w:style>
  <w:style w:type="paragraph" w:customStyle="1" w:styleId="1CE9BE0D209DF14EB2834A75EFA2960F">
    <w:name w:val="1CE9BE0D209DF14EB2834A75EFA2960F"/>
    <w:rsid w:val="003A569D"/>
  </w:style>
  <w:style w:type="paragraph" w:customStyle="1" w:styleId="3529573021947D46B83733AF9A9C84A7">
    <w:name w:val="3529573021947D46B83733AF9A9C84A7"/>
    <w:rsid w:val="003A569D"/>
  </w:style>
  <w:style w:type="paragraph" w:customStyle="1" w:styleId="FBE5DD86951A8248828B515B8434059E">
    <w:name w:val="FBE5DD86951A8248828B515B8434059E"/>
    <w:rsid w:val="003A569D"/>
  </w:style>
  <w:style w:type="paragraph" w:customStyle="1" w:styleId="357180213507244D8BFCB005AA4833E2">
    <w:name w:val="357180213507244D8BFCB005AA4833E2"/>
    <w:rsid w:val="003A569D"/>
  </w:style>
  <w:style w:type="paragraph" w:customStyle="1" w:styleId="A405DA336B63744AB1CE88C9AD4290FB">
    <w:name w:val="A405DA336B63744AB1CE88C9AD4290FB"/>
    <w:rsid w:val="003A569D"/>
  </w:style>
  <w:style w:type="paragraph" w:customStyle="1" w:styleId="670E78A8A8EC524F9CA16BD698E7BF5B">
    <w:name w:val="670E78A8A8EC524F9CA16BD698E7BF5B"/>
    <w:rsid w:val="003A569D"/>
  </w:style>
  <w:style w:type="paragraph" w:customStyle="1" w:styleId="FC0A0C2766D18A408138D5F5BE69E48A">
    <w:name w:val="FC0A0C2766D18A408138D5F5BE69E48A"/>
    <w:rsid w:val="003A569D"/>
  </w:style>
  <w:style w:type="paragraph" w:customStyle="1" w:styleId="10ED8F9D89F98848B0A4CEE4A765D914">
    <w:name w:val="10ED8F9D89F98848B0A4CEE4A765D914"/>
    <w:rsid w:val="003A569D"/>
  </w:style>
  <w:style w:type="paragraph" w:customStyle="1" w:styleId="766C0EB37A899949BA1878F18608FC8D">
    <w:name w:val="766C0EB37A899949BA1878F18608FC8D"/>
    <w:rsid w:val="003A569D"/>
  </w:style>
  <w:style w:type="paragraph" w:customStyle="1" w:styleId="9146B7C4D59E1443BF037309F5521877">
    <w:name w:val="9146B7C4D59E1443BF037309F5521877"/>
    <w:rsid w:val="003A569D"/>
  </w:style>
  <w:style w:type="paragraph" w:customStyle="1" w:styleId="0DBDA32DC127FC4D9F666C7CFBDB6FEA">
    <w:name w:val="0DBDA32DC127FC4D9F666C7CFBDB6FEA"/>
    <w:rsid w:val="003A569D"/>
  </w:style>
  <w:style w:type="paragraph" w:customStyle="1" w:styleId="0F298B3C0CF44A46963D3DF1BE6927BA">
    <w:name w:val="0F298B3C0CF44A46963D3DF1BE6927BA"/>
    <w:rsid w:val="003A569D"/>
  </w:style>
  <w:style w:type="paragraph" w:customStyle="1" w:styleId="AB23CFB974E6304298FE48F23C3C1AC3">
    <w:name w:val="AB23CFB974E6304298FE48F23C3C1AC3"/>
    <w:rsid w:val="003A569D"/>
  </w:style>
  <w:style w:type="paragraph" w:customStyle="1" w:styleId="FC44BCF041FE58429BF65384A9A70F81">
    <w:name w:val="FC44BCF041FE58429BF65384A9A70F81"/>
    <w:rsid w:val="003A569D"/>
  </w:style>
  <w:style w:type="paragraph" w:customStyle="1" w:styleId="9828AB02A578C34790F56DCA68BA3BE9">
    <w:name w:val="9828AB02A578C34790F56DCA68BA3BE9"/>
    <w:rsid w:val="003A569D"/>
  </w:style>
  <w:style w:type="paragraph" w:customStyle="1" w:styleId="11537D954E8397499CC6401CA79101DC">
    <w:name w:val="11537D954E8397499CC6401CA79101DC"/>
    <w:rsid w:val="003A569D"/>
  </w:style>
  <w:style w:type="paragraph" w:customStyle="1" w:styleId="93A79084D33A9B4C857AF66C7D0A1E24">
    <w:name w:val="93A79084D33A9B4C857AF66C7D0A1E24"/>
    <w:rsid w:val="003A569D"/>
  </w:style>
  <w:style w:type="paragraph" w:customStyle="1" w:styleId="F74C62E9A1C8B74F9487CB5287E01407">
    <w:name w:val="F74C62E9A1C8B74F9487CB5287E01407"/>
    <w:rsid w:val="003A569D"/>
  </w:style>
  <w:style w:type="paragraph" w:customStyle="1" w:styleId="E5A1A1770C95D2499EF7F9AD5236F8DF">
    <w:name w:val="E5A1A1770C95D2499EF7F9AD5236F8DF"/>
    <w:rsid w:val="003A569D"/>
  </w:style>
  <w:style w:type="paragraph" w:customStyle="1" w:styleId="66F133487C884D4FAA68EC87F9F9D927">
    <w:name w:val="66F133487C884D4FAA68EC87F9F9D927"/>
    <w:rsid w:val="003A569D"/>
  </w:style>
  <w:style w:type="paragraph" w:customStyle="1" w:styleId="C17AE4AFCC338243B71483B8C620D77F">
    <w:name w:val="C17AE4AFCC338243B71483B8C620D77F"/>
    <w:rsid w:val="003A569D"/>
  </w:style>
  <w:style w:type="paragraph" w:customStyle="1" w:styleId="F998DCF0E64F7E4BBC9293AF8D241EBF">
    <w:name w:val="F998DCF0E64F7E4BBC9293AF8D241EBF"/>
    <w:rsid w:val="003A569D"/>
  </w:style>
  <w:style w:type="paragraph" w:customStyle="1" w:styleId="5D56D84F3E84D4408DE369BAB11EF2F6">
    <w:name w:val="5D56D84F3E84D4408DE369BAB11EF2F6"/>
    <w:rsid w:val="003A569D"/>
  </w:style>
  <w:style w:type="paragraph" w:customStyle="1" w:styleId="7553115C029C8F44B263CB39C1BED594">
    <w:name w:val="7553115C029C8F44B263CB39C1BED594"/>
    <w:rsid w:val="003A569D"/>
  </w:style>
  <w:style w:type="paragraph" w:customStyle="1" w:styleId="380FC371E78DF64CABD0B111034E2343">
    <w:name w:val="380FC371E78DF64CABD0B111034E2343"/>
    <w:rsid w:val="003A569D"/>
  </w:style>
  <w:style w:type="paragraph" w:customStyle="1" w:styleId="F64667692E5B5D48B7C0B499B8C65185">
    <w:name w:val="F64667692E5B5D48B7C0B499B8C65185"/>
    <w:rsid w:val="003A569D"/>
  </w:style>
  <w:style w:type="paragraph" w:customStyle="1" w:styleId="050864EA96722E41818587BB22BFDC7C">
    <w:name w:val="050864EA96722E41818587BB22BFDC7C"/>
    <w:rsid w:val="003A569D"/>
  </w:style>
  <w:style w:type="paragraph" w:customStyle="1" w:styleId="ADEACFA170E8F64EB64FDD119D67606A">
    <w:name w:val="ADEACFA170E8F64EB64FDD119D67606A"/>
    <w:rsid w:val="003A569D"/>
  </w:style>
  <w:style w:type="paragraph" w:customStyle="1" w:styleId="D395782CD668BB4E8E3AB6338936DEF6">
    <w:name w:val="D395782CD668BB4E8E3AB6338936DEF6"/>
    <w:rsid w:val="003A569D"/>
  </w:style>
  <w:style w:type="paragraph" w:customStyle="1" w:styleId="F146E6A9CB01124E94B47D41A655A05E">
    <w:name w:val="F146E6A9CB01124E94B47D41A655A05E"/>
    <w:rsid w:val="003A569D"/>
  </w:style>
  <w:style w:type="paragraph" w:customStyle="1" w:styleId="C4E5CA674BB0554C9DE70239EFE08736">
    <w:name w:val="C4E5CA674BB0554C9DE70239EFE08736"/>
    <w:rsid w:val="003A569D"/>
  </w:style>
  <w:style w:type="paragraph" w:customStyle="1" w:styleId="E90AFFBC97479641B21A6A793D8BCC8F">
    <w:name w:val="E90AFFBC97479641B21A6A793D8BCC8F"/>
    <w:rsid w:val="003A569D"/>
  </w:style>
  <w:style w:type="paragraph" w:customStyle="1" w:styleId="66734CD612D3CA4E904BAC6F0FF79892">
    <w:name w:val="66734CD612D3CA4E904BAC6F0FF79892"/>
    <w:rsid w:val="003A569D"/>
  </w:style>
  <w:style w:type="paragraph" w:customStyle="1" w:styleId="D3686DE234DE9E448E7CF55CBC56B0F4">
    <w:name w:val="D3686DE234DE9E448E7CF55CBC56B0F4"/>
    <w:rsid w:val="003A569D"/>
  </w:style>
  <w:style w:type="paragraph" w:customStyle="1" w:styleId="61448D8E33265F4DAE9E3D34748D86A2">
    <w:name w:val="61448D8E33265F4DAE9E3D34748D86A2"/>
    <w:rsid w:val="003A569D"/>
  </w:style>
  <w:style w:type="paragraph" w:customStyle="1" w:styleId="D68BCB91E854334EBF538E4D0AD3FBD9">
    <w:name w:val="D68BCB91E854334EBF538E4D0AD3FBD9"/>
    <w:rsid w:val="003A569D"/>
  </w:style>
  <w:style w:type="paragraph" w:customStyle="1" w:styleId="F6FBB7AAEAC7A44793082D41A9A57935">
    <w:name w:val="F6FBB7AAEAC7A44793082D41A9A57935"/>
    <w:rsid w:val="003A569D"/>
  </w:style>
  <w:style w:type="paragraph" w:customStyle="1" w:styleId="80891E905C71D941B9483B5A1399BF16">
    <w:name w:val="80891E905C71D941B9483B5A1399BF16"/>
    <w:rsid w:val="003A569D"/>
  </w:style>
  <w:style w:type="paragraph" w:customStyle="1" w:styleId="51ADDA431720F9429003AE2BFF21FA85">
    <w:name w:val="51ADDA431720F9429003AE2BFF21FA85"/>
    <w:rsid w:val="003A569D"/>
  </w:style>
  <w:style w:type="paragraph" w:customStyle="1" w:styleId="52F452019896C145937FC37167433E48">
    <w:name w:val="52F452019896C145937FC37167433E48"/>
    <w:rsid w:val="003A569D"/>
  </w:style>
  <w:style w:type="paragraph" w:customStyle="1" w:styleId="3FF1A7406D9D5D488C6282E744538F56">
    <w:name w:val="3FF1A7406D9D5D488C6282E744538F56"/>
    <w:rsid w:val="003A569D"/>
  </w:style>
  <w:style w:type="paragraph" w:customStyle="1" w:styleId="9A383065B0CB18448613EE33735CBEDC">
    <w:name w:val="9A383065B0CB18448613EE33735CBEDC"/>
    <w:rsid w:val="003A569D"/>
  </w:style>
  <w:style w:type="paragraph" w:customStyle="1" w:styleId="B63B821EFEA2DE47BFBB5126AF8100A2">
    <w:name w:val="B63B821EFEA2DE47BFBB5126AF8100A2"/>
    <w:rsid w:val="003A569D"/>
  </w:style>
  <w:style w:type="paragraph" w:customStyle="1" w:styleId="B398DEA83059EC41A5DA928EF419A97C">
    <w:name w:val="B398DEA83059EC41A5DA928EF419A97C"/>
    <w:rsid w:val="003A569D"/>
  </w:style>
  <w:style w:type="paragraph" w:customStyle="1" w:styleId="68987A87C2071B41A2239AAD0860789C">
    <w:name w:val="68987A87C2071B41A2239AAD0860789C"/>
    <w:rsid w:val="003A569D"/>
  </w:style>
  <w:style w:type="paragraph" w:customStyle="1" w:styleId="7D3849E5851D24428CD06B8E807980F0">
    <w:name w:val="7D3849E5851D24428CD06B8E807980F0"/>
    <w:rsid w:val="003A569D"/>
  </w:style>
  <w:style w:type="paragraph" w:customStyle="1" w:styleId="9CFFCD1125093346965DBD6D1B5081F8">
    <w:name w:val="9CFFCD1125093346965DBD6D1B5081F8"/>
    <w:rsid w:val="003A569D"/>
  </w:style>
  <w:style w:type="paragraph" w:customStyle="1" w:styleId="34FC62110F758B4D86704BD85EEE7F60">
    <w:name w:val="34FC62110F758B4D86704BD85EEE7F60"/>
    <w:rsid w:val="003A569D"/>
  </w:style>
  <w:style w:type="paragraph" w:customStyle="1" w:styleId="712B48827B5FE449B90B06626DC86C1E">
    <w:name w:val="712B48827B5FE449B90B06626DC86C1E"/>
    <w:rsid w:val="003A569D"/>
  </w:style>
  <w:style w:type="paragraph" w:customStyle="1" w:styleId="4803CCE0A20E24478C619060609EB0B6">
    <w:name w:val="4803CCE0A20E24478C619060609EB0B6"/>
    <w:rsid w:val="003A569D"/>
  </w:style>
  <w:style w:type="paragraph" w:customStyle="1" w:styleId="42D365AA2C10674995E7CF0E61BFC5CD">
    <w:name w:val="42D365AA2C10674995E7CF0E61BFC5CD"/>
    <w:rsid w:val="003A569D"/>
  </w:style>
  <w:style w:type="paragraph" w:customStyle="1" w:styleId="0D7756AC7EB4964F9F4F0A912798F58D">
    <w:name w:val="0D7756AC7EB4964F9F4F0A912798F58D"/>
    <w:rsid w:val="003A569D"/>
  </w:style>
  <w:style w:type="paragraph" w:customStyle="1" w:styleId="F1DED57015ECFE448D48212D7F871F4D">
    <w:name w:val="F1DED57015ECFE448D48212D7F871F4D"/>
    <w:rsid w:val="003A569D"/>
  </w:style>
  <w:style w:type="paragraph" w:customStyle="1" w:styleId="99F65762CD28974BA168110D41E410FB">
    <w:name w:val="99F65762CD28974BA168110D41E410FB"/>
    <w:rsid w:val="003A569D"/>
  </w:style>
  <w:style w:type="paragraph" w:customStyle="1" w:styleId="2BE2116D9BCC8D49A0BA051E152CADF6">
    <w:name w:val="2BE2116D9BCC8D49A0BA051E152CADF6"/>
    <w:rsid w:val="003A569D"/>
  </w:style>
  <w:style w:type="paragraph" w:customStyle="1" w:styleId="40DD00F73A27454C945E45384520ED84">
    <w:name w:val="40DD00F73A27454C945E45384520ED84"/>
    <w:rsid w:val="003A569D"/>
  </w:style>
  <w:style w:type="paragraph" w:customStyle="1" w:styleId="E8669FA8CAC7CA40AD2FE8C1EBFD8C11">
    <w:name w:val="E8669FA8CAC7CA40AD2FE8C1EBFD8C11"/>
    <w:rsid w:val="003A569D"/>
  </w:style>
  <w:style w:type="paragraph" w:customStyle="1" w:styleId="90E21F66461F83429F40B1515D6C1297">
    <w:name w:val="90E21F66461F83429F40B1515D6C1297"/>
    <w:rsid w:val="003A569D"/>
  </w:style>
  <w:style w:type="paragraph" w:customStyle="1" w:styleId="5C720259D5F3E04F9B40799ECB0C3A38">
    <w:name w:val="5C720259D5F3E04F9B40799ECB0C3A38"/>
    <w:rsid w:val="003A569D"/>
  </w:style>
  <w:style w:type="paragraph" w:customStyle="1" w:styleId="9E6232347224EE45B267966173908F41">
    <w:name w:val="9E6232347224EE45B267966173908F41"/>
    <w:rsid w:val="003A569D"/>
  </w:style>
  <w:style w:type="paragraph" w:customStyle="1" w:styleId="3F27EC04D5C98B48BCB612B341625973">
    <w:name w:val="3F27EC04D5C98B48BCB612B341625973"/>
    <w:rsid w:val="003A569D"/>
  </w:style>
  <w:style w:type="paragraph" w:customStyle="1" w:styleId="A919660A95C014498AA33BE56B951335">
    <w:name w:val="A919660A95C014498AA33BE56B951335"/>
    <w:rsid w:val="003A569D"/>
  </w:style>
  <w:style w:type="paragraph" w:customStyle="1" w:styleId="CC3539A79CDE424F8CBE7AF7E3C5677E">
    <w:name w:val="CC3539A79CDE424F8CBE7AF7E3C5677E"/>
    <w:rsid w:val="003A569D"/>
  </w:style>
  <w:style w:type="paragraph" w:customStyle="1" w:styleId="13AAF314D197E34B9289C8090F0818C3">
    <w:name w:val="13AAF314D197E34B9289C8090F0818C3"/>
    <w:rsid w:val="003A569D"/>
  </w:style>
  <w:style w:type="paragraph" w:customStyle="1" w:styleId="6CAB6688C25D1F4B8910584E96C6C58D">
    <w:name w:val="6CAB6688C25D1F4B8910584E96C6C58D"/>
    <w:rsid w:val="003A569D"/>
  </w:style>
  <w:style w:type="paragraph" w:customStyle="1" w:styleId="54C9431D79C670419D4016F0338EF272">
    <w:name w:val="54C9431D79C670419D4016F0338EF272"/>
    <w:rsid w:val="003A569D"/>
  </w:style>
  <w:style w:type="paragraph" w:customStyle="1" w:styleId="A6A90864F5EC094A93700CDCB4A6E8B4">
    <w:name w:val="A6A90864F5EC094A93700CDCB4A6E8B4"/>
    <w:rsid w:val="003A569D"/>
  </w:style>
  <w:style w:type="paragraph" w:customStyle="1" w:styleId="5105DDAEF48DD34FAECD5325214E81A6">
    <w:name w:val="5105DDAEF48DD34FAECD5325214E81A6"/>
    <w:rsid w:val="003A569D"/>
  </w:style>
  <w:style w:type="paragraph" w:customStyle="1" w:styleId="9B43D78BF99E06428741D64C305E5497">
    <w:name w:val="9B43D78BF99E06428741D64C305E5497"/>
    <w:rsid w:val="003A569D"/>
  </w:style>
  <w:style w:type="paragraph" w:customStyle="1" w:styleId="89321DB935F2FB4EAB6D4CF9516F28F1">
    <w:name w:val="89321DB935F2FB4EAB6D4CF9516F28F1"/>
    <w:rsid w:val="003A569D"/>
  </w:style>
  <w:style w:type="paragraph" w:customStyle="1" w:styleId="9A1EAA64D15EFE40ACF7760477479934">
    <w:name w:val="9A1EAA64D15EFE40ACF7760477479934"/>
    <w:rsid w:val="003A569D"/>
  </w:style>
  <w:style w:type="paragraph" w:customStyle="1" w:styleId="0F2FAF433F55BD49885BF3042B4C8B68">
    <w:name w:val="0F2FAF433F55BD49885BF3042B4C8B68"/>
    <w:rsid w:val="003A569D"/>
  </w:style>
  <w:style w:type="paragraph" w:customStyle="1" w:styleId="41AFFDF7A1E4D74FB8FE26995EA03DF6">
    <w:name w:val="41AFFDF7A1E4D74FB8FE26995EA03DF6"/>
    <w:rsid w:val="003A569D"/>
  </w:style>
  <w:style w:type="paragraph" w:customStyle="1" w:styleId="5A840536A58113488E57F84DF4622B93">
    <w:name w:val="5A840536A58113488E57F84DF4622B93"/>
    <w:rsid w:val="003A569D"/>
  </w:style>
  <w:style w:type="paragraph" w:customStyle="1" w:styleId="3B964447CA30DC4B9128FCF1DA962A02">
    <w:name w:val="3B964447CA30DC4B9128FCF1DA962A02"/>
    <w:rsid w:val="003A569D"/>
  </w:style>
  <w:style w:type="paragraph" w:customStyle="1" w:styleId="4097C9B3204AFC4B8B3FABEB35B474A9">
    <w:name w:val="4097C9B3204AFC4B8B3FABEB35B474A9"/>
    <w:rsid w:val="003A569D"/>
  </w:style>
  <w:style w:type="paragraph" w:customStyle="1" w:styleId="4826A8FA7A07D341B8DE5DF22C776BC8">
    <w:name w:val="4826A8FA7A07D341B8DE5DF22C776BC8"/>
    <w:rsid w:val="003A569D"/>
  </w:style>
  <w:style w:type="paragraph" w:customStyle="1" w:styleId="A0B3EE439F37B846B7F64170A36EE252">
    <w:name w:val="A0B3EE439F37B846B7F64170A36EE252"/>
    <w:rsid w:val="003A569D"/>
  </w:style>
  <w:style w:type="paragraph" w:customStyle="1" w:styleId="199C1E25BBB8BC418D92EFD53F38E75F">
    <w:name w:val="199C1E25BBB8BC418D92EFD53F38E75F"/>
    <w:rsid w:val="003A569D"/>
  </w:style>
  <w:style w:type="paragraph" w:customStyle="1" w:styleId="FC59AAA3803EFC45A84196C60D30E6FC">
    <w:name w:val="FC59AAA3803EFC45A84196C60D30E6FC"/>
    <w:rsid w:val="003A569D"/>
  </w:style>
  <w:style w:type="paragraph" w:customStyle="1" w:styleId="B51E75F61B57454FA67BFEE9429C7455">
    <w:name w:val="B51E75F61B57454FA67BFEE9429C7455"/>
    <w:rsid w:val="003A569D"/>
  </w:style>
  <w:style w:type="paragraph" w:customStyle="1" w:styleId="B89C34988F61034C939C7493FC4A6C30">
    <w:name w:val="B89C34988F61034C939C7493FC4A6C30"/>
    <w:rsid w:val="003A569D"/>
  </w:style>
  <w:style w:type="paragraph" w:customStyle="1" w:styleId="4C158F5D3C949146A3829FD60778AB31">
    <w:name w:val="4C158F5D3C949146A3829FD60778AB31"/>
    <w:rsid w:val="003A569D"/>
  </w:style>
  <w:style w:type="paragraph" w:customStyle="1" w:styleId="35D961DDE7B37141A98FC02CC67CB7E3">
    <w:name w:val="35D961DDE7B37141A98FC02CC67CB7E3"/>
    <w:rsid w:val="003A569D"/>
  </w:style>
  <w:style w:type="paragraph" w:customStyle="1" w:styleId="D53E15750E0ED74D906003F1940C7FC5">
    <w:name w:val="D53E15750E0ED74D906003F1940C7FC5"/>
    <w:rsid w:val="003A569D"/>
  </w:style>
  <w:style w:type="paragraph" w:customStyle="1" w:styleId="D24E0A7E2F2D624A89018E6D9B5D77C6">
    <w:name w:val="D24E0A7E2F2D624A89018E6D9B5D77C6"/>
    <w:rsid w:val="003A569D"/>
  </w:style>
  <w:style w:type="paragraph" w:customStyle="1" w:styleId="C855A7AC5FBAFB478342DFCE0C92FD7A">
    <w:name w:val="C855A7AC5FBAFB478342DFCE0C92FD7A"/>
    <w:rsid w:val="003A569D"/>
  </w:style>
  <w:style w:type="paragraph" w:customStyle="1" w:styleId="E1F2771E6B8FB54A9A382F650CE533EC">
    <w:name w:val="E1F2771E6B8FB54A9A382F650CE533EC"/>
    <w:rsid w:val="003A569D"/>
  </w:style>
  <w:style w:type="paragraph" w:customStyle="1" w:styleId="F10618C858C1194E8EC594C8647C8B3C">
    <w:name w:val="F10618C858C1194E8EC594C8647C8B3C"/>
    <w:rsid w:val="003A569D"/>
  </w:style>
  <w:style w:type="paragraph" w:customStyle="1" w:styleId="A62D0F1CFC3B51458D183DC331AEA98E">
    <w:name w:val="A62D0F1CFC3B51458D183DC331AEA98E"/>
    <w:rsid w:val="003A569D"/>
  </w:style>
  <w:style w:type="paragraph" w:customStyle="1" w:styleId="67AA944AF77A074CBD6567C69B98DF4B">
    <w:name w:val="67AA944AF77A074CBD6567C69B98DF4B"/>
    <w:rsid w:val="003A569D"/>
  </w:style>
  <w:style w:type="paragraph" w:customStyle="1" w:styleId="D17DFE2CBAB1164B9231450CFD486D83">
    <w:name w:val="D17DFE2CBAB1164B9231450CFD486D83"/>
    <w:rsid w:val="003A569D"/>
  </w:style>
  <w:style w:type="paragraph" w:customStyle="1" w:styleId="DCB8E92F89D7C244B855B70BF13978D7">
    <w:name w:val="DCB8E92F89D7C244B855B70BF13978D7"/>
    <w:rsid w:val="003A569D"/>
  </w:style>
  <w:style w:type="paragraph" w:customStyle="1" w:styleId="834EF42E8B11494A941DD93E340AF8DC">
    <w:name w:val="834EF42E8B11494A941DD93E340AF8DC"/>
    <w:rsid w:val="003A569D"/>
  </w:style>
  <w:style w:type="paragraph" w:customStyle="1" w:styleId="0AE61911AA5E1841BFDB64BA3065F2FB">
    <w:name w:val="0AE61911AA5E1841BFDB64BA3065F2FB"/>
    <w:rsid w:val="003A569D"/>
  </w:style>
  <w:style w:type="paragraph" w:customStyle="1" w:styleId="99E3F1A0791E8647A7C17BDC8A5709C5">
    <w:name w:val="99E3F1A0791E8647A7C17BDC8A5709C5"/>
    <w:rsid w:val="003A569D"/>
  </w:style>
  <w:style w:type="paragraph" w:customStyle="1" w:styleId="2902A24D7F825F41999A3D6A1C0F72CC">
    <w:name w:val="2902A24D7F825F41999A3D6A1C0F72CC"/>
    <w:rsid w:val="003A569D"/>
  </w:style>
  <w:style w:type="paragraph" w:customStyle="1" w:styleId="AC543E5B39DCE241B25076865973AA2A">
    <w:name w:val="AC543E5B39DCE241B25076865973AA2A"/>
    <w:rsid w:val="003A569D"/>
  </w:style>
  <w:style w:type="paragraph" w:customStyle="1" w:styleId="84D21D365C05CA47A5073E45243695E2">
    <w:name w:val="84D21D365C05CA47A5073E45243695E2"/>
    <w:rsid w:val="003A569D"/>
  </w:style>
  <w:style w:type="paragraph" w:customStyle="1" w:styleId="BCD415CC65BBDC4281D5F2DE88FFF4B4">
    <w:name w:val="BCD415CC65BBDC4281D5F2DE88FFF4B4"/>
    <w:rsid w:val="003A569D"/>
  </w:style>
  <w:style w:type="paragraph" w:customStyle="1" w:styleId="A36308D13AFFD24B83252E639ADFCD7A">
    <w:name w:val="A36308D13AFFD24B83252E639ADFCD7A"/>
    <w:rsid w:val="003A569D"/>
  </w:style>
  <w:style w:type="paragraph" w:customStyle="1" w:styleId="017329920772DE48A0CD4B0FD60614F7">
    <w:name w:val="017329920772DE48A0CD4B0FD60614F7"/>
    <w:rsid w:val="003A569D"/>
  </w:style>
  <w:style w:type="paragraph" w:customStyle="1" w:styleId="FA9E89C1132C014FA358A2D3F6B57C37">
    <w:name w:val="FA9E89C1132C014FA358A2D3F6B57C37"/>
    <w:rsid w:val="003A569D"/>
  </w:style>
  <w:style w:type="paragraph" w:customStyle="1" w:styleId="4BCA8CA0C77FB1488C424D2B8C25C9A5">
    <w:name w:val="4BCA8CA0C77FB1488C424D2B8C25C9A5"/>
    <w:rsid w:val="003A569D"/>
  </w:style>
  <w:style w:type="paragraph" w:customStyle="1" w:styleId="C7D8DB84AC9324408CE202008FF37D7B">
    <w:name w:val="C7D8DB84AC9324408CE202008FF37D7B"/>
    <w:rsid w:val="003A569D"/>
  </w:style>
  <w:style w:type="paragraph" w:customStyle="1" w:styleId="1D02CED17FD5B64CB84165E11EC63018">
    <w:name w:val="1D02CED17FD5B64CB84165E11EC63018"/>
    <w:rsid w:val="003A569D"/>
  </w:style>
  <w:style w:type="paragraph" w:customStyle="1" w:styleId="BB5A6367BA04B845911D3EF19A18633D">
    <w:name w:val="BB5A6367BA04B845911D3EF19A18633D"/>
    <w:rsid w:val="003A569D"/>
  </w:style>
  <w:style w:type="paragraph" w:customStyle="1" w:styleId="6BD45F0E5430C7408ED645BCF32670F5">
    <w:name w:val="6BD45F0E5430C7408ED645BCF32670F5"/>
    <w:rsid w:val="003A569D"/>
  </w:style>
  <w:style w:type="paragraph" w:customStyle="1" w:styleId="8ECFB6223D0F9A40AC71BA8EEA7FAB92">
    <w:name w:val="8ECFB6223D0F9A40AC71BA8EEA7FAB92"/>
    <w:rsid w:val="003A569D"/>
  </w:style>
  <w:style w:type="paragraph" w:customStyle="1" w:styleId="5502FFAF0B89BC41B985A476C8BFBA01">
    <w:name w:val="5502FFAF0B89BC41B985A476C8BFBA01"/>
    <w:rsid w:val="003A569D"/>
  </w:style>
  <w:style w:type="paragraph" w:customStyle="1" w:styleId="E27A97F5BCCBAD47954BE874F5A5B9CD">
    <w:name w:val="E27A97F5BCCBAD47954BE874F5A5B9CD"/>
    <w:rsid w:val="003A569D"/>
  </w:style>
  <w:style w:type="paragraph" w:customStyle="1" w:styleId="47D45D5F732A79418AC51A897127211A">
    <w:name w:val="47D45D5F732A79418AC51A897127211A"/>
    <w:rsid w:val="003A569D"/>
  </w:style>
  <w:style w:type="paragraph" w:customStyle="1" w:styleId="3D1EC2F02414824D872BA87D050CED80">
    <w:name w:val="3D1EC2F02414824D872BA87D050CED80"/>
    <w:rsid w:val="003A569D"/>
  </w:style>
  <w:style w:type="paragraph" w:customStyle="1" w:styleId="7C6819C3E58C5F44B4B815BB04252160">
    <w:name w:val="7C6819C3E58C5F44B4B815BB04252160"/>
    <w:rsid w:val="003A569D"/>
  </w:style>
  <w:style w:type="paragraph" w:customStyle="1" w:styleId="3AE7021D3515A646B98E057B986F7414">
    <w:name w:val="3AE7021D3515A646B98E057B986F7414"/>
    <w:rsid w:val="003A569D"/>
  </w:style>
  <w:style w:type="paragraph" w:customStyle="1" w:styleId="A7F922B2E72ABB4494ACCE46A1B7A9C3">
    <w:name w:val="A7F922B2E72ABB4494ACCE46A1B7A9C3"/>
    <w:rsid w:val="003A569D"/>
  </w:style>
  <w:style w:type="paragraph" w:customStyle="1" w:styleId="0CED1E98F2B4A542B4E4E8B4D5D3842C">
    <w:name w:val="0CED1E98F2B4A542B4E4E8B4D5D3842C"/>
    <w:rsid w:val="003A569D"/>
  </w:style>
  <w:style w:type="paragraph" w:customStyle="1" w:styleId="32AAEE563ECCD04F9228196EA8820AB9">
    <w:name w:val="32AAEE563ECCD04F9228196EA8820AB9"/>
    <w:rsid w:val="003A569D"/>
  </w:style>
  <w:style w:type="paragraph" w:customStyle="1" w:styleId="EBCFBFD881D86E42855689B955DE0863">
    <w:name w:val="EBCFBFD881D86E42855689B955DE0863"/>
    <w:rsid w:val="003A569D"/>
  </w:style>
  <w:style w:type="paragraph" w:customStyle="1" w:styleId="8491C246566AD34A91CABF07030A3464">
    <w:name w:val="8491C246566AD34A91CABF07030A3464"/>
    <w:rsid w:val="003A569D"/>
  </w:style>
  <w:style w:type="paragraph" w:customStyle="1" w:styleId="FE917046D601DF478F01BD1C9593F8DA">
    <w:name w:val="FE917046D601DF478F01BD1C9593F8DA"/>
    <w:rsid w:val="003A569D"/>
  </w:style>
  <w:style w:type="paragraph" w:customStyle="1" w:styleId="B0D053CB9AF2AE4C8AD187C1BBFEED88">
    <w:name w:val="B0D053CB9AF2AE4C8AD187C1BBFEED88"/>
    <w:rsid w:val="003A569D"/>
  </w:style>
  <w:style w:type="paragraph" w:customStyle="1" w:styleId="45F9A5634129FC4495A48E7D4C0512EB">
    <w:name w:val="45F9A5634129FC4495A48E7D4C0512EB"/>
    <w:rsid w:val="003A569D"/>
  </w:style>
  <w:style w:type="paragraph" w:customStyle="1" w:styleId="1E5BF08E0BFB6E4FAC07ECF86D2B1649">
    <w:name w:val="1E5BF08E0BFB6E4FAC07ECF86D2B1649"/>
    <w:rsid w:val="003A569D"/>
  </w:style>
  <w:style w:type="paragraph" w:customStyle="1" w:styleId="7E90D6786E60CA4F9F9AC17B8644ABF2">
    <w:name w:val="7E90D6786E60CA4F9F9AC17B8644ABF2"/>
    <w:rsid w:val="003A569D"/>
  </w:style>
  <w:style w:type="paragraph" w:customStyle="1" w:styleId="7BBE5EC610C2E54B816FDE3226CA7039">
    <w:name w:val="7BBE5EC610C2E54B816FDE3226CA7039"/>
    <w:rsid w:val="003A569D"/>
  </w:style>
  <w:style w:type="paragraph" w:customStyle="1" w:styleId="D37BA1D5711604438F2EBDB9A79BFD11">
    <w:name w:val="D37BA1D5711604438F2EBDB9A79BFD11"/>
    <w:rsid w:val="003A569D"/>
  </w:style>
  <w:style w:type="paragraph" w:customStyle="1" w:styleId="36898B4C78530446A4F87E83167207D9">
    <w:name w:val="36898B4C78530446A4F87E83167207D9"/>
    <w:rsid w:val="003A569D"/>
  </w:style>
  <w:style w:type="paragraph" w:customStyle="1" w:styleId="27D226E39638B547AEEDFC5A2A9AE481">
    <w:name w:val="27D226E39638B547AEEDFC5A2A9AE481"/>
    <w:rsid w:val="003A569D"/>
  </w:style>
  <w:style w:type="paragraph" w:customStyle="1" w:styleId="26382920F42B0D459079BF0D6784DD6F">
    <w:name w:val="26382920F42B0D459079BF0D6784DD6F"/>
    <w:rsid w:val="003A569D"/>
  </w:style>
  <w:style w:type="paragraph" w:customStyle="1" w:styleId="B5A2391A55834F48BE54BECDEC298DA5">
    <w:name w:val="B5A2391A55834F48BE54BECDEC298DA5"/>
    <w:rsid w:val="003A569D"/>
  </w:style>
  <w:style w:type="paragraph" w:customStyle="1" w:styleId="A950B5A13C8388419720A21ECD86B651">
    <w:name w:val="A950B5A13C8388419720A21ECD86B651"/>
    <w:rsid w:val="003A569D"/>
  </w:style>
  <w:style w:type="paragraph" w:customStyle="1" w:styleId="DBDD8E0C3C6FE841A38B7948656E2673">
    <w:name w:val="DBDD8E0C3C6FE841A38B7948656E2673"/>
    <w:rsid w:val="003A569D"/>
  </w:style>
  <w:style w:type="paragraph" w:customStyle="1" w:styleId="74EAF4F96B614740B5100DB4995BE46D">
    <w:name w:val="74EAF4F96B614740B5100DB4995BE46D"/>
    <w:rsid w:val="003A569D"/>
  </w:style>
  <w:style w:type="paragraph" w:customStyle="1" w:styleId="9359337B8AE8144ABEDF4067E584A3A3">
    <w:name w:val="9359337B8AE8144ABEDF4067E584A3A3"/>
    <w:rsid w:val="003A569D"/>
  </w:style>
  <w:style w:type="paragraph" w:customStyle="1" w:styleId="3B948DA8ECA40745BE3B0E247F1CB897">
    <w:name w:val="3B948DA8ECA40745BE3B0E247F1CB897"/>
    <w:rsid w:val="003A569D"/>
  </w:style>
  <w:style w:type="paragraph" w:customStyle="1" w:styleId="8B73A702CCD0C946ACD5B7EA9D89839D">
    <w:name w:val="8B73A702CCD0C946ACD5B7EA9D89839D"/>
    <w:rsid w:val="003A569D"/>
  </w:style>
  <w:style w:type="paragraph" w:customStyle="1" w:styleId="A4029A57B4A0E0419FA86BF6888E617F">
    <w:name w:val="A4029A57B4A0E0419FA86BF6888E617F"/>
    <w:rsid w:val="003A569D"/>
  </w:style>
  <w:style w:type="paragraph" w:customStyle="1" w:styleId="3BEDE63A005D7C48AAEB3CEA5FD0FBA4">
    <w:name w:val="3BEDE63A005D7C48AAEB3CEA5FD0FBA4"/>
    <w:rsid w:val="003A569D"/>
  </w:style>
  <w:style w:type="paragraph" w:customStyle="1" w:styleId="1C1BE964C9959E4D84D1486222106520">
    <w:name w:val="1C1BE964C9959E4D84D1486222106520"/>
    <w:rsid w:val="003A569D"/>
  </w:style>
  <w:style w:type="paragraph" w:customStyle="1" w:styleId="7BFCAD012F322F42AE2348EDE2DFE4E0">
    <w:name w:val="7BFCAD012F322F42AE2348EDE2DFE4E0"/>
    <w:rsid w:val="003A569D"/>
  </w:style>
  <w:style w:type="paragraph" w:customStyle="1" w:styleId="6230E4441545364085F8AC8BF6A313CF">
    <w:name w:val="6230E4441545364085F8AC8BF6A313CF"/>
    <w:rsid w:val="003A569D"/>
  </w:style>
  <w:style w:type="paragraph" w:customStyle="1" w:styleId="47E4E1405EE7EA428FC05A4782645094">
    <w:name w:val="47E4E1405EE7EA428FC05A4782645094"/>
    <w:rsid w:val="003A569D"/>
  </w:style>
  <w:style w:type="paragraph" w:customStyle="1" w:styleId="97CB5A553767FA47B80EBEE4C07905F2">
    <w:name w:val="97CB5A553767FA47B80EBEE4C07905F2"/>
    <w:rsid w:val="003A569D"/>
  </w:style>
  <w:style w:type="paragraph" w:customStyle="1" w:styleId="9874FC7D3BE7344491C29955903686FB">
    <w:name w:val="9874FC7D3BE7344491C29955903686FB"/>
    <w:rsid w:val="003A569D"/>
  </w:style>
  <w:style w:type="paragraph" w:customStyle="1" w:styleId="62CE788DCB0A574E97EDB854A6691C93">
    <w:name w:val="62CE788DCB0A574E97EDB854A6691C93"/>
    <w:rsid w:val="003A569D"/>
  </w:style>
  <w:style w:type="paragraph" w:customStyle="1" w:styleId="BEE92FD796AD00409E9C20025600F2B2">
    <w:name w:val="BEE92FD796AD00409E9C20025600F2B2"/>
    <w:rsid w:val="003A569D"/>
  </w:style>
  <w:style w:type="paragraph" w:customStyle="1" w:styleId="B8AE6D365103064CB5B6CE84028E1F49">
    <w:name w:val="B8AE6D365103064CB5B6CE84028E1F49"/>
    <w:rsid w:val="003A569D"/>
  </w:style>
  <w:style w:type="paragraph" w:customStyle="1" w:styleId="21507D9A7F2A0440962C228123A7EFC5">
    <w:name w:val="21507D9A7F2A0440962C228123A7EFC5"/>
    <w:rsid w:val="003A569D"/>
  </w:style>
  <w:style w:type="paragraph" w:customStyle="1" w:styleId="A63FC4CC61FCC8439486D997B0AAEF25">
    <w:name w:val="A63FC4CC61FCC8439486D997B0AAEF25"/>
    <w:rsid w:val="003A569D"/>
  </w:style>
  <w:style w:type="paragraph" w:customStyle="1" w:styleId="C3A4679B1385EC4A85D9F44B2A683444">
    <w:name w:val="C3A4679B1385EC4A85D9F44B2A683444"/>
    <w:rsid w:val="003A569D"/>
  </w:style>
  <w:style w:type="paragraph" w:customStyle="1" w:styleId="A588717A754E14448D6122DA3D725A5D">
    <w:name w:val="A588717A754E14448D6122DA3D725A5D"/>
    <w:rsid w:val="003A569D"/>
  </w:style>
  <w:style w:type="paragraph" w:customStyle="1" w:styleId="B8D3EEB92E6C1C4196A4F2A4378E4849">
    <w:name w:val="B8D3EEB92E6C1C4196A4F2A4378E4849"/>
    <w:rsid w:val="003A569D"/>
  </w:style>
  <w:style w:type="paragraph" w:customStyle="1" w:styleId="F6628F6D6DC32B409751F28201C264DF">
    <w:name w:val="F6628F6D6DC32B409751F28201C264DF"/>
    <w:rsid w:val="003A569D"/>
  </w:style>
  <w:style w:type="paragraph" w:customStyle="1" w:styleId="54D984A1F1EDB1479D85BECCD3DB40C6">
    <w:name w:val="54D984A1F1EDB1479D85BECCD3DB40C6"/>
    <w:rsid w:val="003A569D"/>
  </w:style>
  <w:style w:type="paragraph" w:customStyle="1" w:styleId="B98E75426CE9144C846CD31477C750D1">
    <w:name w:val="B98E75426CE9144C846CD31477C750D1"/>
    <w:rsid w:val="003A569D"/>
  </w:style>
  <w:style w:type="paragraph" w:customStyle="1" w:styleId="68FA81938F86904FB8041C4A6E738CFB">
    <w:name w:val="68FA81938F86904FB8041C4A6E738CFB"/>
    <w:rsid w:val="003A569D"/>
  </w:style>
  <w:style w:type="paragraph" w:customStyle="1" w:styleId="2B04670707162346BD86CB12A581F32A">
    <w:name w:val="2B04670707162346BD86CB12A581F32A"/>
    <w:rsid w:val="003A569D"/>
  </w:style>
  <w:style w:type="paragraph" w:customStyle="1" w:styleId="A780F22097E5CA49AC995546C7D337FC">
    <w:name w:val="A780F22097E5CA49AC995546C7D337FC"/>
    <w:rsid w:val="003A569D"/>
  </w:style>
  <w:style w:type="paragraph" w:customStyle="1" w:styleId="FD57DD0CF2353343865CB4B9298C98B6">
    <w:name w:val="FD57DD0CF2353343865CB4B9298C98B6"/>
    <w:rsid w:val="003A569D"/>
  </w:style>
  <w:style w:type="paragraph" w:customStyle="1" w:styleId="B7FB120042BA0F418832905AEBE32ED4">
    <w:name w:val="B7FB120042BA0F418832905AEBE32ED4"/>
    <w:rsid w:val="003A569D"/>
  </w:style>
  <w:style w:type="paragraph" w:customStyle="1" w:styleId="91776C49F559534CA0587DE66CD34BEE">
    <w:name w:val="91776C49F559534CA0587DE66CD34BEE"/>
    <w:rsid w:val="003A569D"/>
  </w:style>
  <w:style w:type="paragraph" w:customStyle="1" w:styleId="E38BB5DB3A596D4BA18A686089147292">
    <w:name w:val="E38BB5DB3A596D4BA18A686089147292"/>
    <w:rsid w:val="003A569D"/>
  </w:style>
  <w:style w:type="paragraph" w:customStyle="1" w:styleId="F3E1801BB1A25B4DAA667AC01BBC9069">
    <w:name w:val="F3E1801BB1A25B4DAA667AC01BBC9069"/>
    <w:rsid w:val="003A569D"/>
  </w:style>
  <w:style w:type="paragraph" w:customStyle="1" w:styleId="FC59F21AB508614C90DE4866138D0D87">
    <w:name w:val="FC59F21AB508614C90DE4866138D0D87"/>
    <w:rsid w:val="003A569D"/>
  </w:style>
  <w:style w:type="paragraph" w:customStyle="1" w:styleId="1E2AD898DAA44A44BC15AB25AED4C69B">
    <w:name w:val="1E2AD898DAA44A44BC15AB25AED4C69B"/>
    <w:rsid w:val="003A569D"/>
  </w:style>
  <w:style w:type="paragraph" w:customStyle="1" w:styleId="BEA70692F2FE3743B0A67F843F3F0041">
    <w:name w:val="BEA70692F2FE3743B0A67F843F3F0041"/>
    <w:rsid w:val="003A569D"/>
  </w:style>
  <w:style w:type="paragraph" w:customStyle="1" w:styleId="0F108D9F2859554796FAE5CED34C1B49">
    <w:name w:val="0F108D9F2859554796FAE5CED34C1B49"/>
    <w:rsid w:val="003A569D"/>
  </w:style>
  <w:style w:type="paragraph" w:customStyle="1" w:styleId="D32CBC6D4AE06A4DA23B85806D3E7564">
    <w:name w:val="D32CBC6D4AE06A4DA23B85806D3E7564"/>
    <w:rsid w:val="003A569D"/>
  </w:style>
  <w:style w:type="paragraph" w:customStyle="1" w:styleId="42CB2AEB0535304F84996E0483C0554E">
    <w:name w:val="42CB2AEB0535304F84996E0483C0554E"/>
    <w:rsid w:val="003A569D"/>
  </w:style>
  <w:style w:type="paragraph" w:customStyle="1" w:styleId="A50A243172D06B40AC063DCFE0297C48">
    <w:name w:val="A50A243172D06B40AC063DCFE0297C48"/>
    <w:rsid w:val="003A569D"/>
  </w:style>
  <w:style w:type="paragraph" w:customStyle="1" w:styleId="3BEE63F863EF7F4C950148F016D242A0">
    <w:name w:val="3BEE63F863EF7F4C950148F016D242A0"/>
    <w:rsid w:val="003A569D"/>
  </w:style>
  <w:style w:type="paragraph" w:customStyle="1" w:styleId="E9E79D23583C8040A947D1075D0E13EE">
    <w:name w:val="E9E79D23583C8040A947D1075D0E13EE"/>
    <w:rsid w:val="003A569D"/>
  </w:style>
  <w:style w:type="paragraph" w:customStyle="1" w:styleId="EBA83F9D884B714E900CBB6E27FCB75B">
    <w:name w:val="EBA83F9D884B714E900CBB6E27FCB75B"/>
    <w:rsid w:val="003A569D"/>
  </w:style>
  <w:style w:type="paragraph" w:customStyle="1" w:styleId="DB2F49E2FE07D2489AE9A1B7DB3F4525">
    <w:name w:val="DB2F49E2FE07D2489AE9A1B7DB3F4525"/>
    <w:rsid w:val="003A569D"/>
  </w:style>
  <w:style w:type="paragraph" w:customStyle="1" w:styleId="1D6B6ACDAF1F3D46838315CC151958DE">
    <w:name w:val="1D6B6ACDAF1F3D46838315CC151958DE"/>
    <w:rsid w:val="003A569D"/>
  </w:style>
  <w:style w:type="paragraph" w:customStyle="1" w:styleId="D5A75F4A17223F45AE9BC5BBB2F0961B">
    <w:name w:val="D5A75F4A17223F45AE9BC5BBB2F0961B"/>
    <w:rsid w:val="003A569D"/>
  </w:style>
  <w:style w:type="paragraph" w:customStyle="1" w:styleId="3FDBB62F8E592A47A6098AA77086A08F">
    <w:name w:val="3FDBB62F8E592A47A6098AA77086A08F"/>
    <w:rsid w:val="003A569D"/>
  </w:style>
  <w:style w:type="paragraph" w:customStyle="1" w:styleId="921492572E14B24D93C336AE73398614">
    <w:name w:val="921492572E14B24D93C336AE73398614"/>
    <w:rsid w:val="003A569D"/>
  </w:style>
  <w:style w:type="paragraph" w:customStyle="1" w:styleId="1CE15EB2BF5D3D48977DC48E64720C9F">
    <w:name w:val="1CE15EB2BF5D3D48977DC48E64720C9F"/>
    <w:rsid w:val="003A569D"/>
  </w:style>
  <w:style w:type="paragraph" w:customStyle="1" w:styleId="012AEB865B301348BBF3A9C8769076C4">
    <w:name w:val="012AEB865B301348BBF3A9C8769076C4"/>
    <w:rsid w:val="003A569D"/>
  </w:style>
  <w:style w:type="paragraph" w:customStyle="1" w:styleId="2B9E34029672E443A325210AB7ED7FEE">
    <w:name w:val="2B9E34029672E443A325210AB7ED7FEE"/>
    <w:rsid w:val="003A569D"/>
  </w:style>
  <w:style w:type="paragraph" w:customStyle="1" w:styleId="B55AB082918E7C43A09D08DFBC39FC18">
    <w:name w:val="B55AB082918E7C43A09D08DFBC39FC18"/>
    <w:rsid w:val="003A569D"/>
  </w:style>
  <w:style w:type="paragraph" w:customStyle="1" w:styleId="41910A7A4FAE5742A90D444061E1F9E4">
    <w:name w:val="41910A7A4FAE5742A90D444061E1F9E4"/>
    <w:rsid w:val="003A569D"/>
  </w:style>
  <w:style w:type="paragraph" w:customStyle="1" w:styleId="E3A8EF12B3F7E64D9E4466E5BD326DFC">
    <w:name w:val="E3A8EF12B3F7E64D9E4466E5BD326DFC"/>
    <w:rsid w:val="003A569D"/>
  </w:style>
  <w:style w:type="paragraph" w:customStyle="1" w:styleId="004DC27DE4F7234C8EF65DC57511A536">
    <w:name w:val="004DC27DE4F7234C8EF65DC57511A536"/>
    <w:rsid w:val="003A569D"/>
  </w:style>
  <w:style w:type="paragraph" w:customStyle="1" w:styleId="1AA00858C9293B43B292C3FB5B7466AE">
    <w:name w:val="1AA00858C9293B43B292C3FB5B7466AE"/>
    <w:rsid w:val="003A569D"/>
  </w:style>
  <w:style w:type="paragraph" w:customStyle="1" w:styleId="8091FAB3A4566E44BD6E5824EFCBF8D9">
    <w:name w:val="8091FAB3A4566E44BD6E5824EFCBF8D9"/>
    <w:rsid w:val="003A569D"/>
  </w:style>
  <w:style w:type="paragraph" w:customStyle="1" w:styleId="C4E3411EE0CB9D44A30477A3B68EC910">
    <w:name w:val="C4E3411EE0CB9D44A30477A3B68EC910"/>
    <w:rsid w:val="003A5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Medical Company Name</cp:keywords>
  <cp:lastModifiedBy>Microsoft Office User</cp:lastModifiedBy>
  <cp:revision>1</cp:revision>
  <dcterms:created xsi:type="dcterms:W3CDTF">2022-08-12T22:22:00Z</dcterms:created>
  <dcterms:modified xsi:type="dcterms:W3CDTF">2022-08-12T22:28:00Z</dcterms:modified>
</cp:coreProperties>
</file>