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577188" w:themeFill="accent1" w:themeFillShade="BF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4E523947" w14:textId="77777777" w:rsidTr="00312C2A">
        <w:tc>
          <w:tcPr>
            <w:tcW w:w="5040" w:type="dxa"/>
            <w:shd w:val="clear" w:color="auto" w:fill="577188" w:themeFill="accent1" w:themeFillShade="BF"/>
            <w:vAlign w:val="center"/>
          </w:tcPr>
          <w:p w14:paraId="1ACAA363" w14:textId="77777777" w:rsidR="007C1172" w:rsidRPr="007427F1" w:rsidRDefault="003E57E0" w:rsidP="000542B0">
            <w:pPr>
              <w:pStyle w:val="Title"/>
            </w:pPr>
            <w:r w:rsidRPr="007427F1">
              <w:t xml:space="preserve">Invoice </w:t>
            </w:r>
            <w:sdt>
              <w:sdtPr>
                <w:id w:val="-1395425498"/>
                <w:placeholder>
                  <w:docPart w:val="7EA846621A782A48B8FCA25F8F39FEFF"/>
                </w:placeholder>
                <w:temporary/>
                <w:showingPlcHdr/>
                <w15:appearance w15:val="hidden"/>
                <w:text/>
              </w:sdtPr>
              <w:sdtContent>
                <w:r w:rsidRPr="007427F1">
                  <w:t>No.</w:t>
                </w:r>
              </w:sdtContent>
            </w:sdt>
          </w:p>
        </w:tc>
        <w:sdt>
          <w:sdtPr>
            <w:id w:val="708070717"/>
            <w:placeholder>
              <w:docPart w:val="6EA19E2AC3113F41A4B74D6BEB78E45E"/>
            </w:placeholder>
            <w:temporary/>
            <w:showingPlcHdr/>
            <w15:appearance w15:val="hidden"/>
          </w:sdtPr>
          <w:sdtContent>
            <w:tc>
              <w:tcPr>
                <w:tcW w:w="5040" w:type="dxa"/>
                <w:shd w:val="clear" w:color="auto" w:fill="577188" w:themeFill="accent1" w:themeFillShade="BF"/>
                <w:vAlign w:val="center"/>
              </w:tcPr>
              <w:p w14:paraId="6AEAD74B" w14:textId="77777777" w:rsidR="007C1172" w:rsidRPr="007427F1" w:rsidRDefault="000542B0" w:rsidP="00170751">
                <w:pPr>
                  <w:pStyle w:val="Date"/>
                </w:pPr>
                <w:r w:rsidRPr="007427F1">
                  <w:t>Date</w:t>
                </w:r>
              </w:p>
            </w:tc>
          </w:sdtContent>
        </w:sdt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7427F1" w14:paraId="00F3204A" w14:textId="77777777" w:rsidTr="00841DD4"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36C3B53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Bill To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2A2CB386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Ship To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FEFE364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Instructions</w:t>
            </w:r>
          </w:p>
        </w:tc>
      </w:tr>
      <w:tr w:rsidR="007C1172" w:rsidRPr="007427F1" w14:paraId="0D43E9ED" w14:textId="77777777" w:rsidTr="00312C2A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0A2A69C3" w14:textId="77777777" w:rsidR="00841DD4" w:rsidRPr="007427F1" w:rsidRDefault="00000000" w:rsidP="00841DD4">
            <w:pPr>
              <w:spacing w:after="40"/>
            </w:pPr>
            <w:sdt>
              <w:sdtPr>
                <w:id w:val="-190845037"/>
                <w:placeholder>
                  <w:docPart w:val="C5469CA642A8CF45BFC4BA2DF2BB3497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7427F1">
                  <w:t>Name</w:t>
                </w:r>
              </w:sdtContent>
            </w:sdt>
            <w:r w:rsidR="00B01A50" w:rsidRPr="007427F1">
              <w:br/>
            </w:r>
            <w:sdt>
              <w:sdtPr>
                <w:id w:val="-1150369088"/>
                <w:placeholder>
                  <w:docPart w:val="E180810E8F73F547A036AF352378CACD"/>
                </w:placeholder>
                <w:temporary/>
                <w:showingPlcHdr/>
                <w15:appearance w15:val="hidden"/>
              </w:sdtPr>
              <w:sdtContent>
                <w:r w:rsidR="0018376C" w:rsidRPr="007427F1">
                  <w:t xml:space="preserve">Street Address </w:t>
                </w:r>
                <w:r w:rsidR="0018376C" w:rsidRPr="007427F1">
                  <w:br/>
                  <w:t>City, ST ZIP Code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8281E22" w14:textId="77777777" w:rsidR="007C1172" w:rsidRPr="007427F1" w:rsidRDefault="00000000" w:rsidP="00841DD4">
            <w:pPr>
              <w:spacing w:after="40"/>
            </w:pPr>
            <w:sdt>
              <w:sdtPr>
                <w:id w:val="-786579127"/>
                <w:placeholder>
                  <w:docPart w:val="AD5669368750EE469B52DEE8DCDD9D8B"/>
                </w:placeholder>
                <w:temporary/>
                <w:showingPlcHdr/>
                <w15:appearance w15:val="hidden"/>
                <w:text/>
              </w:sdtPr>
              <w:sdtContent>
                <w:r w:rsidR="00B01A50" w:rsidRPr="007427F1">
                  <w:t>Same as recipient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sdt>
            <w:sdtPr>
              <w:id w:val="1664363053"/>
              <w:placeholder>
                <w:docPart w:val="1D1F783EBDECD54CA637F54AA3B7608A"/>
              </w:placeholder>
              <w:temporary/>
              <w:showingPlcHdr/>
              <w15:appearance w15:val="hidden"/>
              <w:text/>
            </w:sdtPr>
            <w:sdtContent>
              <w:p w14:paraId="5618B77C" w14:textId="77777777" w:rsidR="007C1172" w:rsidRPr="007427F1" w:rsidRDefault="00B01A50" w:rsidP="00841DD4">
                <w:pPr>
                  <w:spacing w:after="40"/>
                </w:pPr>
                <w:r w:rsidRPr="007427F1">
                  <w:t>Add additional instructions</w:t>
                </w:r>
              </w:p>
            </w:sdtContent>
          </w:sdt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2934"/>
        <w:gridCol w:w="1098"/>
        <w:gridCol w:w="2016"/>
        <w:gridCol w:w="2016"/>
      </w:tblGrid>
      <w:tr w:rsidR="007C1172" w:rsidRPr="007427F1" w14:paraId="42E42213" w14:textId="77777777" w:rsidTr="00C2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0" w:type="dxa"/>
            <w:gridSpan w:val="2"/>
          </w:tcPr>
          <w:p w14:paraId="0171EB0A" w14:textId="0FB31B0F" w:rsidR="007C1172" w:rsidRPr="007427F1" w:rsidRDefault="00C26346" w:rsidP="00C46A36">
            <w:r>
              <w:t>description</w:t>
            </w:r>
          </w:p>
        </w:tc>
        <w:sdt>
          <w:sdtPr>
            <w:id w:val="-1491708476"/>
            <w:placeholder>
              <w:docPart w:val="A8AA7BEE066BC6418D0FCA6A64FCA62D"/>
            </w:placeholder>
            <w:temporary/>
            <w:showingPlcHdr/>
            <w15:appearance w15:val="hidden"/>
          </w:sdtPr>
          <w:sdtContent>
            <w:tc>
              <w:tcPr>
                <w:tcW w:w="1098" w:type="dxa"/>
              </w:tcPr>
              <w:p w14:paraId="0A528C1E" w14:textId="068C6DFA" w:rsidR="007C1172" w:rsidRPr="007427F1" w:rsidRDefault="00C26346" w:rsidP="00C46A36">
                <w:r w:rsidRPr="007427F1">
                  <w:t>Quantity</w:t>
                </w:r>
              </w:p>
            </w:tc>
          </w:sdtContent>
        </w:sdt>
        <w:sdt>
          <w:sdtPr>
            <w:id w:val="822944476"/>
            <w:placeholder>
              <w:docPart w:val="740D2F3CB826F549AB098A9CCF8AB24A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1BD61832" w14:textId="77777777" w:rsidR="007C1172" w:rsidRPr="007427F1" w:rsidRDefault="0018376C" w:rsidP="00C46A36">
                <w:pPr>
                  <w:jc w:val="right"/>
                </w:pPr>
                <w:r w:rsidRPr="007427F1">
                  <w:t>Unit Price</w:t>
                </w:r>
              </w:p>
            </w:tc>
          </w:sdtContent>
        </w:sdt>
        <w:sdt>
          <w:sdtPr>
            <w:id w:val="1062519107"/>
            <w:placeholder>
              <w:docPart w:val="52F386B9FEE6FF48A7A8FB23B2A95BB3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7F6AE51A" w14:textId="77777777" w:rsidR="007C1172" w:rsidRPr="007427F1" w:rsidRDefault="0018376C" w:rsidP="00C46A36">
                <w:pPr>
                  <w:jc w:val="right"/>
                </w:pPr>
                <w:r w:rsidRPr="007427F1">
                  <w:t>Total</w:t>
                </w:r>
              </w:p>
            </w:tc>
          </w:sdtContent>
        </w:sdt>
      </w:tr>
      <w:tr w:rsidR="007C1172" w:rsidRPr="007427F1" w14:paraId="7A361B99" w14:textId="77777777" w:rsidTr="00C46A36">
        <w:tc>
          <w:tcPr>
            <w:tcW w:w="2016" w:type="dxa"/>
          </w:tcPr>
          <w:p w14:paraId="44FC0C4B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14706779" w14:textId="77777777" w:rsidR="007C1172" w:rsidRPr="007427F1" w:rsidRDefault="007C1172" w:rsidP="00C46A36"/>
        </w:tc>
        <w:tc>
          <w:tcPr>
            <w:tcW w:w="2016" w:type="dxa"/>
          </w:tcPr>
          <w:p w14:paraId="373E58B6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DDE0A18" w14:textId="77777777" w:rsidR="007C1172" w:rsidRPr="007427F1" w:rsidRDefault="007C1172" w:rsidP="00C46A36">
            <w:pPr>
              <w:jc w:val="right"/>
            </w:pPr>
          </w:p>
        </w:tc>
      </w:tr>
      <w:tr w:rsidR="00363B0A" w:rsidRPr="007427F1" w14:paraId="2031BA2C" w14:textId="77777777" w:rsidTr="00C46A36">
        <w:tc>
          <w:tcPr>
            <w:tcW w:w="2016" w:type="dxa"/>
          </w:tcPr>
          <w:p w14:paraId="08CDB78B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570705D1" w14:textId="77777777" w:rsidR="00363B0A" w:rsidRPr="007427F1" w:rsidRDefault="00363B0A" w:rsidP="00C46A36"/>
        </w:tc>
        <w:tc>
          <w:tcPr>
            <w:tcW w:w="2016" w:type="dxa"/>
          </w:tcPr>
          <w:p w14:paraId="43771737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4AC26F39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6150D756" w14:textId="77777777" w:rsidTr="00C46A36">
        <w:tc>
          <w:tcPr>
            <w:tcW w:w="2016" w:type="dxa"/>
          </w:tcPr>
          <w:p w14:paraId="2EBFE302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12747FF9" w14:textId="77777777" w:rsidR="00363B0A" w:rsidRPr="007427F1" w:rsidRDefault="00363B0A" w:rsidP="00C46A36"/>
        </w:tc>
        <w:tc>
          <w:tcPr>
            <w:tcW w:w="2016" w:type="dxa"/>
          </w:tcPr>
          <w:p w14:paraId="1A5E286F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2941EDE9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1BAD0C5E" w14:textId="77777777" w:rsidTr="00C46A36">
        <w:tc>
          <w:tcPr>
            <w:tcW w:w="2016" w:type="dxa"/>
          </w:tcPr>
          <w:p w14:paraId="7561FA52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4ACD1433" w14:textId="77777777" w:rsidR="00363B0A" w:rsidRPr="007427F1" w:rsidRDefault="00363B0A" w:rsidP="00C46A36"/>
        </w:tc>
        <w:tc>
          <w:tcPr>
            <w:tcW w:w="2016" w:type="dxa"/>
          </w:tcPr>
          <w:p w14:paraId="388CBE79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0A73E88C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6B48011D" w14:textId="77777777" w:rsidTr="00C46A36">
        <w:tc>
          <w:tcPr>
            <w:tcW w:w="2016" w:type="dxa"/>
          </w:tcPr>
          <w:p w14:paraId="58C02CE4" w14:textId="77777777" w:rsidR="00363B0A" w:rsidRPr="007427F1" w:rsidRDefault="00363B0A" w:rsidP="00C46A36"/>
        </w:tc>
        <w:tc>
          <w:tcPr>
            <w:tcW w:w="4032" w:type="dxa"/>
            <w:gridSpan w:val="2"/>
          </w:tcPr>
          <w:p w14:paraId="5F871040" w14:textId="77777777" w:rsidR="00363B0A" w:rsidRPr="007427F1" w:rsidRDefault="00363B0A" w:rsidP="00C46A36"/>
        </w:tc>
        <w:tc>
          <w:tcPr>
            <w:tcW w:w="2016" w:type="dxa"/>
          </w:tcPr>
          <w:p w14:paraId="5B8756E4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721D5B64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29BC7E1F" w14:textId="77777777" w:rsidTr="00C46A36">
        <w:tc>
          <w:tcPr>
            <w:tcW w:w="2016" w:type="dxa"/>
          </w:tcPr>
          <w:p w14:paraId="445FA40E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242583EE" w14:textId="77777777" w:rsidR="007C1172" w:rsidRPr="007427F1" w:rsidRDefault="007C1172" w:rsidP="00C46A36"/>
        </w:tc>
        <w:tc>
          <w:tcPr>
            <w:tcW w:w="2016" w:type="dxa"/>
          </w:tcPr>
          <w:p w14:paraId="4E4308F1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7CBAEA53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0608F83" w14:textId="77777777" w:rsidTr="00C46A36">
        <w:tc>
          <w:tcPr>
            <w:tcW w:w="2016" w:type="dxa"/>
          </w:tcPr>
          <w:p w14:paraId="3F3F2A6D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754B7627" w14:textId="77777777" w:rsidR="007C1172" w:rsidRPr="007427F1" w:rsidRDefault="007C1172" w:rsidP="00C46A36"/>
        </w:tc>
        <w:tc>
          <w:tcPr>
            <w:tcW w:w="2016" w:type="dxa"/>
          </w:tcPr>
          <w:p w14:paraId="6B00BF36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16B45D00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C7B2C43" w14:textId="77777777" w:rsidTr="00C46A36">
        <w:tc>
          <w:tcPr>
            <w:tcW w:w="2016" w:type="dxa"/>
          </w:tcPr>
          <w:p w14:paraId="336E4525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285F6AE5" w14:textId="77777777" w:rsidR="007C1172" w:rsidRPr="007427F1" w:rsidRDefault="007C1172" w:rsidP="00C46A36"/>
        </w:tc>
        <w:tc>
          <w:tcPr>
            <w:tcW w:w="2016" w:type="dxa"/>
          </w:tcPr>
          <w:p w14:paraId="6F948D7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104B40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62C792A" w14:textId="77777777" w:rsidTr="00C46A36">
        <w:tc>
          <w:tcPr>
            <w:tcW w:w="2016" w:type="dxa"/>
          </w:tcPr>
          <w:p w14:paraId="3C5DD743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771805C5" w14:textId="77777777" w:rsidR="007C1172" w:rsidRPr="007427F1" w:rsidRDefault="007C1172" w:rsidP="00C46A36"/>
        </w:tc>
        <w:tc>
          <w:tcPr>
            <w:tcW w:w="2016" w:type="dxa"/>
          </w:tcPr>
          <w:p w14:paraId="6FA24E0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0974485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9343BAB" w14:textId="77777777" w:rsidTr="00C46A36">
        <w:tc>
          <w:tcPr>
            <w:tcW w:w="2016" w:type="dxa"/>
          </w:tcPr>
          <w:p w14:paraId="7330E160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354304A8" w14:textId="77777777" w:rsidR="007C1172" w:rsidRPr="007427F1" w:rsidRDefault="007C1172" w:rsidP="00C46A36"/>
        </w:tc>
        <w:tc>
          <w:tcPr>
            <w:tcW w:w="2016" w:type="dxa"/>
          </w:tcPr>
          <w:p w14:paraId="6716605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607AFC7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985F3EC" w14:textId="77777777" w:rsidTr="00C46A36">
        <w:tc>
          <w:tcPr>
            <w:tcW w:w="2016" w:type="dxa"/>
          </w:tcPr>
          <w:p w14:paraId="13E1F22E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5E148721" w14:textId="77777777" w:rsidR="007C1172" w:rsidRPr="007427F1" w:rsidRDefault="007C1172" w:rsidP="00C46A36"/>
        </w:tc>
        <w:tc>
          <w:tcPr>
            <w:tcW w:w="2016" w:type="dxa"/>
          </w:tcPr>
          <w:p w14:paraId="5490F49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8038158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416C6345" w14:textId="77777777" w:rsidTr="00C46A36">
        <w:tc>
          <w:tcPr>
            <w:tcW w:w="2016" w:type="dxa"/>
          </w:tcPr>
          <w:p w14:paraId="42EB6E3D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5CF0FB44" w14:textId="77777777" w:rsidR="007C1172" w:rsidRPr="007427F1" w:rsidRDefault="007C1172" w:rsidP="00C46A36"/>
        </w:tc>
        <w:tc>
          <w:tcPr>
            <w:tcW w:w="2016" w:type="dxa"/>
          </w:tcPr>
          <w:p w14:paraId="23E44921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7D64046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CEDB4DB" w14:textId="77777777" w:rsidTr="00C46A36">
        <w:tc>
          <w:tcPr>
            <w:tcW w:w="2016" w:type="dxa"/>
          </w:tcPr>
          <w:p w14:paraId="76291D7D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225D32EE" w14:textId="77777777" w:rsidR="007C1172" w:rsidRPr="007427F1" w:rsidRDefault="007C1172" w:rsidP="00C46A36"/>
        </w:tc>
        <w:tc>
          <w:tcPr>
            <w:tcW w:w="2016" w:type="dxa"/>
          </w:tcPr>
          <w:p w14:paraId="6C77AB4D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5F396D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064BD9D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364002BC" w14:textId="77777777" w:rsidR="007C1172" w:rsidRPr="007427F1" w:rsidRDefault="007C1172" w:rsidP="00C46A36"/>
        </w:tc>
        <w:tc>
          <w:tcPr>
            <w:tcW w:w="4032" w:type="dxa"/>
            <w:gridSpan w:val="2"/>
          </w:tcPr>
          <w:p w14:paraId="50B5C395" w14:textId="77777777" w:rsidR="007C1172" w:rsidRPr="007427F1" w:rsidRDefault="007C1172" w:rsidP="00C46A36"/>
        </w:tc>
        <w:tc>
          <w:tcPr>
            <w:tcW w:w="2016" w:type="dxa"/>
          </w:tcPr>
          <w:p w14:paraId="681D0A7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D264653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W w:w="2500" w:type="pct"/>
        <w:jc w:val="right"/>
        <w:tblBorders>
          <w:insideH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0D98D128" w14:textId="77777777" w:rsidTr="00841DD4">
        <w:trPr>
          <w:trHeight w:val="403"/>
          <w:jc w:val="right"/>
        </w:trPr>
        <w:sdt>
          <w:sdtPr>
            <w:id w:val="465547225"/>
            <w:placeholder>
              <w:docPart w:val="D2FDADB47501AF4799AF48861DDEEE65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  <w:tcMar>
                  <w:top w:w="58" w:type="dxa"/>
                  <w:left w:w="115" w:type="dxa"/>
                  <w:right w:w="115" w:type="dxa"/>
                </w:tcMar>
                <w:vAlign w:val="center"/>
              </w:tcPr>
              <w:p w14:paraId="33CAF33F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  <w:vAlign w:val="center"/>
          </w:tcPr>
          <w:p w14:paraId="0BE28F1C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126DD292" w14:textId="77777777" w:rsidTr="00841DD4">
        <w:trPr>
          <w:trHeight w:val="403"/>
          <w:jc w:val="right"/>
        </w:trPr>
        <w:sdt>
          <w:sdtPr>
            <w:id w:val="635385543"/>
            <w:placeholder>
              <w:docPart w:val="77F42CDC0E70DD489F57C0FB3A11699C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  <w:vAlign w:val="center"/>
              </w:tcPr>
              <w:p w14:paraId="3A9CB6E9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Sales Tax</w:t>
                </w:r>
              </w:p>
            </w:tc>
          </w:sdtContent>
        </w:sdt>
        <w:tc>
          <w:tcPr>
            <w:tcW w:w="2016" w:type="dxa"/>
            <w:vAlign w:val="center"/>
          </w:tcPr>
          <w:p w14:paraId="2921D825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71EA0102" w14:textId="77777777" w:rsidTr="00841DD4">
        <w:trPr>
          <w:trHeight w:val="403"/>
          <w:jc w:val="right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A33D753" w14:textId="5567AF01" w:rsidR="007C1172" w:rsidRPr="007427F1" w:rsidRDefault="00C26346" w:rsidP="00C46A36">
            <w:pPr>
              <w:pStyle w:val="Heading1"/>
              <w:spacing w:before="80" w:after="80"/>
            </w:pPr>
            <w:r>
              <w:t>discount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1D84C0A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5228CE30" w14:textId="77777777" w:rsidTr="00841DD4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935A0B7" w14:textId="77777777" w:rsidR="007C1172" w:rsidRPr="007427F1" w:rsidRDefault="00000000" w:rsidP="00C46A36">
            <w:pPr>
              <w:pStyle w:val="Heading2"/>
              <w:spacing w:before="80" w:after="80"/>
            </w:pPr>
            <w:sdt>
              <w:sdtPr>
                <w:id w:val="-2095767089"/>
                <w:placeholder>
                  <w:docPart w:val="82B7052335BFD74B977C04E0AB7BA815"/>
                </w:placeholder>
                <w:temporary/>
                <w:showingPlcHdr/>
                <w15:appearance w15:val="hidden"/>
              </w:sdtPr>
              <w:sdtContent>
                <w:r w:rsidR="0018376C" w:rsidRPr="007427F1">
                  <w:t>Total Due By</w:t>
                </w:r>
              </w:sdtContent>
            </w:sdt>
            <w:r w:rsidR="0059455E" w:rsidRPr="007427F1">
              <w:t xml:space="preserve"> </w:t>
            </w:r>
            <w:sdt>
              <w:sdtPr>
                <w:id w:val="-597175872"/>
                <w:placeholder>
                  <w:docPart w:val="65F08F909333B8418E4E8220F478D022"/>
                </w:placeholder>
                <w:temporary/>
                <w:showingPlcHdr/>
                <w15:appearance w15:val="hidden"/>
              </w:sdtPr>
              <w:sdtContent>
                <w:r w:rsidR="0059455E" w:rsidRPr="007427F1">
                  <w:t>Date</w:t>
                </w:r>
              </w:sdtContent>
            </w:sdt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63510A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6176E8D9" w14:textId="77777777" w:rsidTr="00C46A36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027AF450" w14:textId="77777777" w:rsidR="007C1172" w:rsidRPr="007427F1" w:rsidRDefault="00B01A50" w:rsidP="00615399">
            <w:pPr>
              <w:pStyle w:val="Closing"/>
            </w:pPr>
            <w:r w:rsidRPr="007427F1">
              <w:t>Thank you for your business!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41FB519E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</w:tbl>
    <w:p w14:paraId="29CFC47F" w14:textId="77777777" w:rsidR="002201B0" w:rsidRPr="007427F1" w:rsidRDefault="002201B0" w:rsidP="00A0366B"/>
    <w:sectPr w:rsidR="002201B0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206E" w14:textId="77777777" w:rsidR="00C74A8E" w:rsidRDefault="00C74A8E">
      <w:pPr>
        <w:spacing w:before="0" w:after="0"/>
      </w:pPr>
      <w:r>
        <w:separator/>
      </w:r>
    </w:p>
  </w:endnote>
  <w:endnote w:type="continuationSeparator" w:id="0">
    <w:p w14:paraId="67E0BEEE" w14:textId="77777777" w:rsidR="00C74A8E" w:rsidRDefault="00C74A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AD7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93EE" w14:textId="77777777" w:rsidR="00C74A8E" w:rsidRDefault="00C74A8E">
      <w:pPr>
        <w:spacing w:before="0" w:after="0"/>
      </w:pPr>
      <w:r>
        <w:separator/>
      </w:r>
    </w:p>
  </w:footnote>
  <w:footnote w:type="continuationSeparator" w:id="0">
    <w:p w14:paraId="0EE0C10B" w14:textId="77777777" w:rsidR="00C74A8E" w:rsidRDefault="00C74A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731E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1076AAE7" wp14:editId="33871AE3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68692174" w14:textId="77777777" w:rsidTr="00841DD4">
      <w:tc>
        <w:tcPr>
          <w:tcW w:w="5033" w:type="dxa"/>
        </w:tcPr>
        <w:sdt>
          <w:sdtPr>
            <w:alias w:val="Company"/>
            <w:tag w:val=""/>
            <w:id w:val="217645191"/>
            <w:placeholder>
              <w:docPart w:val="E180810E8F73F547A036AF352378CACD"/>
            </w:placeholder>
            <w:temporary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155DF873" w14:textId="77777777" w:rsidR="007C1172" w:rsidRDefault="00B01A50">
              <w:r>
                <w:t>Company</w:t>
              </w:r>
            </w:p>
          </w:sdtContent>
        </w:sdt>
        <w:sdt>
          <w:sdtPr>
            <w:id w:val="-866755978"/>
            <w:placeholder>
              <w:docPart w:val="EE6D0A311A928548B5ED33DCBB4E18EC"/>
            </w:placeholder>
            <w:temporary/>
            <w:showingPlcHdr/>
            <w15:appearance w15:val="hidden"/>
            <w:text/>
          </w:sdtPr>
          <w:sdtContent>
            <w:p w14:paraId="51111C88" w14:textId="77777777" w:rsidR="007C1172" w:rsidRDefault="00914940">
              <w:r w:rsidRPr="00914940">
                <w:t>Street Address, City, ST ZIP Code</w:t>
              </w:r>
            </w:p>
          </w:sdtContent>
        </w:sdt>
        <w:p w14:paraId="1880758F" w14:textId="77777777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sdt>
            <w:sdtPr>
              <w:id w:val="914828304"/>
              <w:placeholder>
                <w:docPart w:val="7D31AE4C56BDB243A0E9F0905A5F9CE5"/>
              </w:placeholder>
              <w:temporary/>
              <w:showingPlcHdr/>
              <w15:appearance w15:val="hidden"/>
              <w:text/>
            </w:sdtPr>
            <w:sdtContent>
              <w:r w:rsidR="00914940">
                <w:t>phone</w:t>
              </w:r>
            </w:sdtContent>
          </w:sdt>
          <w:r w:rsidR="00B01A50">
            <w:t xml:space="preserve">  </w:t>
          </w:r>
          <w:r w:rsidR="00B01A50" w:rsidRPr="00841DD4">
            <w:rPr>
              <w:rStyle w:val="Strong"/>
            </w:rPr>
            <w:t>Fax</w:t>
          </w:r>
          <w:r w:rsidR="00B01A50">
            <w:t xml:space="preserve"> </w:t>
          </w:r>
          <w:sdt>
            <w:sdtPr>
              <w:alias w:val="Fax"/>
              <w:tag w:val="Fax"/>
              <w:id w:val="1789473382"/>
              <w:placeholder>
                <w:docPart w:val="AD5669368750EE469B52DEE8DCDD9D8B"/>
              </w:placeholder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r>
                <w:t>f</w:t>
              </w:r>
              <w:r w:rsidR="00B01A50">
                <w:t>ax</w:t>
              </w:r>
            </w:sdtContent>
          </w:sdt>
        </w:p>
      </w:tc>
      <w:tc>
        <w:tcPr>
          <w:tcW w:w="5047" w:type="dxa"/>
          <w:tcMar>
            <w:right w:w="14" w:type="dxa"/>
          </w:tcMar>
        </w:tcPr>
        <w:p w14:paraId="132AB4DC" w14:textId="77777777" w:rsidR="007C1172" w:rsidRPr="009A311C" w:rsidRDefault="009A311C" w:rsidP="009A311C">
          <w:pPr>
            <w:pStyle w:val="Header"/>
          </w:pPr>
          <w:r w:rsidRPr="009A311C">
            <w:rPr>
              <w:noProof/>
            </w:rPr>
            <w:drawing>
              <wp:inline distT="0" distB="0" distL="0" distR="0" wp14:anchorId="611F4E6E" wp14:editId="0910B53F">
                <wp:extent cx="857250" cy="428625"/>
                <wp:effectExtent l="0" t="0" r="0" b="9525"/>
                <wp:docPr id="2" name="Picture 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354E90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46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63B0A"/>
    <w:rsid w:val="003940BA"/>
    <w:rsid w:val="003E57E0"/>
    <w:rsid w:val="00412F60"/>
    <w:rsid w:val="00467C64"/>
    <w:rsid w:val="0059455E"/>
    <w:rsid w:val="00615399"/>
    <w:rsid w:val="00695CC4"/>
    <w:rsid w:val="006B1BBF"/>
    <w:rsid w:val="007252AA"/>
    <w:rsid w:val="007427F1"/>
    <w:rsid w:val="007C1172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C26346"/>
    <w:rsid w:val="00C46A36"/>
    <w:rsid w:val="00C74A8E"/>
    <w:rsid w:val="00CC5F6A"/>
    <w:rsid w:val="00D12321"/>
    <w:rsid w:val="00D7249E"/>
    <w:rsid w:val="00D93160"/>
    <w:rsid w:val="00E46AB4"/>
    <w:rsid w:val="00E54CDB"/>
    <w:rsid w:val="00E92120"/>
    <w:rsid w:val="00E92918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E80E"/>
  <w15:chartTrackingRefBased/>
  <w15:docId w15:val="{9CA347F6-65B7-E34F-8C83-97715266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7B11A849-04C0-654C-A08C-2B27CAC19EB9%7dtf1640264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846621A782A48B8FCA25F8F39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919DA-95E8-FD45-8F66-9C1604EA1716}"/>
      </w:docPartPr>
      <w:docPartBody>
        <w:p w:rsidR="00000000" w:rsidRDefault="00000000">
          <w:pPr>
            <w:pStyle w:val="7EA846621A782A48B8FCA25F8F39FEFF"/>
          </w:pPr>
          <w:r w:rsidRPr="007427F1">
            <w:t>No.</w:t>
          </w:r>
        </w:p>
      </w:docPartBody>
    </w:docPart>
    <w:docPart>
      <w:docPartPr>
        <w:name w:val="6EA19E2AC3113F41A4B74D6BEB78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FF1E-B794-2F43-938F-A79B5AD76635}"/>
      </w:docPartPr>
      <w:docPartBody>
        <w:p w:rsidR="00000000" w:rsidRDefault="00000000">
          <w:pPr>
            <w:pStyle w:val="6EA19E2AC3113F41A4B74D6BEB78E45E"/>
          </w:pPr>
          <w:r w:rsidRPr="007427F1">
            <w:t>Date</w:t>
          </w:r>
        </w:p>
      </w:docPartBody>
    </w:docPart>
    <w:docPart>
      <w:docPartPr>
        <w:name w:val="C5469CA642A8CF45BFC4BA2DF2BB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48AC-842F-AA4F-9C71-98A2E8F10C7B}"/>
      </w:docPartPr>
      <w:docPartBody>
        <w:p w:rsidR="00000000" w:rsidRDefault="00000000">
          <w:pPr>
            <w:pStyle w:val="C5469CA642A8CF45BFC4BA2DF2BB3497"/>
          </w:pPr>
          <w:r w:rsidRPr="007427F1">
            <w:t>Name</w:t>
          </w:r>
        </w:p>
      </w:docPartBody>
    </w:docPart>
    <w:docPart>
      <w:docPartPr>
        <w:name w:val="E180810E8F73F547A036AF352378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9090-CCDB-6046-A7FC-D6563B440B0B}"/>
      </w:docPartPr>
      <w:docPartBody>
        <w:p w:rsidR="00000000" w:rsidRDefault="00000000">
          <w:pPr>
            <w:pStyle w:val="E180810E8F73F547A036AF352378CACD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AD5669368750EE469B52DEE8DCDD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F10A-3544-5F4B-BE5D-71227CAD0F1A}"/>
      </w:docPartPr>
      <w:docPartBody>
        <w:p w:rsidR="00000000" w:rsidRDefault="00000000">
          <w:pPr>
            <w:pStyle w:val="AD5669368750EE469B52DEE8DCDD9D8B"/>
          </w:pPr>
          <w:r w:rsidRPr="007427F1">
            <w:t>Same as recipient</w:t>
          </w:r>
        </w:p>
      </w:docPartBody>
    </w:docPart>
    <w:docPart>
      <w:docPartPr>
        <w:name w:val="1D1F783EBDECD54CA637F54AA3B7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07B5-32DA-2A43-A31E-F7B36C8EEC7A}"/>
      </w:docPartPr>
      <w:docPartBody>
        <w:p w:rsidR="00000000" w:rsidRDefault="00000000">
          <w:pPr>
            <w:pStyle w:val="1D1F783EBDECD54CA637F54AA3B7608A"/>
          </w:pPr>
          <w:r w:rsidRPr="007427F1">
            <w:t>Add additional instructions</w:t>
          </w:r>
        </w:p>
      </w:docPartBody>
    </w:docPart>
    <w:docPart>
      <w:docPartPr>
        <w:name w:val="EE6D0A311A928548B5ED33DCBB4E1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2A69-8824-C641-9E23-527D46383565}"/>
      </w:docPartPr>
      <w:docPartBody>
        <w:p w:rsidR="00000000" w:rsidRDefault="00000000">
          <w:pPr>
            <w:pStyle w:val="EE6D0A311A928548B5ED33DCBB4E18EC"/>
          </w:pPr>
          <w:r w:rsidRPr="007427F1">
            <w:t>Quantity</w:t>
          </w:r>
        </w:p>
      </w:docPartBody>
    </w:docPart>
    <w:docPart>
      <w:docPartPr>
        <w:name w:val="7D31AE4C56BDB243A0E9F0905A5F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B834-FDC2-974A-91F4-63F5FAF5B2DD}"/>
      </w:docPartPr>
      <w:docPartBody>
        <w:p w:rsidR="00000000" w:rsidRDefault="00000000">
          <w:pPr>
            <w:pStyle w:val="7D31AE4C56BDB243A0E9F0905A5F9CE5"/>
          </w:pPr>
          <w:r w:rsidRPr="007427F1">
            <w:t>Description</w:t>
          </w:r>
        </w:p>
      </w:docPartBody>
    </w:docPart>
    <w:docPart>
      <w:docPartPr>
        <w:name w:val="740D2F3CB826F549AB098A9CCF8AB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3DAB-BB44-284F-8CBA-2E16701525FB}"/>
      </w:docPartPr>
      <w:docPartBody>
        <w:p w:rsidR="00000000" w:rsidRDefault="00000000">
          <w:pPr>
            <w:pStyle w:val="740D2F3CB826F549AB098A9CCF8AB24A"/>
          </w:pPr>
          <w:r w:rsidRPr="007427F1">
            <w:t>Unit Price</w:t>
          </w:r>
        </w:p>
      </w:docPartBody>
    </w:docPart>
    <w:docPart>
      <w:docPartPr>
        <w:name w:val="52F386B9FEE6FF48A7A8FB23B2A9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74CCC-4167-5B4A-913A-9F6D4A9AB3D2}"/>
      </w:docPartPr>
      <w:docPartBody>
        <w:p w:rsidR="00000000" w:rsidRDefault="00000000">
          <w:pPr>
            <w:pStyle w:val="52F386B9FEE6FF48A7A8FB23B2A95BB3"/>
          </w:pPr>
          <w:r w:rsidRPr="007427F1">
            <w:t>Total</w:t>
          </w:r>
        </w:p>
      </w:docPartBody>
    </w:docPart>
    <w:docPart>
      <w:docPartPr>
        <w:name w:val="D2FDADB47501AF4799AF48861DDE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D46E-B7FE-F043-A466-A30C5E852034}"/>
      </w:docPartPr>
      <w:docPartBody>
        <w:p w:rsidR="00000000" w:rsidRDefault="00000000">
          <w:pPr>
            <w:pStyle w:val="D2FDADB47501AF4799AF48861DDEEE65"/>
          </w:pPr>
          <w:r w:rsidRPr="007427F1">
            <w:t>Subtotal</w:t>
          </w:r>
        </w:p>
      </w:docPartBody>
    </w:docPart>
    <w:docPart>
      <w:docPartPr>
        <w:name w:val="77F42CDC0E70DD489F57C0FB3A11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A6C1-0AE3-864F-AA00-734A4E0E0670}"/>
      </w:docPartPr>
      <w:docPartBody>
        <w:p w:rsidR="00000000" w:rsidRDefault="00000000">
          <w:pPr>
            <w:pStyle w:val="77F42CDC0E70DD489F57C0FB3A11699C"/>
          </w:pPr>
          <w:r w:rsidRPr="007427F1">
            <w:t>Sales Tax</w:t>
          </w:r>
        </w:p>
      </w:docPartBody>
    </w:docPart>
    <w:docPart>
      <w:docPartPr>
        <w:name w:val="82B7052335BFD74B977C04E0AB7B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80B4-A8F7-5C4A-ADD4-981C0718F518}"/>
      </w:docPartPr>
      <w:docPartBody>
        <w:p w:rsidR="00000000" w:rsidRDefault="00000000">
          <w:pPr>
            <w:pStyle w:val="82B7052335BFD74B977C04E0AB7BA815"/>
          </w:pPr>
          <w:r w:rsidRPr="007427F1">
            <w:t>Total Due By</w:t>
          </w:r>
        </w:p>
      </w:docPartBody>
    </w:docPart>
    <w:docPart>
      <w:docPartPr>
        <w:name w:val="65F08F909333B8418E4E8220F478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ED00-B649-0440-A9FC-D91734F07B15}"/>
      </w:docPartPr>
      <w:docPartBody>
        <w:p w:rsidR="00000000" w:rsidRDefault="00000000">
          <w:pPr>
            <w:pStyle w:val="65F08F909333B8418E4E8220F478D022"/>
          </w:pPr>
          <w:r w:rsidRPr="007427F1">
            <w:t>Date</w:t>
          </w:r>
        </w:p>
      </w:docPartBody>
    </w:docPart>
    <w:docPart>
      <w:docPartPr>
        <w:name w:val="A8AA7BEE066BC6418D0FCA6A64FC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624C-186C-D544-BDAD-87590B6DB5A8}"/>
      </w:docPartPr>
      <w:docPartBody>
        <w:p w:rsidR="00000000" w:rsidRDefault="007E57F6" w:rsidP="007E57F6">
          <w:pPr>
            <w:pStyle w:val="A8AA7BEE066BC6418D0FCA6A64FCA62D"/>
          </w:pPr>
          <w:r w:rsidRPr="007427F1">
            <w:t>Quantity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6"/>
    <w:rsid w:val="00096F7A"/>
    <w:rsid w:val="007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A846621A782A48B8FCA25F8F39FEFF">
    <w:name w:val="7EA846621A782A48B8FCA25F8F39FEFF"/>
  </w:style>
  <w:style w:type="paragraph" w:customStyle="1" w:styleId="6EA19E2AC3113F41A4B74D6BEB78E45E">
    <w:name w:val="6EA19E2AC3113F41A4B74D6BEB78E45E"/>
  </w:style>
  <w:style w:type="paragraph" w:customStyle="1" w:styleId="C5469CA642A8CF45BFC4BA2DF2BB3497">
    <w:name w:val="C5469CA642A8CF45BFC4BA2DF2BB3497"/>
  </w:style>
  <w:style w:type="paragraph" w:customStyle="1" w:styleId="E180810E8F73F547A036AF352378CACD">
    <w:name w:val="E180810E8F73F547A036AF352378CACD"/>
  </w:style>
  <w:style w:type="paragraph" w:customStyle="1" w:styleId="AD5669368750EE469B52DEE8DCDD9D8B">
    <w:name w:val="AD5669368750EE469B52DEE8DCDD9D8B"/>
  </w:style>
  <w:style w:type="paragraph" w:customStyle="1" w:styleId="1D1F783EBDECD54CA637F54AA3B7608A">
    <w:name w:val="1D1F783EBDECD54CA637F54AA3B7608A"/>
  </w:style>
  <w:style w:type="paragraph" w:customStyle="1" w:styleId="EE6D0A311A928548B5ED33DCBB4E18EC">
    <w:name w:val="EE6D0A311A928548B5ED33DCBB4E18EC"/>
  </w:style>
  <w:style w:type="paragraph" w:customStyle="1" w:styleId="7D31AE4C56BDB243A0E9F0905A5F9CE5">
    <w:name w:val="7D31AE4C56BDB243A0E9F0905A5F9CE5"/>
  </w:style>
  <w:style w:type="paragraph" w:customStyle="1" w:styleId="740D2F3CB826F549AB098A9CCF8AB24A">
    <w:name w:val="740D2F3CB826F549AB098A9CCF8AB24A"/>
  </w:style>
  <w:style w:type="paragraph" w:customStyle="1" w:styleId="52F386B9FEE6FF48A7A8FB23B2A95BB3">
    <w:name w:val="52F386B9FEE6FF48A7A8FB23B2A95BB3"/>
  </w:style>
  <w:style w:type="paragraph" w:customStyle="1" w:styleId="D2FDADB47501AF4799AF48861DDEEE65">
    <w:name w:val="D2FDADB47501AF4799AF48861DDEEE65"/>
  </w:style>
  <w:style w:type="paragraph" w:customStyle="1" w:styleId="77F42CDC0E70DD489F57C0FB3A11699C">
    <w:name w:val="77F42CDC0E70DD489F57C0FB3A11699C"/>
  </w:style>
  <w:style w:type="paragraph" w:customStyle="1" w:styleId="0935084D4BE9874A8330A4F0A333E090">
    <w:name w:val="0935084D4BE9874A8330A4F0A333E090"/>
  </w:style>
  <w:style w:type="paragraph" w:customStyle="1" w:styleId="82B7052335BFD74B977C04E0AB7BA815">
    <w:name w:val="82B7052335BFD74B977C04E0AB7BA815"/>
  </w:style>
  <w:style w:type="paragraph" w:customStyle="1" w:styleId="65F08F909333B8418E4E8220F478D022">
    <w:name w:val="65F08F909333B8418E4E8220F478D022"/>
  </w:style>
  <w:style w:type="paragraph" w:customStyle="1" w:styleId="A8AA7BEE066BC6418D0FCA6A64FCA62D">
    <w:name w:val="A8AA7BEE066BC6418D0FCA6A64FCA62D"/>
    <w:rsid w:val="007E5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B02FED66-7DC6-4AD2-928C-3D227BCDF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1</cp:revision>
  <dcterms:created xsi:type="dcterms:W3CDTF">2022-08-16T22:31:00Z</dcterms:created>
  <dcterms:modified xsi:type="dcterms:W3CDTF">2022-08-16T22:34:00Z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