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7B5F38C6" w14:textId="77777777" w:rsidTr="002B06E9">
        <w:trPr>
          <w:trHeight w:val="1256"/>
          <w:jc w:val="center"/>
        </w:trPr>
        <w:sdt>
          <w:sdtPr>
            <w:alias w:val="Invoice:"/>
            <w:tag w:val="Invoice:"/>
            <w:id w:val="-1014992444"/>
            <w:placeholder>
              <w:docPart w:val="6D7223990E3B664ABC66321CD1AF2590"/>
            </w:placeholder>
            <w:temporary/>
            <w:showingPlcHdr/>
            <w15:appearance w15:val="hidden"/>
          </w:sdtPr>
          <w:sdtContent>
            <w:tc>
              <w:tcPr>
                <w:tcW w:w="3539" w:type="dxa"/>
                <w:hideMark/>
              </w:tcPr>
              <w:p w14:paraId="5F734DBB" w14:textId="77777777" w:rsidR="00A340F2" w:rsidRPr="00064E3E" w:rsidRDefault="00FE0263" w:rsidP="00064E3E">
                <w:pPr>
                  <w:pStyle w:val="Title"/>
                </w:pPr>
                <w:r w:rsidRPr="00064E3E">
                  <w:t>INVOICe</w:t>
                </w:r>
              </w:p>
            </w:tc>
          </w:sdtContent>
        </w:sdt>
        <w:tc>
          <w:tcPr>
            <w:tcW w:w="3539" w:type="dxa"/>
          </w:tcPr>
          <w:p w14:paraId="6579E210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0FE26592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29973F19" wp14:editId="2A5C7780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2FCAABA6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0F12009D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8060DAC5D62BC7418CF198F1C678520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40AE441A" w14:textId="77777777" w:rsidR="00A340F2" w:rsidRPr="00064E3E" w:rsidRDefault="00000000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BFFEA53E30491A488A2AEBEA21E70318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787774B4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9DA98BF9D8C7AD4C96DD7595AB23FCCF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19C526BD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invoice number:"/>
                <w:tag w:val="Enter invoice number:"/>
                <w:id w:val="-150998254"/>
                <w:placeholder>
                  <w:docPart w:val="3989745277074146BE50E0880E7800B4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32"/>
                    <w:szCs w:val="32"/>
                  </w:rPr>
                  <w:t>Number</w:t>
                </w:r>
              </w:sdtContent>
            </w:sdt>
          </w:p>
        </w:tc>
        <w:tc>
          <w:tcPr>
            <w:tcW w:w="3539" w:type="dxa"/>
            <w:hideMark/>
          </w:tcPr>
          <w:p w14:paraId="3B6BD230" w14:textId="65753943" w:rsidR="00A340F2" w:rsidRPr="00064E3E" w:rsidRDefault="00AB03EF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YOUR FACILITY</w:t>
            </w:r>
          </w:p>
          <w:p w14:paraId="326B57C0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51D684EB0DA92F418EACE4622DD6BC1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57F30B83E3699E4E9C5E01EAA57CDE0C"/>
              </w:placeholder>
              <w:temporary/>
              <w:showingPlcHdr/>
              <w15:appearance w15:val="hidden"/>
            </w:sdtPr>
            <w:sdtContent>
              <w:p w14:paraId="5B123232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641C9303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1741C92A20B7E14E88DE1AF534B4C59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3740B4AE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06AE9A536E714D49BC81672853E0D476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486041D7" w14:textId="77777777" w:rsidR="00A340F2" w:rsidRPr="00EC16CD" w:rsidRDefault="0000000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642184CA576F4E4EB116AB08512D7DE8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4E144BEC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0D27D148" w14:textId="5C67E709" w:rsidR="00A340F2" w:rsidRPr="00064E3E" w:rsidRDefault="00AB03EF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CLIENT</w:t>
            </w:r>
          </w:p>
          <w:p w14:paraId="4B945FB1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2135629126"/>
                <w:placeholder>
                  <w:docPart w:val="11B8FAA7E6E39741AF80F23F59F7E00E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-1198380150"/>
              <w:placeholder>
                <w:docPart w:val="9C6538C47034C74D9056D8F176DE360D"/>
              </w:placeholder>
              <w:temporary/>
              <w:showingPlcHdr/>
              <w15:appearance w15:val="hidden"/>
            </w:sdtPr>
            <w:sdtContent>
              <w:p w14:paraId="1627ED68" w14:textId="77777777" w:rsidR="00A340F2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5D622329" w14:textId="040F797D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7CC43A48A94E4E4FAAC5714AC4BAA710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18EBB716" w14:textId="77777777" w:rsidR="00A340F2" w:rsidRDefault="00000000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A65C4F31373DDC4CA2B9E8FFB5A1C5B6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25DB7CA5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70497B83" w14:textId="77777777" w:rsidR="00A340F2" w:rsidRDefault="00A340F2" w:rsidP="002F5404">
            <w:pPr>
              <w:jc w:val="center"/>
            </w:pPr>
          </w:p>
        </w:tc>
      </w:tr>
    </w:tbl>
    <w:p w14:paraId="7BB175F8" w14:textId="77777777" w:rsidR="00A340F2" w:rsidRDefault="00A340F2" w:rsidP="002F5404">
      <w:pPr>
        <w:rPr>
          <w:noProof/>
        </w:rPr>
      </w:pPr>
    </w:p>
    <w:tbl>
      <w:tblPr>
        <w:tblStyle w:val="SalesInfo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5"/>
        <w:gridCol w:w="3176"/>
        <w:gridCol w:w="1971"/>
      </w:tblGrid>
      <w:tr w:rsidR="00A340F2" w14:paraId="620B383F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092" w:type="dxa"/>
            <w:shd w:val="clear" w:color="auto" w:fill="auto"/>
            <w:hideMark/>
          </w:tcPr>
          <w:p w14:paraId="6207B81B" w14:textId="6C30F8A2" w:rsidR="00A340F2" w:rsidRDefault="00AB03EF" w:rsidP="002F5404">
            <w:pPr>
              <w:pStyle w:val="Style1"/>
              <w:framePr w:hSpace="0" w:wrap="auto" w:vAnchor="margin" w:hAnchor="text" w:xAlign="left" w:yAlign="inline"/>
            </w:pPr>
            <w:r>
              <w:t xml:space="preserve">PSYCHIATRIST </w:t>
            </w:r>
          </w:p>
        </w:tc>
        <w:tc>
          <w:tcPr>
            <w:tcW w:w="2313" w:type="dxa"/>
            <w:shd w:val="clear" w:color="auto" w:fill="auto"/>
            <w:hideMark/>
          </w:tcPr>
          <w:p w14:paraId="5D2EDE51" w14:textId="740608CB" w:rsidR="00A340F2" w:rsidRDefault="00AB03EF" w:rsidP="002F5404">
            <w:pPr>
              <w:pStyle w:val="Style1"/>
              <w:framePr w:hSpace="0" w:wrap="auto" w:vAnchor="margin" w:hAnchor="text" w:xAlign="left" w:yAlign="inline"/>
            </w:pPr>
            <w:r>
              <w:t>PATIENT</w:t>
            </w:r>
          </w:p>
        </w:tc>
        <w:sdt>
          <w:sdtPr>
            <w:alias w:val="Payment terms:"/>
            <w:tag w:val="Payment terms:"/>
            <w:id w:val="-1356643075"/>
            <w:placeholder>
              <w:docPart w:val="3D97C621E0B0804B8693FEDE2A1E1CBD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shd w:val="clear" w:color="auto" w:fill="auto"/>
                <w:hideMark/>
              </w:tcPr>
              <w:p w14:paraId="6A13A297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Payment Terms</w:t>
                </w:r>
              </w:p>
            </w:tc>
          </w:sdtContent>
        </w:sdt>
        <w:tc>
          <w:tcPr>
            <w:tcW w:w="1620" w:type="dxa"/>
            <w:shd w:val="clear" w:color="auto" w:fill="auto"/>
            <w:hideMark/>
          </w:tcPr>
          <w:p w14:paraId="0E515A8B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Due date:"/>
                <w:tag w:val="Due date:"/>
                <w:id w:val="-93870628"/>
                <w:placeholder>
                  <w:docPart w:val="148F6799435D4C46BCEDCC15DEBCE43D"/>
                </w:placeholder>
                <w:temporary/>
                <w:showingPlcHdr/>
                <w15:appearance w15:val="hidden"/>
              </w:sdtPr>
              <w:sdtContent>
                <w:r w:rsidR="00CF2287">
                  <w:t>Due date</w:t>
                </w:r>
              </w:sdtContent>
            </w:sdt>
          </w:p>
        </w:tc>
      </w:tr>
      <w:tr w:rsidR="00A340F2" w14:paraId="7F6179AC" w14:textId="77777777" w:rsidTr="00B727BE">
        <w:trPr>
          <w:trHeight w:hRule="exact" w:val="403"/>
        </w:trPr>
        <w:tc>
          <w:tcPr>
            <w:tcW w:w="2092" w:type="dxa"/>
          </w:tcPr>
          <w:p w14:paraId="6379BA1A" w14:textId="519B6C50" w:rsidR="00A340F2" w:rsidRDefault="00AB03EF" w:rsidP="002F540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Psychiatrist Name</w:t>
            </w:r>
          </w:p>
        </w:tc>
        <w:tc>
          <w:tcPr>
            <w:tcW w:w="2313" w:type="dxa"/>
          </w:tcPr>
          <w:p w14:paraId="4FE562E4" w14:textId="4F925DBC" w:rsidR="00A340F2" w:rsidRDefault="00AB03EF" w:rsidP="002F540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Patient Name</w:t>
            </w:r>
          </w:p>
        </w:tc>
        <w:tc>
          <w:tcPr>
            <w:tcW w:w="2610" w:type="dxa"/>
            <w:hideMark/>
          </w:tcPr>
          <w:p w14:paraId="2E0FB0CD" w14:textId="2AD63280" w:rsidR="00A340F2" w:rsidRPr="00064E3E" w:rsidRDefault="00AB03EF" w:rsidP="002F54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Payment Terms </w:t>
            </w:r>
          </w:p>
        </w:tc>
        <w:tc>
          <w:tcPr>
            <w:tcW w:w="1620" w:type="dxa"/>
          </w:tcPr>
          <w:p w14:paraId="2AFE787F" w14:textId="6551F897" w:rsidR="00A340F2" w:rsidRDefault="00AB03EF" w:rsidP="002F540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Due Date</w:t>
            </w:r>
          </w:p>
        </w:tc>
      </w:tr>
    </w:tbl>
    <w:p w14:paraId="5985BE02" w14:textId="77777777" w:rsidR="00A340F2" w:rsidRDefault="00A340F2" w:rsidP="00A340F2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4410"/>
        <w:gridCol w:w="1616"/>
        <w:gridCol w:w="2304"/>
        <w:gridCol w:w="2195"/>
      </w:tblGrid>
      <w:tr w:rsidR="002F5404" w14:paraId="63D0938F" w14:textId="77777777" w:rsidTr="00AB0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4410" w:type="dxa"/>
            <w:hideMark/>
          </w:tcPr>
          <w:p w14:paraId="7AD73CBF" w14:textId="3B94E114" w:rsidR="00A340F2" w:rsidRDefault="00AB03EF" w:rsidP="002F5404">
            <w:pPr>
              <w:pStyle w:val="Style1"/>
              <w:framePr w:hSpace="0" w:wrap="auto" w:vAnchor="margin" w:hAnchor="text" w:xAlign="left" w:yAlign="inline"/>
            </w:pPr>
            <w:r>
              <w:t>description</w:t>
            </w:r>
          </w:p>
        </w:tc>
        <w:tc>
          <w:tcPr>
            <w:tcW w:w="1616" w:type="dxa"/>
            <w:hideMark/>
          </w:tcPr>
          <w:p w14:paraId="2E426C6A" w14:textId="6282CE11" w:rsidR="00A340F2" w:rsidRDefault="00AB03EF" w:rsidP="002F5404">
            <w:pPr>
              <w:pStyle w:val="Style1"/>
              <w:framePr w:hSpace="0" w:wrap="auto" w:vAnchor="margin" w:hAnchor="text" w:xAlign="left" w:yAlign="inline"/>
            </w:pPr>
            <w:r>
              <w:t>hours</w:t>
            </w:r>
          </w:p>
        </w:tc>
        <w:tc>
          <w:tcPr>
            <w:tcW w:w="2304" w:type="dxa"/>
            <w:hideMark/>
          </w:tcPr>
          <w:p w14:paraId="4545F041" w14:textId="0D516EAD" w:rsidR="00A340F2" w:rsidRDefault="00AB03EF" w:rsidP="002F5404">
            <w:pPr>
              <w:pStyle w:val="Style1"/>
              <w:framePr w:hSpace="0" w:wrap="auto" w:vAnchor="margin" w:hAnchor="text" w:xAlign="left" w:yAlign="inline"/>
            </w:pPr>
            <w:r>
              <w:t>$ / hour</w:t>
            </w:r>
          </w:p>
        </w:tc>
        <w:tc>
          <w:tcPr>
            <w:tcW w:w="2195" w:type="dxa"/>
            <w:hideMark/>
          </w:tcPr>
          <w:p w14:paraId="271ECDF9" w14:textId="3556D899" w:rsidR="00A340F2" w:rsidRDefault="00AB03EF" w:rsidP="002F5404">
            <w:pPr>
              <w:pStyle w:val="Style1"/>
              <w:framePr w:hSpace="0" w:wrap="auto" w:vAnchor="margin" w:hAnchor="text" w:xAlign="left" w:yAlign="inline"/>
            </w:pPr>
            <w:r>
              <w:t>amount</w:t>
            </w:r>
          </w:p>
        </w:tc>
      </w:tr>
    </w:tbl>
    <w:p w14:paraId="53B9C770" w14:textId="77777777" w:rsidR="000E7C40" w:rsidRDefault="000E7C40"/>
    <w:p w14:paraId="19250282" w14:textId="77777777" w:rsidR="000E7C40" w:rsidRDefault="000E7C40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4590"/>
        <w:gridCol w:w="1442"/>
        <w:gridCol w:w="2306"/>
        <w:gridCol w:w="2197"/>
      </w:tblGrid>
      <w:tr w:rsidR="00EB63A0" w14:paraId="2B962CCA" w14:textId="77777777" w:rsidTr="00AB03EF">
        <w:trPr>
          <w:trHeight w:hRule="exact" w:val="490"/>
        </w:trPr>
        <w:tc>
          <w:tcPr>
            <w:tcW w:w="4590" w:type="dxa"/>
          </w:tcPr>
          <w:p w14:paraId="3BDE0181" w14:textId="18F91C42" w:rsidR="00EB63A0" w:rsidRDefault="00AB03EF" w:rsidP="00EB63A0">
            <w:pPr>
              <w:pStyle w:val="Normalright"/>
            </w:pPr>
            <w:r>
              <w:t>Description</w:t>
            </w:r>
          </w:p>
        </w:tc>
        <w:tc>
          <w:tcPr>
            <w:tcW w:w="1442" w:type="dxa"/>
          </w:tcPr>
          <w:p w14:paraId="4EEC8841" w14:textId="6DD3F871" w:rsidR="00EB63A0" w:rsidRDefault="00AB03EF" w:rsidP="00EB63A0">
            <w:pPr>
              <w:pStyle w:val="Normalright"/>
            </w:pPr>
            <w:r>
              <w:t>Hours</w:t>
            </w:r>
          </w:p>
        </w:tc>
        <w:tc>
          <w:tcPr>
            <w:tcW w:w="2306" w:type="dxa"/>
          </w:tcPr>
          <w:p w14:paraId="63341002" w14:textId="4F447D43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282689248"/>
                <w:placeholder>
                  <w:docPart w:val="F9CFF697EDAE96479818C438B6307A08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</w:p>
        </w:tc>
        <w:tc>
          <w:tcPr>
            <w:tcW w:w="2197" w:type="dxa"/>
          </w:tcPr>
          <w:p w14:paraId="5F571A3B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816956535"/>
                <w:placeholder>
                  <w:docPart w:val="6E9C93C83669CF4BA0B0A5FA62D4CBAD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000473321"/>
                <w:placeholder>
                  <w:docPart w:val="4FA2DF3D9DD7434AAC26B6740E7A75C3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EB63A0" w14:paraId="23913614" w14:textId="77777777" w:rsidTr="00AB03EF">
        <w:trPr>
          <w:trHeight w:hRule="exact" w:val="490"/>
        </w:trPr>
        <w:tc>
          <w:tcPr>
            <w:tcW w:w="4590" w:type="dxa"/>
          </w:tcPr>
          <w:p w14:paraId="3B4115AE" w14:textId="5481A8D1" w:rsidR="00EB63A0" w:rsidRDefault="00AB03EF" w:rsidP="00EB63A0">
            <w:pPr>
              <w:pStyle w:val="Normalright"/>
            </w:pPr>
            <w:r>
              <w:t>Description</w:t>
            </w:r>
          </w:p>
        </w:tc>
        <w:tc>
          <w:tcPr>
            <w:tcW w:w="1442" w:type="dxa"/>
          </w:tcPr>
          <w:p w14:paraId="4AE974F3" w14:textId="2379A9DC" w:rsidR="00EB63A0" w:rsidRDefault="00AB03EF" w:rsidP="00EB63A0">
            <w:pPr>
              <w:pStyle w:val="Normalright"/>
            </w:pPr>
            <w:r>
              <w:t>Hours</w:t>
            </w:r>
          </w:p>
        </w:tc>
        <w:tc>
          <w:tcPr>
            <w:tcW w:w="2306" w:type="dxa"/>
          </w:tcPr>
          <w:p w14:paraId="793865B7" w14:textId="278A40B0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646959923"/>
                <w:placeholder>
                  <w:docPart w:val="ACACE1018A01FF4A9483FCC8086708CD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</w:p>
        </w:tc>
        <w:tc>
          <w:tcPr>
            <w:tcW w:w="2197" w:type="dxa"/>
          </w:tcPr>
          <w:p w14:paraId="03A31CB6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3964745"/>
                <w:placeholder>
                  <w:docPart w:val="5AC08404347EF74282D560D6DCB94BEB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752045910"/>
                <w:placeholder>
                  <w:docPart w:val="84A2CE9FB34F9149BC9C0FD72227DC49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EB63A0" w14:paraId="3F88E224" w14:textId="77777777" w:rsidTr="00AB03EF">
        <w:trPr>
          <w:trHeight w:hRule="exact" w:val="490"/>
        </w:trPr>
        <w:tc>
          <w:tcPr>
            <w:tcW w:w="4590" w:type="dxa"/>
          </w:tcPr>
          <w:p w14:paraId="14D46D71" w14:textId="46E63482" w:rsidR="00EB63A0" w:rsidRDefault="00AB03EF" w:rsidP="00EB63A0">
            <w:pPr>
              <w:pStyle w:val="Normalright"/>
            </w:pPr>
            <w:r>
              <w:t>Description</w:t>
            </w:r>
          </w:p>
        </w:tc>
        <w:tc>
          <w:tcPr>
            <w:tcW w:w="1442" w:type="dxa"/>
          </w:tcPr>
          <w:p w14:paraId="3477492A" w14:textId="389AEDFA" w:rsidR="00EB63A0" w:rsidRDefault="00AB03EF" w:rsidP="00EB63A0">
            <w:pPr>
              <w:pStyle w:val="Normalright"/>
            </w:pPr>
            <w:r>
              <w:t>Hours</w:t>
            </w:r>
          </w:p>
        </w:tc>
        <w:tc>
          <w:tcPr>
            <w:tcW w:w="2306" w:type="dxa"/>
          </w:tcPr>
          <w:p w14:paraId="5F3EA42D" w14:textId="395B7D10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2142686059"/>
                <w:placeholder>
                  <w:docPart w:val="017132F73BA67B4B8DA3CDAD0EC6DC5A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</w:p>
        </w:tc>
        <w:tc>
          <w:tcPr>
            <w:tcW w:w="2197" w:type="dxa"/>
          </w:tcPr>
          <w:p w14:paraId="012D3CFA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60663672"/>
                <w:placeholder>
                  <w:docPart w:val="D4A45A35CF76484A8D1F11B1508AC6D9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796800901"/>
                <w:placeholder>
                  <w:docPart w:val="7B39118054B13148919A98148432CD26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  <w:tr w:rsidR="00EB63A0" w14:paraId="5E90A6B4" w14:textId="77777777" w:rsidTr="00AB03EF">
        <w:trPr>
          <w:trHeight w:hRule="exact" w:val="490"/>
        </w:trPr>
        <w:tc>
          <w:tcPr>
            <w:tcW w:w="4590" w:type="dxa"/>
          </w:tcPr>
          <w:p w14:paraId="01585613" w14:textId="2B125D0A" w:rsidR="00EB63A0" w:rsidRDefault="00AB03EF" w:rsidP="00EB63A0">
            <w:pPr>
              <w:pStyle w:val="Normalright"/>
            </w:pPr>
            <w:r>
              <w:t>Description</w:t>
            </w:r>
          </w:p>
        </w:tc>
        <w:tc>
          <w:tcPr>
            <w:tcW w:w="1442" w:type="dxa"/>
          </w:tcPr>
          <w:p w14:paraId="34EAD16C" w14:textId="1AF5BCCC" w:rsidR="00EB63A0" w:rsidRDefault="00AB03EF" w:rsidP="00EB63A0">
            <w:pPr>
              <w:pStyle w:val="Normalright"/>
            </w:pPr>
            <w:r>
              <w:t>Hours</w:t>
            </w:r>
          </w:p>
        </w:tc>
        <w:tc>
          <w:tcPr>
            <w:tcW w:w="2306" w:type="dxa"/>
          </w:tcPr>
          <w:p w14:paraId="2F70F0C2" w14:textId="79A9FACD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075161892"/>
                <w:placeholder>
                  <w:docPart w:val="6703C9451342484787CD95CC017B927C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</w:p>
        </w:tc>
        <w:tc>
          <w:tcPr>
            <w:tcW w:w="2197" w:type="dxa"/>
          </w:tcPr>
          <w:p w14:paraId="1AD0FD43" w14:textId="77777777" w:rsidR="00EB63A0" w:rsidRDefault="00000000" w:rsidP="00EB63A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3343658"/>
                <w:placeholder>
                  <w:docPart w:val="E0937A3DC9DA314FAA7CB69A6EAB5E23"/>
                </w:placeholder>
                <w:temporary/>
                <w:showingPlcHdr/>
                <w15:appearance w15:val="hidden"/>
              </w:sdtPr>
              <w:sdtContent>
                <w:r w:rsidR="00EB63A0"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836292828"/>
                <w:placeholder>
                  <w:docPart w:val="CA742BEAF551C04E81CB1D80425F4D17"/>
                </w:placeholder>
                <w:temporary/>
                <w:showingPlcHdr/>
                <w15:appearance w15:val="hidden"/>
              </w:sdtPr>
              <w:sdtContent>
                <w:r w:rsidR="00EB63A0" w:rsidRPr="00CF2287">
                  <w:t>A</w:t>
                </w:r>
                <w:r w:rsidR="00EB63A0">
                  <w:t>mount</w:t>
                </w:r>
              </w:sdtContent>
            </w:sdt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8"/>
        <w:gridCol w:w="2234"/>
      </w:tblGrid>
      <w:tr w:rsidR="00A340F2" w14:paraId="36A5BD50" w14:textId="77777777" w:rsidTr="000E7C40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  <w:hideMark/>
          </w:tcPr>
          <w:p w14:paraId="6E5821CA" w14:textId="77777777" w:rsidR="00A340F2" w:rsidRDefault="00000000" w:rsidP="002F5404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9DFB66E788D1E14CBEE12DB77E069BE9"/>
                </w:placeholder>
                <w:temporary/>
                <w:showingPlcHdr/>
                <w15:appearance w15:val="hidden"/>
              </w:sdtPr>
              <w:sdtContent>
                <w:r w:rsidR="00CF2287"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4615352C" w14:textId="77777777" w:rsidR="00A340F2" w:rsidRDefault="00A340F2" w:rsidP="002F5404">
            <w:pPr>
              <w:jc w:val="right"/>
            </w:pPr>
          </w:p>
        </w:tc>
      </w:tr>
      <w:tr w:rsidR="00AB03EF" w14:paraId="75DC5DE4" w14:textId="77777777" w:rsidTr="000E7C40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shd w:val="clear" w:color="auto" w:fill="auto"/>
          </w:tcPr>
          <w:p w14:paraId="722BE0C6" w14:textId="1D00AC20" w:rsidR="00AB03EF" w:rsidRDefault="00AB03EF" w:rsidP="002F5404">
            <w:pPr>
              <w:rPr>
                <w:sz w:val="24"/>
              </w:rPr>
            </w:pPr>
            <w:r>
              <w:rPr>
                <w:sz w:val="24"/>
              </w:rPr>
              <w:t>Discount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185AFE59" w14:textId="77777777" w:rsidR="00AB03EF" w:rsidRDefault="00AB03EF" w:rsidP="002F5404">
            <w:pPr>
              <w:jc w:val="right"/>
            </w:pPr>
          </w:p>
        </w:tc>
      </w:tr>
      <w:tr w:rsidR="00A340F2" w14:paraId="70C36E1B" w14:textId="77777777" w:rsidTr="00EB63A0">
        <w:trPr>
          <w:trHeight w:hRule="exact" w:val="288"/>
        </w:trPr>
        <w:sdt>
          <w:sdtPr>
            <w:rPr>
              <w:sz w:val="24"/>
            </w:rPr>
            <w:alias w:val="Sales Tax:"/>
            <w:tag w:val="Sales Tax:"/>
            <w:id w:val="1543863646"/>
            <w:placeholder>
              <w:docPart w:val="40176AAAC2F76641AB550FE5D133D016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0F5C8839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Sales Tax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6BE2A43B" w14:textId="77777777" w:rsidR="00A340F2" w:rsidRDefault="00A340F2" w:rsidP="002F5404">
            <w:pPr>
              <w:jc w:val="right"/>
            </w:pPr>
          </w:p>
        </w:tc>
      </w:tr>
      <w:tr w:rsidR="00A340F2" w14:paraId="7E47E458" w14:textId="77777777" w:rsidTr="00EB63A0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C0D60D801B0E4C4D8CE1F7119887AEDA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1463F99F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5A6C0D52" w14:textId="77777777" w:rsidR="00A340F2" w:rsidRDefault="00A340F2" w:rsidP="002F5404">
            <w:pPr>
              <w:jc w:val="right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AB03EF" w14:paraId="475F4B2D" w14:textId="77777777" w:rsidTr="00AB03EF">
        <w:tc>
          <w:tcPr>
            <w:tcW w:w="10502" w:type="dxa"/>
          </w:tcPr>
          <w:p w14:paraId="2527BE43" w14:textId="4618F885" w:rsidR="00AB03EF" w:rsidRDefault="00AB03EF" w:rsidP="00A36725">
            <w:pPr>
              <w:rPr>
                <w:sz w:val="22"/>
                <w:szCs w:val="22"/>
              </w:rPr>
            </w:pPr>
            <w:r w:rsidRPr="00AB03EF">
              <w:rPr>
                <w:b/>
                <w:bCs/>
                <w:sz w:val="22"/>
                <w:szCs w:val="22"/>
              </w:rPr>
              <w:t xml:space="preserve">Comments: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Type comments</w:t>
            </w:r>
          </w:p>
          <w:p w14:paraId="4702D331" w14:textId="526CE693" w:rsidR="00AB03EF" w:rsidRDefault="00AB03EF" w:rsidP="00A36725">
            <w:pPr>
              <w:rPr>
                <w:sz w:val="22"/>
                <w:szCs w:val="22"/>
              </w:rPr>
            </w:pPr>
          </w:p>
          <w:p w14:paraId="36D68532" w14:textId="77777777" w:rsidR="00AB03EF" w:rsidRPr="00AB03EF" w:rsidRDefault="00AB03EF" w:rsidP="00A36725">
            <w:pPr>
              <w:rPr>
                <w:sz w:val="22"/>
                <w:szCs w:val="22"/>
              </w:rPr>
            </w:pPr>
          </w:p>
          <w:p w14:paraId="18A092F8" w14:textId="77777777" w:rsidR="00AB03EF" w:rsidRDefault="00AB03EF" w:rsidP="00A36725">
            <w:pPr>
              <w:rPr>
                <w:b/>
                <w:bCs/>
              </w:rPr>
            </w:pPr>
          </w:p>
          <w:p w14:paraId="36A7DE26" w14:textId="77777777" w:rsidR="00AB03EF" w:rsidRDefault="00AB03EF" w:rsidP="00A36725">
            <w:pPr>
              <w:rPr>
                <w:b/>
                <w:bCs/>
              </w:rPr>
            </w:pPr>
          </w:p>
          <w:p w14:paraId="560CE2A2" w14:textId="63330085" w:rsidR="00AB03EF" w:rsidRPr="00AB03EF" w:rsidRDefault="00AB03EF" w:rsidP="00A36725">
            <w:pPr>
              <w:rPr>
                <w:b/>
                <w:bCs/>
              </w:rPr>
            </w:pPr>
          </w:p>
        </w:tc>
      </w:tr>
    </w:tbl>
    <w:p w14:paraId="270FF0D7" w14:textId="4E604594" w:rsidR="007201A7" w:rsidRPr="00404C07" w:rsidRDefault="00404C07" w:rsidP="00A36725">
      <w:pPr>
        <w:rPr>
          <w:sz w:val="20"/>
          <w:szCs w:val="20"/>
        </w:rPr>
      </w:pPr>
      <w:r w:rsidRPr="00404C07">
        <w:rPr>
          <w:sz w:val="20"/>
          <w:szCs w:val="20"/>
        </w:rPr>
        <w:t xml:space="preserve">Payment is due within ___ days. </w:t>
      </w:r>
    </w:p>
    <w:sectPr w:rsidR="007201A7" w:rsidRPr="00404C07" w:rsidSect="002B06E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4864" w14:textId="77777777" w:rsidR="003E5E7D" w:rsidRDefault="003E5E7D">
      <w:pPr>
        <w:spacing w:line="240" w:lineRule="auto"/>
      </w:pPr>
      <w:r>
        <w:separator/>
      </w:r>
    </w:p>
    <w:p w14:paraId="262E0DC1" w14:textId="77777777" w:rsidR="003E5E7D" w:rsidRDefault="003E5E7D"/>
  </w:endnote>
  <w:endnote w:type="continuationSeparator" w:id="0">
    <w:p w14:paraId="56E4C4C3" w14:textId="77777777" w:rsidR="003E5E7D" w:rsidRDefault="003E5E7D">
      <w:pPr>
        <w:spacing w:line="240" w:lineRule="auto"/>
      </w:pPr>
      <w:r>
        <w:continuationSeparator/>
      </w:r>
    </w:p>
    <w:p w14:paraId="215D5E82" w14:textId="77777777" w:rsidR="003E5E7D" w:rsidRDefault="003E5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07BE" w14:textId="77777777" w:rsidR="007201A7" w:rsidRDefault="007201A7">
    <w:pPr>
      <w:pStyle w:val="Footer"/>
    </w:pPr>
  </w:p>
  <w:p w14:paraId="1ED7E2CF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E17A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2A98F6" wp14:editId="3C3B03E3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2AC799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A98F6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&#13;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412AC799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B161" w14:textId="77777777" w:rsidR="003E5E7D" w:rsidRDefault="003E5E7D">
      <w:pPr>
        <w:spacing w:line="240" w:lineRule="auto"/>
      </w:pPr>
      <w:r>
        <w:separator/>
      </w:r>
    </w:p>
    <w:p w14:paraId="7B98A2E3" w14:textId="77777777" w:rsidR="003E5E7D" w:rsidRDefault="003E5E7D"/>
  </w:footnote>
  <w:footnote w:type="continuationSeparator" w:id="0">
    <w:p w14:paraId="0D38C3F9" w14:textId="77777777" w:rsidR="003E5E7D" w:rsidRDefault="003E5E7D">
      <w:pPr>
        <w:spacing w:line="240" w:lineRule="auto"/>
      </w:pPr>
      <w:r>
        <w:continuationSeparator/>
      </w:r>
    </w:p>
    <w:p w14:paraId="55C2E80B" w14:textId="77777777" w:rsidR="003E5E7D" w:rsidRDefault="003E5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A975" w14:textId="77777777" w:rsidR="007201A7" w:rsidRDefault="007201A7"/>
  <w:p w14:paraId="4208DA00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352E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A72876" wp14:editId="23C8031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10F23B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72876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&#13;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3F10F23B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9354363">
    <w:abstractNumId w:val="9"/>
  </w:num>
  <w:num w:numId="2" w16cid:durableId="1339233649">
    <w:abstractNumId w:val="7"/>
  </w:num>
  <w:num w:numId="3" w16cid:durableId="361249558">
    <w:abstractNumId w:val="6"/>
  </w:num>
  <w:num w:numId="4" w16cid:durableId="593367438">
    <w:abstractNumId w:val="5"/>
  </w:num>
  <w:num w:numId="5" w16cid:durableId="753085458">
    <w:abstractNumId w:val="4"/>
  </w:num>
  <w:num w:numId="6" w16cid:durableId="748886998">
    <w:abstractNumId w:val="8"/>
  </w:num>
  <w:num w:numId="7" w16cid:durableId="840660431">
    <w:abstractNumId w:val="3"/>
  </w:num>
  <w:num w:numId="8" w16cid:durableId="851183667">
    <w:abstractNumId w:val="2"/>
  </w:num>
  <w:num w:numId="9" w16cid:durableId="660738928">
    <w:abstractNumId w:val="1"/>
  </w:num>
  <w:num w:numId="10" w16cid:durableId="212619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F"/>
    <w:rsid w:val="00064E3E"/>
    <w:rsid w:val="00077551"/>
    <w:rsid w:val="000A6E91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3E5E7D"/>
    <w:rsid w:val="00404C07"/>
    <w:rsid w:val="004858C9"/>
    <w:rsid w:val="004870D2"/>
    <w:rsid w:val="004A10E9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340F2"/>
    <w:rsid w:val="00A36725"/>
    <w:rsid w:val="00AB03EF"/>
    <w:rsid w:val="00B66C63"/>
    <w:rsid w:val="00B727BE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D96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173DB330-6C54-8046-88B7-7C565BB115F3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223990E3B664ABC66321CD1AF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27D7B-34C2-6B43-BA47-67DE35CF8524}"/>
      </w:docPartPr>
      <w:docPartBody>
        <w:p w:rsidR="00000000" w:rsidRDefault="00000000">
          <w:pPr>
            <w:pStyle w:val="6D7223990E3B664ABC66321CD1AF2590"/>
          </w:pPr>
          <w:r w:rsidRPr="00064E3E">
            <w:t>INVOICe</w:t>
          </w:r>
        </w:p>
      </w:docPartBody>
    </w:docPart>
    <w:docPart>
      <w:docPartPr>
        <w:name w:val="8060DAC5D62BC7418CF198F1C678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0D8D-4EA5-7748-B597-FF5A18FF6038}"/>
      </w:docPartPr>
      <w:docPartBody>
        <w:p w:rsidR="00000000" w:rsidRDefault="00000000">
          <w:pPr>
            <w:pStyle w:val="8060DAC5D62BC7418CF198F1C678520B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BFFEA53E30491A488A2AEBEA21E7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7AE0-BB87-9C42-A474-96878CE8EFDC}"/>
      </w:docPartPr>
      <w:docPartBody>
        <w:p w:rsidR="00000000" w:rsidRDefault="00000000">
          <w:pPr>
            <w:pStyle w:val="BFFEA53E30491A488A2AEBEA21E70318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9DA98BF9D8C7AD4C96DD7595AB23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F7C0-A39C-694E-ACF4-EB51EC46AE71}"/>
      </w:docPartPr>
      <w:docPartBody>
        <w:p w:rsidR="00000000" w:rsidRDefault="00000000">
          <w:pPr>
            <w:pStyle w:val="9DA98BF9D8C7AD4C96DD7595AB23FCCF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3989745277074146BE50E0880E78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B5D8-9746-5A40-9101-44555128D3E2}"/>
      </w:docPartPr>
      <w:docPartBody>
        <w:p w:rsidR="00000000" w:rsidRDefault="00000000">
          <w:pPr>
            <w:pStyle w:val="3989745277074146BE50E0880E7800B4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51D684EB0DA92F418EACE4622DD6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7D4C-438E-6543-B1F7-9A002827C353}"/>
      </w:docPartPr>
      <w:docPartBody>
        <w:p w:rsidR="00000000" w:rsidRDefault="00000000">
          <w:pPr>
            <w:pStyle w:val="51D684EB0DA92F418EACE4622DD6BC1B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57F30B83E3699E4E9C5E01EAA57C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5A2B-DB80-1749-A74E-A17A01F073CB}"/>
      </w:docPartPr>
      <w:docPartBody>
        <w:p w:rsidR="00000000" w:rsidRDefault="00000000">
          <w:pPr>
            <w:pStyle w:val="57F30B83E3699E4E9C5E01EAA57CDE0C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1741C92A20B7E14E88DE1AF534B4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86C0E-0A2B-504F-A1C9-ABE7BD991E45}"/>
      </w:docPartPr>
      <w:docPartBody>
        <w:p w:rsidR="00000000" w:rsidRDefault="00000000">
          <w:pPr>
            <w:pStyle w:val="1741C92A20B7E14E88DE1AF534B4C59B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06AE9A536E714D49BC81672853E0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AF30-89C4-4B4F-8F63-401667C8B931}"/>
      </w:docPartPr>
      <w:docPartBody>
        <w:p w:rsidR="00000000" w:rsidRDefault="00000000">
          <w:pPr>
            <w:pStyle w:val="06AE9A536E714D49BC81672853E0D476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642184CA576F4E4EB116AB08512D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E999-76BC-4142-BAB6-B243BA83F9C4}"/>
      </w:docPartPr>
      <w:docPartBody>
        <w:p w:rsidR="00000000" w:rsidRDefault="00000000">
          <w:pPr>
            <w:pStyle w:val="642184CA576F4E4EB116AB08512D7DE8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11B8FAA7E6E39741AF80F23F59F7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CCA4-465E-994D-B6D1-9A7CD8723C1F}"/>
      </w:docPartPr>
      <w:docPartBody>
        <w:p w:rsidR="00000000" w:rsidRDefault="00000000">
          <w:pPr>
            <w:pStyle w:val="11B8FAA7E6E39741AF80F23F59F7E00E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9C6538C47034C74D9056D8F176DE3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9894-AB4B-5B47-B576-DD526944D0FE}"/>
      </w:docPartPr>
      <w:docPartBody>
        <w:p w:rsidR="00000000" w:rsidRDefault="00000000">
          <w:pPr>
            <w:pStyle w:val="9C6538C47034C74D9056D8F176DE360D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7CC43A48A94E4E4FAAC5714AC4BA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B386-828C-314A-AA71-04E44615EDB2}"/>
      </w:docPartPr>
      <w:docPartBody>
        <w:p w:rsidR="00000000" w:rsidRDefault="00000000">
          <w:pPr>
            <w:pStyle w:val="7CC43A48A94E4E4FAAC5714AC4BAA710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A65C4F31373DDC4CA2B9E8FFB5A1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3B0A-7087-2741-8F34-EA54B9DC0302}"/>
      </w:docPartPr>
      <w:docPartBody>
        <w:p w:rsidR="00000000" w:rsidRDefault="00000000">
          <w:pPr>
            <w:pStyle w:val="A65C4F31373DDC4CA2B9E8FFB5A1C5B6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3D97C621E0B0804B8693FEDE2A1E1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1DF7-099B-8546-89C6-FA6FFD0444C1}"/>
      </w:docPartPr>
      <w:docPartBody>
        <w:p w:rsidR="00000000" w:rsidRDefault="00000000">
          <w:pPr>
            <w:pStyle w:val="3D97C621E0B0804B8693FEDE2A1E1CBD"/>
          </w:pPr>
          <w:r>
            <w:t>Payment Terms</w:t>
          </w:r>
        </w:p>
      </w:docPartBody>
    </w:docPart>
    <w:docPart>
      <w:docPartPr>
        <w:name w:val="148F6799435D4C46BCEDCC15DEBC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0012-B527-604B-9B53-3834FCE74FB6}"/>
      </w:docPartPr>
      <w:docPartBody>
        <w:p w:rsidR="00000000" w:rsidRDefault="00000000">
          <w:pPr>
            <w:pStyle w:val="148F6799435D4C46BCEDCC15DEBCE43D"/>
          </w:pPr>
          <w:r>
            <w:t>Due date</w:t>
          </w:r>
        </w:p>
      </w:docPartBody>
    </w:docPart>
    <w:docPart>
      <w:docPartPr>
        <w:name w:val="F9CFF697EDAE96479818C438B63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A61C-AC91-394B-A84F-AF059DFCBE79}"/>
      </w:docPartPr>
      <w:docPartBody>
        <w:p w:rsidR="00000000" w:rsidRDefault="00000000">
          <w:pPr>
            <w:pStyle w:val="F9CFF697EDAE96479818C438B6307A08"/>
          </w:pPr>
          <w:r>
            <w:rPr>
              <w:lang w:eastAsia="ja-JP"/>
            </w:rPr>
            <w:t>$</w:t>
          </w:r>
        </w:p>
      </w:docPartBody>
    </w:docPart>
    <w:docPart>
      <w:docPartPr>
        <w:name w:val="6E9C93C83669CF4BA0B0A5FA62D4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7BF7-B171-874F-9E12-828A274F6C44}"/>
      </w:docPartPr>
      <w:docPartBody>
        <w:p w:rsidR="00000000" w:rsidRDefault="00000000">
          <w:pPr>
            <w:pStyle w:val="6E9C93C83669CF4BA0B0A5FA62D4CBAD"/>
          </w:pPr>
          <w:r>
            <w:rPr>
              <w:lang w:eastAsia="ja-JP"/>
            </w:rPr>
            <w:t>$</w:t>
          </w:r>
        </w:p>
      </w:docPartBody>
    </w:docPart>
    <w:docPart>
      <w:docPartPr>
        <w:name w:val="4FA2DF3D9DD7434AAC26B6740E7A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C911-03BE-6C4C-A3B4-CA00BB127C4B}"/>
      </w:docPartPr>
      <w:docPartBody>
        <w:p w:rsidR="00000000" w:rsidRDefault="00000000">
          <w:pPr>
            <w:pStyle w:val="4FA2DF3D9DD7434AAC26B6740E7A75C3"/>
          </w:pPr>
          <w:r w:rsidRPr="00CF2287">
            <w:t>A</w:t>
          </w:r>
          <w:r>
            <w:t>mount</w:t>
          </w:r>
        </w:p>
      </w:docPartBody>
    </w:docPart>
    <w:docPart>
      <w:docPartPr>
        <w:name w:val="ACACE1018A01FF4A9483FCC80867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31A4-01FA-334C-A849-97E9CACF0885}"/>
      </w:docPartPr>
      <w:docPartBody>
        <w:p w:rsidR="00000000" w:rsidRDefault="00000000">
          <w:pPr>
            <w:pStyle w:val="ACACE1018A01FF4A9483FCC8086708CD"/>
          </w:pPr>
          <w:r>
            <w:rPr>
              <w:lang w:eastAsia="ja-JP"/>
            </w:rPr>
            <w:t>$</w:t>
          </w:r>
        </w:p>
      </w:docPartBody>
    </w:docPart>
    <w:docPart>
      <w:docPartPr>
        <w:name w:val="5AC08404347EF74282D560D6DCB9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00C8-0C2B-DD49-B3A6-7DE319D0CF40}"/>
      </w:docPartPr>
      <w:docPartBody>
        <w:p w:rsidR="00000000" w:rsidRDefault="00000000">
          <w:pPr>
            <w:pStyle w:val="5AC08404347EF74282D560D6DCB94BEB"/>
          </w:pPr>
          <w:r>
            <w:rPr>
              <w:lang w:eastAsia="ja-JP"/>
            </w:rPr>
            <w:t>$</w:t>
          </w:r>
        </w:p>
      </w:docPartBody>
    </w:docPart>
    <w:docPart>
      <w:docPartPr>
        <w:name w:val="84A2CE9FB34F9149BC9C0FD72227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91D6-6F9F-DC41-A79B-D8A04DE4E91B}"/>
      </w:docPartPr>
      <w:docPartBody>
        <w:p w:rsidR="00000000" w:rsidRDefault="00000000">
          <w:pPr>
            <w:pStyle w:val="84A2CE9FB34F9149BC9C0FD72227DC49"/>
          </w:pPr>
          <w:r w:rsidRPr="00CF2287">
            <w:t>A</w:t>
          </w:r>
          <w:r>
            <w:t>mount</w:t>
          </w:r>
        </w:p>
      </w:docPartBody>
    </w:docPart>
    <w:docPart>
      <w:docPartPr>
        <w:name w:val="017132F73BA67B4B8DA3CDAD0EC6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0145-E7EE-3C4F-8648-3FC09E62F9B6}"/>
      </w:docPartPr>
      <w:docPartBody>
        <w:p w:rsidR="00000000" w:rsidRDefault="00000000">
          <w:pPr>
            <w:pStyle w:val="017132F73BA67B4B8DA3CDAD0EC6DC5A"/>
          </w:pPr>
          <w:r>
            <w:rPr>
              <w:lang w:eastAsia="ja-JP"/>
            </w:rPr>
            <w:t>$</w:t>
          </w:r>
        </w:p>
      </w:docPartBody>
    </w:docPart>
    <w:docPart>
      <w:docPartPr>
        <w:name w:val="D4A45A35CF76484A8D1F11B1508A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F932-1E97-B24A-BBA8-74B09F50E653}"/>
      </w:docPartPr>
      <w:docPartBody>
        <w:p w:rsidR="00000000" w:rsidRDefault="00000000">
          <w:pPr>
            <w:pStyle w:val="D4A45A35CF76484A8D1F11B1508AC6D9"/>
          </w:pPr>
          <w:r>
            <w:rPr>
              <w:lang w:eastAsia="ja-JP"/>
            </w:rPr>
            <w:t>$</w:t>
          </w:r>
        </w:p>
      </w:docPartBody>
    </w:docPart>
    <w:docPart>
      <w:docPartPr>
        <w:name w:val="7B39118054B13148919A98148432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B3BA-D562-7941-ADA9-B40C22ACC52B}"/>
      </w:docPartPr>
      <w:docPartBody>
        <w:p w:rsidR="00000000" w:rsidRDefault="00000000">
          <w:pPr>
            <w:pStyle w:val="7B39118054B13148919A98148432CD26"/>
          </w:pPr>
          <w:r w:rsidRPr="00CF2287">
            <w:t>A</w:t>
          </w:r>
          <w:r>
            <w:t>mount</w:t>
          </w:r>
        </w:p>
      </w:docPartBody>
    </w:docPart>
    <w:docPart>
      <w:docPartPr>
        <w:name w:val="6703C9451342484787CD95CC017B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A6D6-3625-0F4D-884A-D1220894924E}"/>
      </w:docPartPr>
      <w:docPartBody>
        <w:p w:rsidR="00000000" w:rsidRDefault="00000000">
          <w:pPr>
            <w:pStyle w:val="6703C9451342484787CD95CC017B927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E0937A3DC9DA314FAA7CB69A6EAB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70D8-E80F-3540-8EB1-BC9ADAD90038}"/>
      </w:docPartPr>
      <w:docPartBody>
        <w:p w:rsidR="00000000" w:rsidRDefault="00000000">
          <w:pPr>
            <w:pStyle w:val="E0937A3DC9DA314FAA7CB69A6EAB5E2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CA742BEAF551C04E81CB1D80425F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DF90-5E6C-9E41-8E98-9DE377B108B8}"/>
      </w:docPartPr>
      <w:docPartBody>
        <w:p w:rsidR="00000000" w:rsidRDefault="00000000">
          <w:pPr>
            <w:pStyle w:val="CA742BEAF551C04E81CB1D80425F4D17"/>
          </w:pPr>
          <w:r w:rsidRPr="00CF2287">
            <w:t>A</w:t>
          </w:r>
          <w:r>
            <w:t>mount</w:t>
          </w:r>
        </w:p>
      </w:docPartBody>
    </w:docPart>
    <w:docPart>
      <w:docPartPr>
        <w:name w:val="9DFB66E788D1E14CBEE12DB77E06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4466-E860-454B-8D59-F4F9A8A5224E}"/>
      </w:docPartPr>
      <w:docPartBody>
        <w:p w:rsidR="00000000" w:rsidRDefault="00000000">
          <w:pPr>
            <w:pStyle w:val="9DFB66E788D1E14CBEE12DB77E069BE9"/>
          </w:pPr>
          <w:r>
            <w:t>Subtotal</w:t>
          </w:r>
        </w:p>
      </w:docPartBody>
    </w:docPart>
    <w:docPart>
      <w:docPartPr>
        <w:name w:val="40176AAAC2F76641AB550FE5D133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ED8F-5CD1-3041-9B2E-2732E1726F22}"/>
      </w:docPartPr>
      <w:docPartBody>
        <w:p w:rsidR="00000000" w:rsidRDefault="00000000">
          <w:pPr>
            <w:pStyle w:val="40176AAAC2F76641AB550FE5D133D016"/>
          </w:pPr>
          <w:r>
            <w:t>Sales Tax</w:t>
          </w:r>
        </w:p>
      </w:docPartBody>
    </w:docPart>
    <w:docPart>
      <w:docPartPr>
        <w:name w:val="C0D60D801B0E4C4D8CE1F7119887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5AB0-DDF6-8E4B-926D-FCC2BB760282}"/>
      </w:docPartPr>
      <w:docPartBody>
        <w:p w:rsidR="00000000" w:rsidRDefault="00000000">
          <w:pPr>
            <w:pStyle w:val="C0D60D801B0E4C4D8CE1F7119887AEDA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6C"/>
    <w:rsid w:val="008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7223990E3B664ABC66321CD1AF2590">
    <w:name w:val="6D7223990E3B664ABC66321CD1AF2590"/>
  </w:style>
  <w:style w:type="paragraph" w:styleId="Date">
    <w:name w:val="Date"/>
    <w:basedOn w:val="Normal"/>
    <w:next w:val="Normal"/>
    <w:link w:val="DateChar"/>
    <w:uiPriority w:val="99"/>
    <w:pPr>
      <w:spacing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8060DAC5D62BC7418CF198F1C678520B">
    <w:name w:val="8060DAC5D62BC7418CF198F1C678520B"/>
  </w:style>
  <w:style w:type="paragraph" w:customStyle="1" w:styleId="BFFEA53E30491A488A2AEBEA21E70318">
    <w:name w:val="BFFEA53E30491A488A2AEBEA21E70318"/>
  </w:style>
  <w:style w:type="paragraph" w:customStyle="1" w:styleId="9DA98BF9D8C7AD4C96DD7595AB23FCCF">
    <w:name w:val="9DA98BF9D8C7AD4C96DD7595AB23FCCF"/>
  </w:style>
  <w:style w:type="paragraph" w:customStyle="1" w:styleId="3989745277074146BE50E0880E7800B4">
    <w:name w:val="3989745277074146BE50E0880E7800B4"/>
  </w:style>
  <w:style w:type="paragraph" w:customStyle="1" w:styleId="559775FD91BF7A40ABFA4B6B3D576570">
    <w:name w:val="559775FD91BF7A40ABFA4B6B3D576570"/>
  </w:style>
  <w:style w:type="paragraph" w:customStyle="1" w:styleId="51D684EB0DA92F418EACE4622DD6BC1B">
    <w:name w:val="51D684EB0DA92F418EACE4622DD6BC1B"/>
  </w:style>
  <w:style w:type="paragraph" w:customStyle="1" w:styleId="57F30B83E3699E4E9C5E01EAA57CDE0C">
    <w:name w:val="57F30B83E3699E4E9C5E01EAA57CDE0C"/>
  </w:style>
  <w:style w:type="paragraph" w:customStyle="1" w:styleId="1741C92A20B7E14E88DE1AF534B4C59B">
    <w:name w:val="1741C92A20B7E14E88DE1AF534B4C59B"/>
  </w:style>
  <w:style w:type="paragraph" w:customStyle="1" w:styleId="06AE9A536E714D49BC81672853E0D476">
    <w:name w:val="06AE9A536E714D49BC81672853E0D476"/>
  </w:style>
  <w:style w:type="paragraph" w:customStyle="1" w:styleId="642184CA576F4E4EB116AB08512D7DE8">
    <w:name w:val="642184CA576F4E4EB116AB08512D7DE8"/>
  </w:style>
  <w:style w:type="paragraph" w:customStyle="1" w:styleId="438D4050DBEB774ABE7AE52CAF0A424A">
    <w:name w:val="438D4050DBEB774ABE7AE52CAF0A424A"/>
  </w:style>
  <w:style w:type="paragraph" w:customStyle="1" w:styleId="11B8FAA7E6E39741AF80F23F59F7E00E">
    <w:name w:val="11B8FAA7E6E39741AF80F23F59F7E00E"/>
  </w:style>
  <w:style w:type="paragraph" w:customStyle="1" w:styleId="9C6538C47034C74D9056D8F176DE360D">
    <w:name w:val="9C6538C47034C74D9056D8F176DE360D"/>
  </w:style>
  <w:style w:type="paragraph" w:customStyle="1" w:styleId="7CC43A48A94E4E4FAAC5714AC4BAA710">
    <w:name w:val="7CC43A48A94E4E4FAAC5714AC4BAA710"/>
  </w:style>
  <w:style w:type="paragraph" w:customStyle="1" w:styleId="2FAA448E6753E24A8390B5ED7547DCA8">
    <w:name w:val="2FAA448E6753E24A8390B5ED7547DCA8"/>
  </w:style>
  <w:style w:type="paragraph" w:customStyle="1" w:styleId="A65C4F31373DDC4CA2B9E8FFB5A1C5B6">
    <w:name w:val="A65C4F31373DDC4CA2B9E8FFB5A1C5B6"/>
  </w:style>
  <w:style w:type="paragraph" w:customStyle="1" w:styleId="BE8BE9E0DD7BF64A8884645C238D4301">
    <w:name w:val="BE8BE9E0DD7BF64A8884645C238D4301"/>
  </w:style>
  <w:style w:type="paragraph" w:customStyle="1" w:styleId="FAD97F5378D70C468564C2D4DF194108">
    <w:name w:val="FAD97F5378D70C468564C2D4DF194108"/>
  </w:style>
  <w:style w:type="paragraph" w:customStyle="1" w:styleId="3D97C621E0B0804B8693FEDE2A1E1CBD">
    <w:name w:val="3D97C621E0B0804B8693FEDE2A1E1CBD"/>
  </w:style>
  <w:style w:type="paragraph" w:customStyle="1" w:styleId="148F6799435D4C46BCEDCC15DEBCE43D">
    <w:name w:val="148F6799435D4C46BCEDCC15DEBCE43D"/>
  </w:style>
  <w:style w:type="paragraph" w:customStyle="1" w:styleId="5CB8A08F7717154781855C5EE749797F">
    <w:name w:val="5CB8A08F7717154781855C5EE749797F"/>
  </w:style>
  <w:style w:type="paragraph" w:customStyle="1" w:styleId="F9E868FA9396144FA87020A63D3A3FF2">
    <w:name w:val="F9E868FA9396144FA87020A63D3A3FF2"/>
  </w:style>
  <w:style w:type="paragraph" w:customStyle="1" w:styleId="57C1213943D49248975B3385DB0BBF4A">
    <w:name w:val="57C1213943D49248975B3385DB0BBF4A"/>
  </w:style>
  <w:style w:type="paragraph" w:customStyle="1" w:styleId="F8B4E3966E1C614294F7AFC553C200E6">
    <w:name w:val="F8B4E3966E1C614294F7AFC553C200E6"/>
  </w:style>
  <w:style w:type="paragraph" w:customStyle="1" w:styleId="B1438E0728B8CD48B0FADB397344A231">
    <w:name w:val="B1438E0728B8CD48B0FADB397344A231"/>
  </w:style>
  <w:style w:type="paragraph" w:customStyle="1" w:styleId="8918B2151818DF48AD1AB8746DF86A57">
    <w:name w:val="8918B2151818DF48AD1AB8746DF86A57"/>
  </w:style>
  <w:style w:type="paragraph" w:customStyle="1" w:styleId="A9378CC37EE4804BB03C64039E9FE1FD">
    <w:name w:val="A9378CC37EE4804BB03C64039E9FE1FD"/>
  </w:style>
  <w:style w:type="paragraph" w:customStyle="1" w:styleId="F9CFF697EDAE96479818C438B6307A08">
    <w:name w:val="F9CFF697EDAE96479818C438B6307A08"/>
  </w:style>
  <w:style w:type="paragraph" w:customStyle="1" w:styleId="76DF028350E49B4EA3BC3C0524435143">
    <w:name w:val="76DF028350E49B4EA3BC3C0524435143"/>
  </w:style>
  <w:style w:type="paragraph" w:customStyle="1" w:styleId="6E9C93C83669CF4BA0B0A5FA62D4CBAD">
    <w:name w:val="6E9C93C83669CF4BA0B0A5FA62D4CBAD"/>
  </w:style>
  <w:style w:type="paragraph" w:customStyle="1" w:styleId="4FA2DF3D9DD7434AAC26B6740E7A75C3">
    <w:name w:val="4FA2DF3D9DD7434AAC26B6740E7A75C3"/>
  </w:style>
  <w:style w:type="paragraph" w:customStyle="1" w:styleId="E47042C1033BB84297F628080CD81BC8">
    <w:name w:val="E47042C1033BB84297F628080CD81BC8"/>
  </w:style>
  <w:style w:type="paragraph" w:customStyle="1" w:styleId="EFDCFEBCB46D1941943BDE99916D6127">
    <w:name w:val="EFDCFEBCB46D1941943BDE99916D6127"/>
  </w:style>
  <w:style w:type="paragraph" w:customStyle="1" w:styleId="ACACE1018A01FF4A9483FCC8086708CD">
    <w:name w:val="ACACE1018A01FF4A9483FCC8086708CD"/>
  </w:style>
  <w:style w:type="paragraph" w:customStyle="1" w:styleId="4EF5C1486EFA3845AA357B1262D330C3">
    <w:name w:val="4EF5C1486EFA3845AA357B1262D330C3"/>
  </w:style>
  <w:style w:type="paragraph" w:customStyle="1" w:styleId="5AC08404347EF74282D560D6DCB94BEB">
    <w:name w:val="5AC08404347EF74282D560D6DCB94BEB"/>
  </w:style>
  <w:style w:type="paragraph" w:customStyle="1" w:styleId="84A2CE9FB34F9149BC9C0FD72227DC49">
    <w:name w:val="84A2CE9FB34F9149BC9C0FD72227DC49"/>
  </w:style>
  <w:style w:type="paragraph" w:customStyle="1" w:styleId="EC423B714AA2E64F9F896A213097D9E6">
    <w:name w:val="EC423B714AA2E64F9F896A213097D9E6"/>
  </w:style>
  <w:style w:type="paragraph" w:customStyle="1" w:styleId="06451B3284BF884CA272B7C079829E05">
    <w:name w:val="06451B3284BF884CA272B7C079829E05"/>
  </w:style>
  <w:style w:type="paragraph" w:customStyle="1" w:styleId="017132F73BA67B4B8DA3CDAD0EC6DC5A">
    <w:name w:val="017132F73BA67B4B8DA3CDAD0EC6DC5A"/>
  </w:style>
  <w:style w:type="paragraph" w:customStyle="1" w:styleId="D90619CA2C671B4683020C9500CC2A53">
    <w:name w:val="D90619CA2C671B4683020C9500CC2A53"/>
  </w:style>
  <w:style w:type="paragraph" w:customStyle="1" w:styleId="D4A45A35CF76484A8D1F11B1508AC6D9">
    <w:name w:val="D4A45A35CF76484A8D1F11B1508AC6D9"/>
  </w:style>
  <w:style w:type="paragraph" w:customStyle="1" w:styleId="7B39118054B13148919A98148432CD26">
    <w:name w:val="7B39118054B13148919A98148432CD26"/>
  </w:style>
  <w:style w:type="paragraph" w:customStyle="1" w:styleId="A35021345F3CCA448001F733072E4D95">
    <w:name w:val="A35021345F3CCA448001F733072E4D95"/>
  </w:style>
  <w:style w:type="paragraph" w:customStyle="1" w:styleId="601E225DF5194D4E94AEFAA977A595D3">
    <w:name w:val="601E225DF5194D4E94AEFAA977A595D3"/>
  </w:style>
  <w:style w:type="paragraph" w:customStyle="1" w:styleId="6703C9451342484787CD95CC017B927C">
    <w:name w:val="6703C9451342484787CD95CC017B927C"/>
  </w:style>
  <w:style w:type="paragraph" w:customStyle="1" w:styleId="ED7548B9705CBE439F12FC4D2662B383">
    <w:name w:val="ED7548B9705CBE439F12FC4D2662B383"/>
  </w:style>
  <w:style w:type="paragraph" w:customStyle="1" w:styleId="E0937A3DC9DA314FAA7CB69A6EAB5E23">
    <w:name w:val="E0937A3DC9DA314FAA7CB69A6EAB5E23"/>
  </w:style>
  <w:style w:type="paragraph" w:customStyle="1" w:styleId="CA742BEAF551C04E81CB1D80425F4D17">
    <w:name w:val="CA742BEAF551C04E81CB1D80425F4D17"/>
  </w:style>
  <w:style w:type="paragraph" w:customStyle="1" w:styleId="9DFB66E788D1E14CBEE12DB77E069BE9">
    <w:name w:val="9DFB66E788D1E14CBEE12DB77E069BE9"/>
  </w:style>
  <w:style w:type="paragraph" w:customStyle="1" w:styleId="40176AAAC2F76641AB550FE5D133D016">
    <w:name w:val="40176AAAC2F76641AB550FE5D133D016"/>
  </w:style>
  <w:style w:type="paragraph" w:customStyle="1" w:styleId="C0D60D801B0E4C4D8CE1F7119887AEDA">
    <w:name w:val="C0D60D801B0E4C4D8CE1F7119887A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design).dotx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2022-08-15T22:53:00Z</dcterms:created>
  <dcterms:modified xsi:type="dcterms:W3CDTF">2022-08-15T23:00:00Z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