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2D967D14" w14:textId="77777777" w:rsidTr="00A253A9">
        <w:tc>
          <w:tcPr>
            <w:tcW w:w="5412" w:type="dxa"/>
            <w:tcMar>
              <w:left w:w="115" w:type="dxa"/>
              <w:right w:w="115" w:type="dxa"/>
            </w:tcMar>
          </w:tcPr>
          <w:sdt>
            <w:sdtPr>
              <w:alias w:val="Enter company name:"/>
              <w:tag w:val="Enter company name:"/>
              <w:id w:val="241333376"/>
              <w:placeholder>
                <w:docPart w:val="8D88705C8439154F9EAB4A1297DB36E2"/>
              </w:placeholder>
              <w:showingPlcHdr/>
              <w:dataBinding w:prefixMappings="xmlns:ns0='http://schemas.openxmlformats.org/officeDocument/2006/extended-properties'" w:xpath="/ns0:Properties[1]/ns0:Company[1]" w:storeItemID="{6668398D-A668-4E3E-A5EB-62B293D839F1}"/>
              <w15:appearance w15:val="hidden"/>
              <w:text w:multiLine="1"/>
            </w:sdtPr>
            <w:sdtContent>
              <w:p w14:paraId="65A0CFD5" w14:textId="77777777" w:rsidR="000B17E1" w:rsidRPr="00F35B85" w:rsidRDefault="006B4C5A" w:rsidP="00F35B85">
                <w:pPr>
                  <w:pStyle w:val="Heading1"/>
                </w:pPr>
                <w:r w:rsidRPr="00F35B85">
                  <w:t>Company Name</w:t>
                </w:r>
              </w:p>
            </w:sdtContent>
          </w:sdt>
          <w:sdt>
            <w:sdtPr>
              <w:alias w:val="Enter company slogan:"/>
              <w:tag w:val="Enter company slogan:"/>
              <w:id w:val="241333385"/>
              <w:placeholder>
                <w:docPart w:val="756666D1CB74684E907608DD98CD9D88"/>
              </w:placeholder>
              <w:temporary/>
              <w:showingPlcHdr/>
              <w15:appearance w15:val="hidden"/>
            </w:sdtPr>
            <w:sdtContent>
              <w:p w14:paraId="6551FB10" w14:textId="77777777" w:rsidR="000B17E1" w:rsidRDefault="006B4C5A">
                <w:pPr>
                  <w:pStyle w:val="Slogan"/>
                </w:pPr>
                <w:r>
                  <w:t>Company Slogan</w:t>
                </w:r>
              </w:p>
            </w:sdtContent>
          </w:sdt>
          <w:sdt>
            <w:sdtPr>
              <w:alias w:val="Enter company address:"/>
              <w:tag w:val="Enter company address:"/>
              <w:id w:val="241333393"/>
              <w:placeholder>
                <w:docPart w:val="336F73308B41C0478FBCFB474DBDC54A"/>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1519891B" w14:textId="77777777" w:rsidR="000B17E1" w:rsidRDefault="006B4C5A" w:rsidP="00F8619B">
                <w:r>
                  <w:t>Company Address</w:t>
                </w:r>
              </w:p>
            </w:sdtContent>
          </w:sdt>
          <w:p w14:paraId="0FAD80B1" w14:textId="77777777" w:rsidR="000B17E1" w:rsidRDefault="00000000" w:rsidP="00F8619B">
            <w:sdt>
              <w:sdtPr>
                <w:alias w:val="Phone:"/>
                <w:tag w:val="Phone:"/>
                <w:id w:val="-1328971750"/>
                <w:placeholder>
                  <w:docPart w:val="E88835F03AB7424FAFA50F3FBE965EF1"/>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59E8112CFCF7904B8BB96283D9D6F390"/>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0E2EBC67" w14:textId="77777777" w:rsidR="000B17E1" w:rsidRDefault="00000000" w:rsidP="00F8619B">
            <w:sdt>
              <w:sdtPr>
                <w:alias w:val="Fax:"/>
                <w:tag w:val="Fax:"/>
                <w:id w:val="-344403220"/>
                <w:placeholder>
                  <w:docPart w:val="107504D0544EF44CA4A92CC9CC458C86"/>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F9FFBEF41965174B8A09475C0BBB43D8"/>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31FE7471" w14:textId="77777777" w:rsidR="003A1A47" w:rsidRPr="00F35B85" w:rsidRDefault="00000000" w:rsidP="00F35B85">
            <w:pPr>
              <w:pStyle w:val="Title"/>
            </w:pPr>
            <w:sdt>
              <w:sdtPr>
                <w:alias w:val="Enter invoice title:"/>
                <w:tag w:val="Enter invoice title:"/>
                <w:id w:val="1393166117"/>
                <w:placeholder>
                  <w:docPart w:val="1CF374A612C9974886EF63306886B610"/>
                </w:placeholder>
                <w:temporary/>
                <w:showingPlcHdr/>
                <w15:appearance w15:val="hidden"/>
              </w:sdtPr>
              <w:sdtContent>
                <w:r w:rsidR="003A1A47" w:rsidRPr="00F35B85">
                  <w:t>INVOICE</w:t>
                </w:r>
              </w:sdtContent>
            </w:sdt>
          </w:p>
          <w:p w14:paraId="09C5CF4C" w14:textId="77777777" w:rsidR="003A1A47" w:rsidRPr="00B1432F" w:rsidRDefault="00000000" w:rsidP="00B1432F">
            <w:pPr>
              <w:pStyle w:val="Heading2"/>
            </w:pPr>
            <w:sdt>
              <w:sdtPr>
                <w:alias w:val="Invoice:"/>
                <w:tag w:val="Invoice:"/>
                <w:id w:val="1247303039"/>
                <w:placeholder>
                  <w:docPart w:val="224385E1F8E05740B7218763250E0112"/>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875BF114C6C29444B8F7E45FEF5C5146"/>
                </w:placeholder>
                <w:temporary/>
                <w:showingPlcHdr/>
                <w15:appearance w15:val="hidden"/>
              </w:sdtPr>
              <w:sdtContent>
                <w:r w:rsidR="003A1A47" w:rsidRPr="00B1432F">
                  <w:t>100</w:t>
                </w:r>
              </w:sdtContent>
            </w:sdt>
          </w:p>
          <w:p w14:paraId="04AE4B96" w14:textId="77777777" w:rsidR="000B17E1" w:rsidRDefault="00000000" w:rsidP="003A1A47">
            <w:pPr>
              <w:pStyle w:val="Heading2"/>
            </w:pPr>
            <w:sdt>
              <w:sdtPr>
                <w:alias w:val="Date:"/>
                <w:tag w:val="Date:"/>
                <w:id w:val="-14149049"/>
                <w:placeholder>
                  <w:docPart w:val="EB8898956A723B47867CAD43603EBC77"/>
                </w:placeholder>
                <w:temporary/>
                <w:showingPlcHdr/>
                <w15:appearance w15:val="hidden"/>
              </w:sdtPr>
              <w:sdtContent>
                <w:r w:rsidR="003A1A47" w:rsidRPr="00B1432F">
                  <w:t>Date</w:t>
                </w:r>
              </w:sdtContent>
            </w:sdt>
            <w:r w:rsidR="003A1A47" w:rsidRPr="00B1432F">
              <w:t xml:space="preserve">: </w:t>
            </w:r>
            <w:sdt>
              <w:sdtPr>
                <w:alias w:val="Enter date:"/>
                <w:tag w:val="Enter date:"/>
                <w:id w:val="417982532"/>
                <w:placeholder>
                  <w:docPart w:val="51B7B11472B37A478B4FAB2DB06AE97D"/>
                </w:placeholder>
                <w:temporary/>
                <w:showingPlcHdr/>
                <w15:appearance w15:val="hidden"/>
              </w:sdt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076C341"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01493BF7" w14:textId="3A392671" w:rsidR="000B17E1" w:rsidRPr="00B1432F" w:rsidRDefault="003A6593" w:rsidP="00B1432F">
            <w:pPr>
              <w:pStyle w:val="Heading3"/>
              <w:outlineLvl w:val="2"/>
            </w:pPr>
            <w:r>
              <w:t>CLIENT:</w:t>
            </w:r>
          </w:p>
          <w:sdt>
            <w:sdtPr>
              <w:alias w:val="Enter recipient name:"/>
              <w:tag w:val="Enter recipient name:"/>
              <w:id w:val="241333466"/>
              <w:placeholder>
                <w:docPart w:val="2CF5D257F97C4B42A5F35A7CFD411B23"/>
              </w:placeholder>
              <w:temporary/>
              <w:showingPlcHdr/>
              <w15:appearance w15:val="hidden"/>
            </w:sdtPr>
            <w:sdtContent>
              <w:p w14:paraId="74BE7809" w14:textId="10785084" w:rsidR="000B17E1" w:rsidRDefault="00E01E7E" w:rsidP="00F8619B">
                <w:r>
                  <w:t xml:space="preserve">Recipient </w:t>
                </w:r>
                <w:r w:rsidR="006B4C5A">
                  <w:t>Name</w:t>
                </w:r>
              </w:p>
            </w:sdtContent>
          </w:sdt>
          <w:sdt>
            <w:sdtPr>
              <w:alias w:val="Enter street address:"/>
              <w:tag w:val="Enter street address:"/>
              <w:id w:val="241333495"/>
              <w:placeholder>
                <w:docPart w:val="0DE7DFF623478447822A4D44BB82F952"/>
              </w:placeholder>
              <w:temporary/>
              <w:showingPlcHdr/>
              <w15:appearance w15:val="hidden"/>
            </w:sdtPr>
            <w:sdtContent>
              <w:p w14:paraId="4A0FF91D" w14:textId="77777777" w:rsidR="000B17E1" w:rsidRDefault="006B4C5A" w:rsidP="00F8619B">
                <w:r>
                  <w:t>Street Address</w:t>
                </w:r>
              </w:p>
            </w:sdtContent>
          </w:sdt>
          <w:sdt>
            <w:sdtPr>
              <w:alias w:val="Enter city, st zip code:"/>
              <w:tag w:val="Enter city, st zip code:"/>
              <w:id w:val="241333503"/>
              <w:placeholder>
                <w:docPart w:val="9CB307971E1EA4498333D7D386A30A94"/>
              </w:placeholder>
              <w:temporary/>
              <w:showingPlcHdr/>
              <w15:appearance w15:val="hidden"/>
            </w:sdtPr>
            <w:sdtContent>
              <w:p w14:paraId="61D4B383" w14:textId="77777777" w:rsidR="000B17E1" w:rsidRDefault="006B4C5A" w:rsidP="00F8619B">
                <w:r>
                  <w:t>City, ST ZIP Code</w:t>
                </w:r>
              </w:p>
            </w:sdtContent>
          </w:sdt>
          <w:sdt>
            <w:sdtPr>
              <w:alias w:val="Enter phone:"/>
              <w:tag w:val="Enter phone:"/>
              <w:id w:val="241333511"/>
              <w:placeholder>
                <w:docPart w:val="104B4A9D00FF7D4288B95DC86713028D"/>
              </w:placeholder>
              <w:temporary/>
              <w:showingPlcHdr/>
              <w15:appearance w15:val="hidden"/>
            </w:sdtPr>
            <w:sdtContent>
              <w:p w14:paraId="37F78A99" w14:textId="77777777" w:rsidR="000B17E1" w:rsidRDefault="00A94A24" w:rsidP="00F8619B">
                <w:r>
                  <w:t>Phone</w:t>
                </w:r>
              </w:p>
            </w:sdtContent>
          </w:sdt>
        </w:tc>
        <w:tc>
          <w:tcPr>
            <w:tcW w:w="5400" w:type="dxa"/>
          </w:tcPr>
          <w:p w14:paraId="7E3A5FB6" w14:textId="72B592D8" w:rsidR="000B17E1" w:rsidRDefault="000B17E1" w:rsidP="00F8619B"/>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5DC4AD8F" w14:textId="77777777" w:rsidTr="00A253A9">
        <w:trPr>
          <w:trHeight w:val="864"/>
        </w:trPr>
        <w:tc>
          <w:tcPr>
            <w:tcW w:w="10800" w:type="dxa"/>
            <w:tcMar>
              <w:top w:w="72" w:type="dxa"/>
              <w:left w:w="115" w:type="dxa"/>
              <w:right w:w="115" w:type="dxa"/>
            </w:tcMar>
          </w:tcPr>
          <w:p w14:paraId="072D4B17" w14:textId="77777777" w:rsidR="00856D18" w:rsidRDefault="00000000" w:rsidP="00B1432F">
            <w:pPr>
              <w:pStyle w:val="Heading3"/>
            </w:pPr>
            <w:sdt>
              <w:sdtPr>
                <w:alias w:val="Comments or special instructions:"/>
                <w:tag w:val="Comments or special instructions:"/>
                <w:id w:val="-1196002635"/>
                <w:placeholder>
                  <w:docPart w:val="5FDD639CD2A87B4FAA1E318BB79B0135"/>
                </w:placeholder>
                <w:temporary/>
                <w:showingPlcHdr/>
                <w15:appearance w15:val="hidden"/>
              </w:sdtPr>
              <w:sdtContent>
                <w:r w:rsidR="00F75FAE">
                  <w:t>Comments or special instructions:</w:t>
                </w:r>
              </w:sdtContent>
            </w:sdt>
          </w:p>
          <w:p w14:paraId="6FA666DA" w14:textId="77777777" w:rsidR="0070247A" w:rsidRDefault="00000000" w:rsidP="0070247A">
            <w:sdt>
              <w:sdtPr>
                <w:alias w:val="Enter your comments:"/>
                <w:tag w:val="Enter your comments:"/>
                <w:id w:val="241333528"/>
                <w:placeholder>
                  <w:docPart w:val="29C5081AB80B6246B501B07DB43AEB92"/>
                </w:placeholder>
                <w:temporary/>
                <w:showingPlcHdr/>
                <w15:appearance w15:val="hidden"/>
              </w:sdtPr>
              <w:sdtContent>
                <w:r w:rsidR="00856D18">
                  <w:t>Your comments</w:t>
                </w:r>
              </w:sdtContent>
            </w:sdt>
          </w:p>
        </w:tc>
      </w:tr>
    </w:tbl>
    <w:tbl>
      <w:tblPr>
        <w:tblStyle w:val="TableGridLight"/>
        <w:tblW w:w="5000" w:type="pct"/>
        <w:tblInd w:w="-5" w:type="dxa"/>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6307"/>
        <w:gridCol w:w="1531"/>
        <w:gridCol w:w="1441"/>
        <w:gridCol w:w="1521"/>
      </w:tblGrid>
      <w:tr w:rsidR="00824D5F" w14:paraId="35890B07" w14:textId="77777777" w:rsidTr="003A6593">
        <w:trPr>
          <w:cnfStyle w:val="100000000000" w:firstRow="1" w:lastRow="0" w:firstColumn="0" w:lastColumn="0" w:oddVBand="0" w:evenVBand="0" w:oddHBand="0" w:evenHBand="0" w:firstRowFirstColumn="0" w:firstRowLastColumn="0" w:lastRowFirstColumn="0" w:lastRowLastColumn="0"/>
        </w:trPr>
        <w:tc>
          <w:tcPr>
            <w:tcW w:w="10790" w:type="dxa"/>
            <w:gridSpan w:val="4"/>
            <w:tcBorders>
              <w:top w:val="nil"/>
              <w:left w:val="nil"/>
              <w:right w:val="nil"/>
            </w:tcBorders>
          </w:tcPr>
          <w:p w14:paraId="793D08D7" w14:textId="68EB28DB" w:rsidR="00824D5F" w:rsidRPr="003A6593" w:rsidRDefault="003A6593" w:rsidP="003A6593">
            <w:pPr>
              <w:jc w:val="center"/>
              <w:rPr>
                <w:b/>
                <w:bCs/>
              </w:rPr>
            </w:pPr>
            <w:r>
              <w:rPr>
                <w:b/>
                <w:bCs/>
              </w:rPr>
              <w:t>PRODUCT / MATERIALS</w:t>
            </w:r>
          </w:p>
        </w:tc>
      </w:tr>
      <w:tr w:rsidR="00824D5F" w14:paraId="70C61DE3" w14:textId="77777777" w:rsidTr="003A6593">
        <w:tc>
          <w:tcPr>
            <w:tcW w:w="6300" w:type="dxa"/>
          </w:tcPr>
          <w:p w14:paraId="7A021DCE" w14:textId="2C8118A9" w:rsidR="00824D5F" w:rsidRDefault="00824D5F" w:rsidP="003A6593">
            <w:pPr>
              <w:jc w:val="center"/>
            </w:pPr>
            <w:r>
              <w:rPr>
                <w:b/>
                <w:bCs/>
              </w:rPr>
              <w:t>Description</w:t>
            </w:r>
          </w:p>
        </w:tc>
        <w:tc>
          <w:tcPr>
            <w:tcW w:w="1530" w:type="dxa"/>
          </w:tcPr>
          <w:p w14:paraId="3E3E6125" w14:textId="5C2F51C7" w:rsidR="00824D5F" w:rsidRDefault="00824D5F" w:rsidP="003A6593">
            <w:pPr>
              <w:jc w:val="center"/>
            </w:pPr>
            <w:r>
              <w:rPr>
                <w:b/>
                <w:bCs/>
              </w:rPr>
              <w:t>Quantity</w:t>
            </w:r>
          </w:p>
        </w:tc>
        <w:tc>
          <w:tcPr>
            <w:tcW w:w="1440" w:type="dxa"/>
          </w:tcPr>
          <w:p w14:paraId="7A21A546" w14:textId="0557409B" w:rsidR="00824D5F" w:rsidRPr="00824D5F" w:rsidRDefault="00824D5F" w:rsidP="003A6593">
            <w:pPr>
              <w:jc w:val="center"/>
              <w:rPr>
                <w:b/>
                <w:bCs/>
              </w:rPr>
            </w:pPr>
            <w:r>
              <w:rPr>
                <w:b/>
                <w:bCs/>
              </w:rPr>
              <w:t>Price / Unit</w:t>
            </w:r>
          </w:p>
        </w:tc>
        <w:tc>
          <w:tcPr>
            <w:tcW w:w="1520" w:type="dxa"/>
          </w:tcPr>
          <w:p w14:paraId="77CE70A7" w14:textId="08A9F6FF" w:rsidR="00824D5F" w:rsidRPr="00824D5F" w:rsidRDefault="00824D5F" w:rsidP="003A6593">
            <w:pPr>
              <w:jc w:val="center"/>
              <w:rPr>
                <w:b/>
                <w:bCs/>
              </w:rPr>
            </w:pPr>
            <w:r>
              <w:rPr>
                <w:b/>
                <w:bCs/>
              </w:rPr>
              <w:t>Amount</w:t>
            </w:r>
          </w:p>
        </w:tc>
      </w:tr>
      <w:tr w:rsidR="003A6593" w14:paraId="4D8A89CE" w14:textId="77777777" w:rsidTr="003A6593">
        <w:tc>
          <w:tcPr>
            <w:tcW w:w="6300" w:type="dxa"/>
          </w:tcPr>
          <w:p w14:paraId="17ADD843" w14:textId="77777777" w:rsidR="003A6593" w:rsidRDefault="003A6593" w:rsidP="00824D5F">
            <w:pPr>
              <w:rPr>
                <w:b/>
                <w:bCs/>
              </w:rPr>
            </w:pPr>
          </w:p>
        </w:tc>
        <w:tc>
          <w:tcPr>
            <w:tcW w:w="1530" w:type="dxa"/>
          </w:tcPr>
          <w:p w14:paraId="034E3C7D" w14:textId="77777777" w:rsidR="003A6593" w:rsidRDefault="003A6593" w:rsidP="00824D5F">
            <w:pPr>
              <w:rPr>
                <w:b/>
                <w:bCs/>
              </w:rPr>
            </w:pPr>
          </w:p>
        </w:tc>
        <w:tc>
          <w:tcPr>
            <w:tcW w:w="1440" w:type="dxa"/>
          </w:tcPr>
          <w:p w14:paraId="6B733916" w14:textId="77777777" w:rsidR="003A6593" w:rsidRDefault="003A6593" w:rsidP="00824D5F">
            <w:pPr>
              <w:rPr>
                <w:b/>
                <w:bCs/>
              </w:rPr>
            </w:pPr>
          </w:p>
        </w:tc>
        <w:tc>
          <w:tcPr>
            <w:tcW w:w="1520" w:type="dxa"/>
          </w:tcPr>
          <w:p w14:paraId="3E61EB3E" w14:textId="77777777" w:rsidR="003A6593" w:rsidRDefault="003A6593" w:rsidP="00824D5F">
            <w:pPr>
              <w:rPr>
                <w:b/>
                <w:bCs/>
              </w:rPr>
            </w:pPr>
          </w:p>
        </w:tc>
      </w:tr>
      <w:tr w:rsidR="003A6593" w14:paraId="345B21B7" w14:textId="77777777" w:rsidTr="003A6593">
        <w:tc>
          <w:tcPr>
            <w:tcW w:w="6300" w:type="dxa"/>
          </w:tcPr>
          <w:p w14:paraId="17A0580F" w14:textId="77777777" w:rsidR="003A6593" w:rsidRDefault="003A6593" w:rsidP="00824D5F">
            <w:pPr>
              <w:rPr>
                <w:b/>
                <w:bCs/>
              </w:rPr>
            </w:pPr>
          </w:p>
        </w:tc>
        <w:tc>
          <w:tcPr>
            <w:tcW w:w="1530" w:type="dxa"/>
          </w:tcPr>
          <w:p w14:paraId="7D5EF99C" w14:textId="77777777" w:rsidR="003A6593" w:rsidRDefault="003A6593" w:rsidP="00824D5F">
            <w:pPr>
              <w:rPr>
                <w:b/>
                <w:bCs/>
              </w:rPr>
            </w:pPr>
          </w:p>
        </w:tc>
        <w:tc>
          <w:tcPr>
            <w:tcW w:w="1440" w:type="dxa"/>
          </w:tcPr>
          <w:p w14:paraId="3F9ABE6C" w14:textId="77777777" w:rsidR="003A6593" w:rsidRDefault="003A6593" w:rsidP="00824D5F">
            <w:pPr>
              <w:rPr>
                <w:b/>
                <w:bCs/>
              </w:rPr>
            </w:pPr>
          </w:p>
        </w:tc>
        <w:tc>
          <w:tcPr>
            <w:tcW w:w="1520" w:type="dxa"/>
          </w:tcPr>
          <w:p w14:paraId="2E880CAD" w14:textId="77777777" w:rsidR="003A6593" w:rsidRDefault="003A6593" w:rsidP="00824D5F">
            <w:pPr>
              <w:rPr>
                <w:b/>
                <w:bCs/>
              </w:rPr>
            </w:pPr>
          </w:p>
        </w:tc>
      </w:tr>
      <w:tr w:rsidR="003A6593" w14:paraId="392274A3" w14:textId="77777777" w:rsidTr="003A6593">
        <w:tc>
          <w:tcPr>
            <w:tcW w:w="6300" w:type="dxa"/>
          </w:tcPr>
          <w:p w14:paraId="48AF684D" w14:textId="77777777" w:rsidR="003A6593" w:rsidRDefault="003A6593" w:rsidP="00824D5F">
            <w:pPr>
              <w:rPr>
                <w:b/>
                <w:bCs/>
              </w:rPr>
            </w:pPr>
          </w:p>
        </w:tc>
        <w:tc>
          <w:tcPr>
            <w:tcW w:w="1530" w:type="dxa"/>
          </w:tcPr>
          <w:p w14:paraId="0C412B11" w14:textId="77777777" w:rsidR="003A6593" w:rsidRDefault="003A6593" w:rsidP="00824D5F">
            <w:pPr>
              <w:rPr>
                <w:b/>
                <w:bCs/>
              </w:rPr>
            </w:pPr>
          </w:p>
        </w:tc>
        <w:tc>
          <w:tcPr>
            <w:tcW w:w="1440" w:type="dxa"/>
          </w:tcPr>
          <w:p w14:paraId="3B1DDD87" w14:textId="77777777" w:rsidR="003A6593" w:rsidRDefault="003A6593" w:rsidP="00824D5F">
            <w:pPr>
              <w:rPr>
                <w:b/>
                <w:bCs/>
              </w:rPr>
            </w:pPr>
          </w:p>
        </w:tc>
        <w:tc>
          <w:tcPr>
            <w:tcW w:w="1520" w:type="dxa"/>
          </w:tcPr>
          <w:p w14:paraId="03C86049" w14:textId="77777777" w:rsidR="003A6593" w:rsidRDefault="003A6593" w:rsidP="00824D5F">
            <w:pPr>
              <w:rPr>
                <w:b/>
                <w:bCs/>
              </w:rPr>
            </w:pPr>
          </w:p>
        </w:tc>
      </w:tr>
      <w:tr w:rsidR="003A6593" w14:paraId="0303A558" w14:textId="77777777" w:rsidTr="003A6593">
        <w:tc>
          <w:tcPr>
            <w:tcW w:w="6300" w:type="dxa"/>
          </w:tcPr>
          <w:p w14:paraId="59A5CC07" w14:textId="77777777" w:rsidR="003A6593" w:rsidRDefault="003A6593" w:rsidP="00824D5F">
            <w:pPr>
              <w:rPr>
                <w:b/>
                <w:bCs/>
              </w:rPr>
            </w:pPr>
          </w:p>
        </w:tc>
        <w:tc>
          <w:tcPr>
            <w:tcW w:w="1530" w:type="dxa"/>
          </w:tcPr>
          <w:p w14:paraId="48911351" w14:textId="77777777" w:rsidR="003A6593" w:rsidRDefault="003A6593" w:rsidP="00824D5F">
            <w:pPr>
              <w:rPr>
                <w:b/>
                <w:bCs/>
              </w:rPr>
            </w:pPr>
          </w:p>
        </w:tc>
        <w:tc>
          <w:tcPr>
            <w:tcW w:w="1440" w:type="dxa"/>
          </w:tcPr>
          <w:p w14:paraId="009EDE0D" w14:textId="77777777" w:rsidR="003A6593" w:rsidRDefault="003A6593" w:rsidP="00824D5F">
            <w:pPr>
              <w:rPr>
                <w:b/>
                <w:bCs/>
              </w:rPr>
            </w:pPr>
          </w:p>
        </w:tc>
        <w:tc>
          <w:tcPr>
            <w:tcW w:w="1520" w:type="dxa"/>
          </w:tcPr>
          <w:p w14:paraId="69B9411B" w14:textId="77777777" w:rsidR="003A6593" w:rsidRDefault="003A6593" w:rsidP="00824D5F">
            <w:pPr>
              <w:rPr>
                <w:b/>
                <w:bCs/>
              </w:rPr>
            </w:pPr>
          </w:p>
        </w:tc>
      </w:tr>
      <w:tr w:rsidR="003A6593" w14:paraId="1EFF609C" w14:textId="77777777" w:rsidTr="003A6593">
        <w:tc>
          <w:tcPr>
            <w:tcW w:w="6300" w:type="dxa"/>
          </w:tcPr>
          <w:p w14:paraId="53E96633" w14:textId="77777777" w:rsidR="003A6593" w:rsidRDefault="003A6593" w:rsidP="00824D5F">
            <w:pPr>
              <w:rPr>
                <w:b/>
                <w:bCs/>
              </w:rPr>
            </w:pPr>
          </w:p>
        </w:tc>
        <w:tc>
          <w:tcPr>
            <w:tcW w:w="1530" w:type="dxa"/>
          </w:tcPr>
          <w:p w14:paraId="3C02A6AB" w14:textId="77777777" w:rsidR="003A6593" w:rsidRDefault="003A6593" w:rsidP="00824D5F">
            <w:pPr>
              <w:rPr>
                <w:b/>
                <w:bCs/>
              </w:rPr>
            </w:pPr>
          </w:p>
        </w:tc>
        <w:tc>
          <w:tcPr>
            <w:tcW w:w="1440" w:type="dxa"/>
          </w:tcPr>
          <w:p w14:paraId="4CC0B66D" w14:textId="77777777" w:rsidR="003A6593" w:rsidRDefault="003A6593" w:rsidP="00824D5F">
            <w:pPr>
              <w:rPr>
                <w:b/>
                <w:bCs/>
              </w:rPr>
            </w:pPr>
          </w:p>
        </w:tc>
        <w:tc>
          <w:tcPr>
            <w:tcW w:w="1520" w:type="dxa"/>
          </w:tcPr>
          <w:p w14:paraId="1823584E" w14:textId="77777777" w:rsidR="003A6593" w:rsidRDefault="003A6593" w:rsidP="00824D5F">
            <w:pPr>
              <w:rPr>
                <w:b/>
                <w:bCs/>
              </w:rPr>
            </w:pPr>
          </w:p>
        </w:tc>
      </w:tr>
    </w:tbl>
    <w:p w14:paraId="7B759036"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4500"/>
        <w:gridCol w:w="1993"/>
        <w:gridCol w:w="1337"/>
        <w:gridCol w:w="1440"/>
        <w:gridCol w:w="1530"/>
      </w:tblGrid>
      <w:tr w:rsidR="00824D5F" w14:paraId="59F5BAB4" w14:textId="77777777" w:rsidTr="003A6593">
        <w:trPr>
          <w:cnfStyle w:val="100000000000" w:firstRow="1" w:lastRow="0" w:firstColumn="0" w:lastColumn="0" w:oddVBand="0" w:evenVBand="0" w:oddHBand="0" w:evenHBand="0" w:firstRowFirstColumn="0" w:firstRowLastColumn="0" w:lastRowFirstColumn="0" w:lastRowLastColumn="0"/>
          <w:tblHeader/>
        </w:trPr>
        <w:tc>
          <w:tcPr>
            <w:tcW w:w="10800" w:type="dxa"/>
            <w:gridSpan w:val="5"/>
            <w:tcBorders>
              <w:top w:val="nil"/>
              <w:left w:val="nil"/>
              <w:right w:val="nil"/>
            </w:tcBorders>
          </w:tcPr>
          <w:p w14:paraId="1D1C18F2" w14:textId="6F2FAB31" w:rsidR="00824D5F" w:rsidRDefault="00824D5F" w:rsidP="00B62E08">
            <w:pPr>
              <w:pStyle w:val="Heading4"/>
              <w:outlineLvl w:val="3"/>
            </w:pPr>
            <w:r>
              <w:t>Labor</w:t>
            </w:r>
          </w:p>
        </w:tc>
      </w:tr>
      <w:tr w:rsidR="00824D5F" w14:paraId="60E63B74" w14:textId="77777777" w:rsidTr="003A6593">
        <w:tc>
          <w:tcPr>
            <w:tcW w:w="4500" w:type="dxa"/>
          </w:tcPr>
          <w:p w14:paraId="43086D79" w14:textId="17330C6F" w:rsidR="00824D5F" w:rsidRPr="00824D5F" w:rsidRDefault="00824D5F" w:rsidP="003A6593">
            <w:pPr>
              <w:jc w:val="center"/>
              <w:rPr>
                <w:b/>
                <w:bCs/>
              </w:rPr>
            </w:pPr>
            <w:r>
              <w:rPr>
                <w:b/>
                <w:bCs/>
              </w:rPr>
              <w:t>Description</w:t>
            </w:r>
          </w:p>
        </w:tc>
        <w:tc>
          <w:tcPr>
            <w:tcW w:w="1993" w:type="dxa"/>
          </w:tcPr>
          <w:p w14:paraId="355C8BE1" w14:textId="44FC89D0" w:rsidR="00824D5F" w:rsidRPr="00824D5F" w:rsidRDefault="00824D5F" w:rsidP="003A6593">
            <w:pPr>
              <w:jc w:val="center"/>
              <w:rPr>
                <w:b/>
                <w:bCs/>
              </w:rPr>
            </w:pPr>
            <w:r>
              <w:rPr>
                <w:b/>
                <w:bCs/>
              </w:rPr>
              <w:t>Quantity</w:t>
            </w:r>
          </w:p>
        </w:tc>
        <w:tc>
          <w:tcPr>
            <w:tcW w:w="1337" w:type="dxa"/>
          </w:tcPr>
          <w:p w14:paraId="3A6F172C" w14:textId="68ECA25F" w:rsidR="00824D5F" w:rsidRPr="00824D5F" w:rsidRDefault="00824D5F" w:rsidP="003A6593">
            <w:pPr>
              <w:jc w:val="center"/>
              <w:rPr>
                <w:b/>
                <w:bCs/>
              </w:rPr>
            </w:pPr>
            <w:r>
              <w:rPr>
                <w:b/>
                <w:bCs/>
              </w:rPr>
              <w:t>Hours</w:t>
            </w:r>
          </w:p>
        </w:tc>
        <w:tc>
          <w:tcPr>
            <w:tcW w:w="1440" w:type="dxa"/>
          </w:tcPr>
          <w:p w14:paraId="618B9995" w14:textId="35E7F942" w:rsidR="00824D5F" w:rsidRPr="00824D5F" w:rsidRDefault="00824D5F" w:rsidP="003A6593">
            <w:pPr>
              <w:jc w:val="center"/>
              <w:rPr>
                <w:b/>
                <w:bCs/>
              </w:rPr>
            </w:pPr>
            <w:r>
              <w:rPr>
                <w:b/>
                <w:bCs/>
              </w:rPr>
              <w:t>Price / Hour</w:t>
            </w:r>
          </w:p>
        </w:tc>
        <w:tc>
          <w:tcPr>
            <w:tcW w:w="1530" w:type="dxa"/>
          </w:tcPr>
          <w:p w14:paraId="52D8C40E" w14:textId="2A3E2DB9" w:rsidR="00824D5F" w:rsidRPr="00824D5F" w:rsidRDefault="00824D5F" w:rsidP="003A6593">
            <w:pPr>
              <w:jc w:val="center"/>
              <w:rPr>
                <w:b/>
                <w:bCs/>
              </w:rPr>
            </w:pPr>
            <w:r>
              <w:rPr>
                <w:b/>
                <w:bCs/>
              </w:rPr>
              <w:t>Amount</w:t>
            </w:r>
          </w:p>
        </w:tc>
      </w:tr>
      <w:tr w:rsidR="00824D5F" w14:paraId="24D410AC" w14:textId="77777777" w:rsidTr="003A6593">
        <w:tc>
          <w:tcPr>
            <w:tcW w:w="4500" w:type="dxa"/>
          </w:tcPr>
          <w:p w14:paraId="7B83C055" w14:textId="67A97D01" w:rsidR="00824D5F" w:rsidRDefault="00824D5F" w:rsidP="00824D5F">
            <w:pPr>
              <w:tabs>
                <w:tab w:val="center" w:pos="2132"/>
              </w:tabs>
            </w:pPr>
          </w:p>
        </w:tc>
        <w:tc>
          <w:tcPr>
            <w:tcW w:w="1993" w:type="dxa"/>
          </w:tcPr>
          <w:p w14:paraId="08766C00" w14:textId="6B83BC55" w:rsidR="00824D5F" w:rsidRPr="009C4DBD" w:rsidRDefault="00824D5F" w:rsidP="009A090A"/>
        </w:tc>
        <w:tc>
          <w:tcPr>
            <w:tcW w:w="1337" w:type="dxa"/>
          </w:tcPr>
          <w:p w14:paraId="4219FDDD" w14:textId="59CA29CC" w:rsidR="00824D5F" w:rsidRDefault="00824D5F" w:rsidP="009A090A">
            <w:pPr>
              <w:jc w:val="right"/>
            </w:pPr>
          </w:p>
        </w:tc>
        <w:tc>
          <w:tcPr>
            <w:tcW w:w="1440" w:type="dxa"/>
          </w:tcPr>
          <w:p w14:paraId="7FC11889" w14:textId="77777777" w:rsidR="00824D5F" w:rsidRDefault="00824D5F" w:rsidP="009A090A">
            <w:pPr>
              <w:jc w:val="right"/>
            </w:pPr>
          </w:p>
        </w:tc>
        <w:tc>
          <w:tcPr>
            <w:tcW w:w="1530" w:type="dxa"/>
          </w:tcPr>
          <w:p w14:paraId="7A2CD429" w14:textId="123AB981" w:rsidR="00824D5F" w:rsidRPr="009C4DBD" w:rsidRDefault="00824D5F" w:rsidP="009A090A">
            <w:pPr>
              <w:jc w:val="right"/>
            </w:pPr>
          </w:p>
        </w:tc>
      </w:tr>
      <w:tr w:rsidR="00824D5F" w14:paraId="605A0104" w14:textId="77777777" w:rsidTr="003A6593">
        <w:tc>
          <w:tcPr>
            <w:tcW w:w="4500" w:type="dxa"/>
          </w:tcPr>
          <w:p w14:paraId="76905FFC" w14:textId="0433A151" w:rsidR="00824D5F" w:rsidRDefault="00824D5F" w:rsidP="009A090A"/>
        </w:tc>
        <w:tc>
          <w:tcPr>
            <w:tcW w:w="1993" w:type="dxa"/>
          </w:tcPr>
          <w:p w14:paraId="1BBF4E05" w14:textId="0537118E" w:rsidR="00824D5F" w:rsidRPr="009C4DBD" w:rsidRDefault="00824D5F" w:rsidP="009A090A"/>
        </w:tc>
        <w:tc>
          <w:tcPr>
            <w:tcW w:w="1337" w:type="dxa"/>
          </w:tcPr>
          <w:p w14:paraId="1520D8E1" w14:textId="26CE72E0" w:rsidR="00824D5F" w:rsidRDefault="00824D5F" w:rsidP="009A090A">
            <w:pPr>
              <w:jc w:val="right"/>
            </w:pPr>
          </w:p>
        </w:tc>
        <w:tc>
          <w:tcPr>
            <w:tcW w:w="1440" w:type="dxa"/>
          </w:tcPr>
          <w:p w14:paraId="34149858" w14:textId="77777777" w:rsidR="00824D5F" w:rsidRDefault="00824D5F" w:rsidP="009A090A">
            <w:pPr>
              <w:jc w:val="right"/>
            </w:pPr>
          </w:p>
        </w:tc>
        <w:tc>
          <w:tcPr>
            <w:tcW w:w="1530" w:type="dxa"/>
          </w:tcPr>
          <w:p w14:paraId="282CF905" w14:textId="5EB43F38" w:rsidR="00824D5F" w:rsidRDefault="00824D5F" w:rsidP="009A090A">
            <w:pPr>
              <w:jc w:val="right"/>
            </w:pPr>
          </w:p>
        </w:tc>
      </w:tr>
      <w:tr w:rsidR="00824D5F" w14:paraId="4741BF74" w14:textId="77777777" w:rsidTr="003A6593">
        <w:tc>
          <w:tcPr>
            <w:tcW w:w="4500" w:type="dxa"/>
          </w:tcPr>
          <w:p w14:paraId="77E5EC3D" w14:textId="0BCFAF95" w:rsidR="00824D5F" w:rsidRDefault="00824D5F" w:rsidP="009A090A"/>
        </w:tc>
        <w:tc>
          <w:tcPr>
            <w:tcW w:w="1993" w:type="dxa"/>
          </w:tcPr>
          <w:p w14:paraId="4AA4CEAE" w14:textId="5C24C0A5" w:rsidR="00824D5F" w:rsidRPr="009C4DBD" w:rsidRDefault="00824D5F" w:rsidP="009A090A"/>
        </w:tc>
        <w:tc>
          <w:tcPr>
            <w:tcW w:w="1337" w:type="dxa"/>
          </w:tcPr>
          <w:p w14:paraId="2F99C00E" w14:textId="64AB408A" w:rsidR="00824D5F" w:rsidRDefault="00824D5F" w:rsidP="009A090A">
            <w:pPr>
              <w:jc w:val="right"/>
            </w:pPr>
          </w:p>
        </w:tc>
        <w:tc>
          <w:tcPr>
            <w:tcW w:w="1440" w:type="dxa"/>
          </w:tcPr>
          <w:p w14:paraId="51BF0F58" w14:textId="77777777" w:rsidR="00824D5F" w:rsidRDefault="00824D5F" w:rsidP="009A090A">
            <w:pPr>
              <w:jc w:val="right"/>
            </w:pPr>
          </w:p>
        </w:tc>
        <w:tc>
          <w:tcPr>
            <w:tcW w:w="1530" w:type="dxa"/>
          </w:tcPr>
          <w:p w14:paraId="3869A091" w14:textId="34E8D1E2" w:rsidR="00824D5F" w:rsidRDefault="00824D5F" w:rsidP="009A090A">
            <w:pPr>
              <w:jc w:val="right"/>
            </w:pPr>
          </w:p>
        </w:tc>
      </w:tr>
      <w:tr w:rsidR="00824D5F" w14:paraId="15D0EB4B" w14:textId="77777777" w:rsidTr="003A6593">
        <w:tc>
          <w:tcPr>
            <w:tcW w:w="4500" w:type="dxa"/>
          </w:tcPr>
          <w:p w14:paraId="405AAABE" w14:textId="4C5D7A8D" w:rsidR="00824D5F" w:rsidRDefault="00824D5F" w:rsidP="009A090A"/>
        </w:tc>
        <w:tc>
          <w:tcPr>
            <w:tcW w:w="1993" w:type="dxa"/>
          </w:tcPr>
          <w:p w14:paraId="7155208C" w14:textId="281F8E7E" w:rsidR="00824D5F" w:rsidRPr="009C4DBD" w:rsidRDefault="00824D5F" w:rsidP="009A090A"/>
        </w:tc>
        <w:tc>
          <w:tcPr>
            <w:tcW w:w="1337" w:type="dxa"/>
          </w:tcPr>
          <w:p w14:paraId="69CE9FC8" w14:textId="4D7F4F4D" w:rsidR="00824D5F" w:rsidRDefault="00824D5F" w:rsidP="009A090A">
            <w:pPr>
              <w:jc w:val="right"/>
            </w:pPr>
          </w:p>
        </w:tc>
        <w:tc>
          <w:tcPr>
            <w:tcW w:w="1440" w:type="dxa"/>
          </w:tcPr>
          <w:p w14:paraId="405D33BE" w14:textId="77777777" w:rsidR="00824D5F" w:rsidRDefault="00824D5F" w:rsidP="009A090A">
            <w:pPr>
              <w:jc w:val="right"/>
            </w:pPr>
          </w:p>
        </w:tc>
        <w:tc>
          <w:tcPr>
            <w:tcW w:w="1530" w:type="dxa"/>
          </w:tcPr>
          <w:p w14:paraId="36D49E7D" w14:textId="5B5B8F61" w:rsidR="00824D5F" w:rsidRDefault="00824D5F" w:rsidP="009A090A">
            <w:pPr>
              <w:jc w:val="right"/>
            </w:pPr>
          </w:p>
        </w:tc>
      </w:tr>
      <w:tr w:rsidR="00824D5F" w14:paraId="5844F61B" w14:textId="77777777" w:rsidTr="003A6593">
        <w:tc>
          <w:tcPr>
            <w:tcW w:w="4500" w:type="dxa"/>
          </w:tcPr>
          <w:p w14:paraId="07C6FB07" w14:textId="72E7E6A5" w:rsidR="00824D5F" w:rsidRDefault="00824D5F" w:rsidP="009A090A"/>
        </w:tc>
        <w:tc>
          <w:tcPr>
            <w:tcW w:w="1993" w:type="dxa"/>
          </w:tcPr>
          <w:p w14:paraId="7798E606" w14:textId="448CA6CE" w:rsidR="00824D5F" w:rsidRPr="009C4DBD" w:rsidRDefault="00824D5F" w:rsidP="009A090A"/>
        </w:tc>
        <w:tc>
          <w:tcPr>
            <w:tcW w:w="1337" w:type="dxa"/>
          </w:tcPr>
          <w:p w14:paraId="3FBD7402" w14:textId="7818A706" w:rsidR="00824D5F" w:rsidRDefault="00824D5F" w:rsidP="009A090A">
            <w:pPr>
              <w:jc w:val="right"/>
            </w:pPr>
          </w:p>
        </w:tc>
        <w:tc>
          <w:tcPr>
            <w:tcW w:w="1440" w:type="dxa"/>
          </w:tcPr>
          <w:p w14:paraId="4D973342" w14:textId="77777777" w:rsidR="00824D5F" w:rsidRDefault="00824D5F" w:rsidP="009A090A">
            <w:pPr>
              <w:jc w:val="right"/>
            </w:pPr>
          </w:p>
        </w:tc>
        <w:tc>
          <w:tcPr>
            <w:tcW w:w="1530" w:type="dxa"/>
          </w:tcPr>
          <w:p w14:paraId="62184611" w14:textId="6D8B313A" w:rsidR="00824D5F" w:rsidRDefault="00824D5F" w:rsidP="009A090A">
            <w:pPr>
              <w:jc w:val="right"/>
            </w:pPr>
          </w:p>
        </w:tc>
      </w:tr>
      <w:tr w:rsidR="00824D5F" w14:paraId="50C13E46" w14:textId="77777777" w:rsidTr="003A6593">
        <w:tc>
          <w:tcPr>
            <w:tcW w:w="4500" w:type="dxa"/>
          </w:tcPr>
          <w:p w14:paraId="4EC482EA" w14:textId="3221851F" w:rsidR="00824D5F" w:rsidRDefault="00824D5F" w:rsidP="009A090A"/>
        </w:tc>
        <w:tc>
          <w:tcPr>
            <w:tcW w:w="1993" w:type="dxa"/>
          </w:tcPr>
          <w:p w14:paraId="63DF25BE" w14:textId="5349E9FF" w:rsidR="00824D5F" w:rsidRPr="009C4DBD" w:rsidRDefault="00824D5F" w:rsidP="009A090A"/>
        </w:tc>
        <w:tc>
          <w:tcPr>
            <w:tcW w:w="1337" w:type="dxa"/>
          </w:tcPr>
          <w:p w14:paraId="02B7E8F5" w14:textId="3DEF690B" w:rsidR="00824D5F" w:rsidRDefault="00824D5F" w:rsidP="009A090A">
            <w:pPr>
              <w:jc w:val="right"/>
            </w:pPr>
          </w:p>
        </w:tc>
        <w:tc>
          <w:tcPr>
            <w:tcW w:w="1440" w:type="dxa"/>
          </w:tcPr>
          <w:p w14:paraId="3F5F97C7" w14:textId="77777777" w:rsidR="00824D5F" w:rsidRDefault="00824D5F" w:rsidP="009A090A">
            <w:pPr>
              <w:jc w:val="right"/>
            </w:pPr>
          </w:p>
        </w:tc>
        <w:tc>
          <w:tcPr>
            <w:tcW w:w="1530" w:type="dxa"/>
          </w:tcPr>
          <w:p w14:paraId="6470A6F0" w14:textId="4E826D14" w:rsidR="00824D5F" w:rsidRDefault="00824D5F"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510"/>
        <w:gridCol w:w="1531"/>
      </w:tblGrid>
      <w:tr w:rsidR="003A6593" w14:paraId="7A043980" w14:textId="77777777" w:rsidTr="003A6593">
        <w:trPr>
          <w:trHeight w:val="144"/>
        </w:trPr>
        <w:tc>
          <w:tcPr>
            <w:tcW w:w="3510" w:type="dxa"/>
            <w:tcBorders>
              <w:top w:val="nil"/>
              <w:left w:val="nil"/>
              <w:bottom w:val="nil"/>
            </w:tcBorders>
          </w:tcPr>
          <w:p w14:paraId="64061B6D" w14:textId="062149DB" w:rsidR="003A6593" w:rsidRDefault="003A6593" w:rsidP="008A78EB">
            <w:pPr>
              <w:pStyle w:val="Heading5"/>
            </w:pPr>
            <w:r>
              <w:t>LABOR</w:t>
            </w:r>
          </w:p>
        </w:tc>
        <w:tc>
          <w:tcPr>
            <w:tcW w:w="1531" w:type="dxa"/>
          </w:tcPr>
          <w:p w14:paraId="59570268" w14:textId="77777777" w:rsidR="003A6593" w:rsidRPr="002E3D51" w:rsidRDefault="003A6593" w:rsidP="009A090A">
            <w:pPr>
              <w:jc w:val="right"/>
            </w:pPr>
          </w:p>
        </w:tc>
      </w:tr>
      <w:tr w:rsidR="004F72C5" w14:paraId="4EB4EFB9" w14:textId="77777777" w:rsidTr="003A6593">
        <w:trPr>
          <w:trHeight w:val="144"/>
        </w:trPr>
        <w:tc>
          <w:tcPr>
            <w:tcW w:w="3510" w:type="dxa"/>
            <w:tcBorders>
              <w:top w:val="nil"/>
              <w:left w:val="nil"/>
              <w:bottom w:val="nil"/>
            </w:tcBorders>
          </w:tcPr>
          <w:p w14:paraId="207EE24B" w14:textId="77777777" w:rsidR="004F72C5" w:rsidRDefault="00000000" w:rsidP="008A78EB">
            <w:pPr>
              <w:pStyle w:val="Heading5"/>
            </w:pPr>
            <w:sdt>
              <w:sdtPr>
                <w:alias w:val="Subtotal:"/>
                <w:tag w:val="Subtotal:"/>
                <w:id w:val="1451439491"/>
                <w:placeholder>
                  <w:docPart w:val="F3DBC55E4860F348851E9AE1A53538DD"/>
                </w:placeholder>
                <w:temporary/>
                <w:showingPlcHdr/>
                <w15:appearance w15:val="hidden"/>
              </w:sdtPr>
              <w:sdtContent>
                <w:r w:rsidR="004F72C5">
                  <w:t>SUBTOTAL</w:t>
                </w:r>
              </w:sdtContent>
            </w:sdt>
          </w:p>
        </w:tc>
        <w:tc>
          <w:tcPr>
            <w:tcW w:w="1531" w:type="dxa"/>
          </w:tcPr>
          <w:p w14:paraId="3EBC0913" w14:textId="2411D2F6" w:rsidR="004F72C5" w:rsidRPr="002E3D51" w:rsidRDefault="004F72C5" w:rsidP="009A090A">
            <w:pPr>
              <w:jc w:val="right"/>
            </w:pPr>
          </w:p>
        </w:tc>
      </w:tr>
      <w:tr w:rsidR="004F72C5" w14:paraId="79F6FC9D" w14:textId="77777777" w:rsidTr="003A6593">
        <w:trPr>
          <w:trHeight w:val="144"/>
        </w:trPr>
        <w:tc>
          <w:tcPr>
            <w:tcW w:w="3510" w:type="dxa"/>
            <w:tcBorders>
              <w:top w:val="nil"/>
              <w:left w:val="nil"/>
              <w:bottom w:val="nil"/>
            </w:tcBorders>
          </w:tcPr>
          <w:p w14:paraId="0E5D7389" w14:textId="073AFB03" w:rsidR="004F72C5" w:rsidRDefault="00824D5F" w:rsidP="008A78EB">
            <w:pPr>
              <w:pStyle w:val="Heading5"/>
            </w:pPr>
            <w:r>
              <w:t>discount</w:t>
            </w:r>
          </w:p>
        </w:tc>
        <w:tc>
          <w:tcPr>
            <w:tcW w:w="1531" w:type="dxa"/>
          </w:tcPr>
          <w:p w14:paraId="322614C1" w14:textId="3AFCB456" w:rsidR="004F72C5" w:rsidRPr="002E3D51" w:rsidRDefault="004F72C5" w:rsidP="009A090A">
            <w:pPr>
              <w:jc w:val="right"/>
            </w:pPr>
          </w:p>
        </w:tc>
      </w:tr>
      <w:tr w:rsidR="004F72C5" w14:paraId="10D34947" w14:textId="77777777" w:rsidTr="003A6593">
        <w:trPr>
          <w:trHeight w:val="144"/>
        </w:trPr>
        <w:tc>
          <w:tcPr>
            <w:tcW w:w="3510" w:type="dxa"/>
            <w:tcBorders>
              <w:top w:val="nil"/>
              <w:left w:val="nil"/>
              <w:bottom w:val="nil"/>
            </w:tcBorders>
          </w:tcPr>
          <w:p w14:paraId="1345FE56" w14:textId="0675A4EE" w:rsidR="004F72C5" w:rsidRDefault="00824D5F" w:rsidP="008A78EB">
            <w:pPr>
              <w:pStyle w:val="Heading5"/>
            </w:pPr>
            <w:r>
              <w:t>tax</w:t>
            </w:r>
          </w:p>
        </w:tc>
        <w:tc>
          <w:tcPr>
            <w:tcW w:w="1531" w:type="dxa"/>
          </w:tcPr>
          <w:p w14:paraId="7F3AE0E9" w14:textId="70B61DE8" w:rsidR="004F72C5" w:rsidRPr="002E3D51" w:rsidRDefault="004F72C5" w:rsidP="009A090A">
            <w:pPr>
              <w:jc w:val="right"/>
            </w:pPr>
          </w:p>
        </w:tc>
      </w:tr>
      <w:tr w:rsidR="004F72C5" w14:paraId="30EC795D" w14:textId="77777777" w:rsidTr="003A6593">
        <w:trPr>
          <w:trHeight w:val="144"/>
        </w:trPr>
        <w:sdt>
          <w:sdtPr>
            <w:alias w:val="Total due:"/>
            <w:tag w:val="Total due:"/>
            <w:id w:val="-1162542090"/>
            <w:placeholder>
              <w:docPart w:val="1D6D28476B247945824B67D8CD355A88"/>
            </w:placeholder>
            <w:temporary/>
            <w:showingPlcHdr/>
            <w15:appearance w15:val="hidden"/>
          </w:sdtPr>
          <w:sdtContent>
            <w:tc>
              <w:tcPr>
                <w:tcW w:w="3510" w:type="dxa"/>
                <w:tcBorders>
                  <w:top w:val="nil"/>
                  <w:left w:val="nil"/>
                  <w:bottom w:val="nil"/>
                </w:tcBorders>
              </w:tcPr>
              <w:p w14:paraId="14AEDB5F" w14:textId="77777777" w:rsidR="004F72C5" w:rsidRDefault="004F72C5" w:rsidP="008A78EB">
                <w:pPr>
                  <w:pStyle w:val="Heading5"/>
                </w:pPr>
                <w:r>
                  <w:t>TOTAL DUE</w:t>
                </w:r>
              </w:p>
            </w:tc>
          </w:sdtContent>
        </w:sdt>
        <w:tc>
          <w:tcPr>
            <w:tcW w:w="1531" w:type="dxa"/>
          </w:tcPr>
          <w:p w14:paraId="1322964B" w14:textId="4688561A" w:rsidR="004F72C5" w:rsidRPr="002E3D51" w:rsidRDefault="004F72C5" w:rsidP="009A090A">
            <w:pPr>
              <w:jc w:val="right"/>
            </w:pP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441B6A15"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7AF8AE83" w14:textId="77777777" w:rsidR="00184E25" w:rsidRDefault="00000000" w:rsidP="00184E25">
            <w:sdt>
              <w:sdtPr>
                <w:alias w:val="Make all checks payable to:"/>
                <w:tag w:val="Make all checks payable to:"/>
                <w:id w:val="-1227909888"/>
                <w:placeholder>
                  <w:docPart w:val="BDEFCAC396DD8A4D853F977ADD49B7FC"/>
                </w:placeholder>
                <w:temporary/>
                <w:showingPlcHdr/>
                <w15:appearance w15:val="hidden"/>
              </w:sdtPr>
              <w:sdtContent>
                <w:r w:rsidR="00184E25">
                  <w:t>Make all checks payable to</w:t>
                </w:r>
              </w:sdtContent>
            </w:sdt>
            <w:r w:rsidR="00184E25">
              <w:t xml:space="preserve"> </w:t>
            </w:r>
            <w:sdt>
              <w:sdtPr>
                <w:alias w:val="Company name:"/>
                <w:tag w:val="Company name:"/>
                <w:id w:val="241333536"/>
                <w:placeholder>
                  <w:docPart w:val="FACDE405DD7F8B42BEAD7CE67EC69557"/>
                </w:placeholder>
                <w:showingPlcHdr/>
                <w:dataBinding w:prefixMappings="xmlns:ns0='http://schemas.openxmlformats.org/officeDocument/2006/extended-properties'" w:xpath="/ns0:Properties[1]/ns0:Company[1]" w:storeItemID="{6668398D-A668-4E3E-A5EB-62B293D839F1}"/>
                <w15:appearance w15:val="hidden"/>
                <w:text/>
              </w:sdtPr>
              <w:sdtContent>
                <w:r w:rsidR="00184E25">
                  <w:t>Company Name</w:t>
                </w:r>
              </w:sdtContent>
            </w:sdt>
            <w:r w:rsidR="00184E25">
              <w:t>.</w:t>
            </w:r>
          </w:p>
          <w:p w14:paraId="314BCD9A" w14:textId="77777777" w:rsidR="00184E25" w:rsidRDefault="00000000" w:rsidP="004F72C5">
            <w:sdt>
              <w:sdtPr>
                <w:alias w:val="If you have any questions concerning this invoice, contact:"/>
                <w:tag w:val="If you have any questions concerning this invoice, contact:"/>
                <w:id w:val="1340276880"/>
                <w:placeholder>
                  <w:docPart w:val="8392532690CAD94782F9D84386132ABE"/>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72CEDB4C15901F46AF5F206F7F8F4DCE"/>
                </w:placeholder>
                <w:temporary/>
                <w:showingPlcHdr/>
                <w15:appearance w15:val="hidden"/>
              </w:sdtPr>
              <w:sdtContent>
                <w:r w:rsidR="00184E25">
                  <w:t>contact:</w:t>
                </w:r>
              </w:sdtContent>
            </w:sdt>
            <w:r w:rsidR="00184E25">
              <w:t xml:space="preserve"> </w:t>
            </w:r>
            <w:sdt>
              <w:sdtPr>
                <w:alias w:val="Enter your name:"/>
                <w:tag w:val="Enter your name:"/>
                <w:id w:val="1714162358"/>
                <w:placeholder>
                  <w:docPart w:val="AD193B0CCA2D5847A6D8D699A75CB4E5"/>
                </w:placeholder>
                <w:temporary/>
                <w:showingPlcHdr/>
                <w15:appearance w15:val="hidden"/>
              </w:sdtPr>
              <w:sdtContent>
                <w:r w:rsidR="00184E25">
                  <w:t>Your Name</w:t>
                </w:r>
              </w:sdtContent>
            </w:sdt>
            <w:r w:rsidR="00184E25">
              <w:t xml:space="preserve"> </w:t>
            </w:r>
            <w:sdt>
              <w:sdtPr>
                <w:alias w:val="Contact at:"/>
                <w:tag w:val="Contact at:"/>
                <w:id w:val="-972742786"/>
                <w:placeholder>
                  <w:docPart w:val="06BC5A10D03EAA43BD5FC473DCD2E3AC"/>
                </w:placeholder>
                <w:temporary/>
                <w:showingPlcHdr/>
                <w15:appearance w15:val="hidden"/>
              </w:sdtPr>
              <w:sdtContent>
                <w:r w:rsidR="00184E25">
                  <w:t>at</w:t>
                </w:r>
              </w:sdtContent>
            </w:sdt>
            <w:r w:rsidR="00184E25">
              <w:t xml:space="preserve"> </w:t>
            </w:r>
            <w:sdt>
              <w:sdtPr>
                <w:alias w:val="Enter company phone:"/>
                <w:tag w:val="Enter company phone:"/>
                <w:id w:val="241333561"/>
                <w:placeholder>
                  <w:docPart w:val="9F26858F76F59F40A96ACE183495B949"/>
                </w:placeholder>
                <w:showingPlcHdr/>
                <w:dataBinding w:prefixMappings="xmlns:ns0='http://schemas.microsoft.com/office/2006/coverPageProps'" w:xpath="/ns0:CoverPageProperties[1]/ns0:CompanyPhone[1]" w:storeItemID="{55AF091B-3C7A-41E3-B477-F2FDAA23CFDA}"/>
                <w15:appearance w15:val="hidden"/>
                <w:text/>
              </w:sdtPr>
              <w:sdtContent>
                <w:r w:rsidR="00184E25">
                  <w:t>Phone</w:t>
                </w:r>
              </w:sdtContent>
            </w:sdt>
            <w:r w:rsidR="00184E25">
              <w:t xml:space="preserve"> </w:t>
            </w:r>
            <w:sdt>
              <w:sdtPr>
                <w:alias w:val="Or email:"/>
                <w:tag w:val="Or email:"/>
                <w:id w:val="1230884056"/>
                <w:placeholder>
                  <w:docPart w:val="9CC127AE46900146AB3C218A74CEEFEE"/>
                </w:placeholder>
                <w:temporary/>
                <w:showingPlcHdr/>
                <w15:appearance w15:val="hidden"/>
              </w:sdtPr>
              <w:sdtContent>
                <w:r w:rsidR="00184E25">
                  <w:t>or</w:t>
                </w:r>
              </w:sdtContent>
            </w:sdt>
            <w:r w:rsidR="00184E25">
              <w:t xml:space="preserve"> </w:t>
            </w:r>
            <w:sdt>
              <w:sdtPr>
                <w:alias w:val="Enter company email:"/>
                <w:tag w:val="Enter company email:"/>
                <w:id w:val="241333573"/>
                <w:placeholder>
                  <w:docPart w:val="B27A338A3DEC214CAF78B855A09C159A"/>
                </w:placeholder>
                <w:showingPlcHdr/>
                <w:dataBinding w:prefixMappings="xmlns:ns0='http://schemas.microsoft.com/office/2006/coverPageProps'" w:xpath="/ns0:CoverPageProperties[1]/ns0:CompanyEmail[1]" w:storeItemID="{55AF091B-3C7A-41E3-B477-F2FDAA23CFDA}"/>
                <w15:appearance w15:val="hidden"/>
                <w:text w:multiLine="1"/>
              </w:sdtPr>
              <w:sdtContent>
                <w:r w:rsidR="00184E25">
                  <w:t>Email</w:t>
                </w:r>
              </w:sdtContent>
            </w:sdt>
            <w:r w:rsidR="00184E25">
              <w:t>.</w:t>
            </w:r>
          </w:p>
        </w:tc>
      </w:tr>
      <w:tr w:rsidR="00184E25" w:rsidRPr="005524FD" w14:paraId="1B4BD8E2" w14:textId="77777777" w:rsidTr="007A007B">
        <w:tc>
          <w:tcPr>
            <w:tcW w:w="10790" w:type="dxa"/>
          </w:tcPr>
          <w:p w14:paraId="6AC17900" w14:textId="77777777" w:rsidR="00184E25" w:rsidRPr="005524FD" w:rsidRDefault="00000000" w:rsidP="005524FD">
            <w:pPr>
              <w:pStyle w:val="Heading4"/>
              <w:outlineLvl w:val="3"/>
            </w:pPr>
            <w:sdt>
              <w:sdtPr>
                <w:alias w:val="Thank your for your business:"/>
                <w:tag w:val="Thank your for your business:"/>
                <w:id w:val="1338572466"/>
                <w:placeholder>
                  <w:docPart w:val="73F5D562E4C40448BAC27960442BCD1E"/>
                </w:placeholder>
                <w:temporary/>
                <w:showingPlcHdr/>
                <w15:appearance w15:val="hidden"/>
              </w:sdtPr>
              <w:sdtContent>
                <w:r w:rsidR="00184E25" w:rsidRPr="005524FD">
                  <w:t>Thank you for your business!</w:t>
                </w:r>
              </w:sdtContent>
            </w:sdt>
          </w:p>
        </w:tc>
      </w:tr>
    </w:tbl>
    <w:p w14:paraId="47CC0E73"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C018" w14:textId="77777777" w:rsidR="001A10B4" w:rsidRDefault="001A10B4" w:rsidP="00602102">
      <w:r>
        <w:separator/>
      </w:r>
    </w:p>
  </w:endnote>
  <w:endnote w:type="continuationSeparator" w:id="0">
    <w:p w14:paraId="4692C299" w14:textId="77777777" w:rsidR="001A10B4" w:rsidRDefault="001A10B4"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E712" w14:textId="77777777" w:rsidR="001A10B4" w:rsidRDefault="001A10B4" w:rsidP="00602102">
      <w:r>
        <w:separator/>
      </w:r>
    </w:p>
  </w:footnote>
  <w:footnote w:type="continuationSeparator" w:id="0">
    <w:p w14:paraId="5C144E4B" w14:textId="77777777" w:rsidR="001A10B4" w:rsidRDefault="001A10B4"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547959477">
    <w:abstractNumId w:val="9"/>
  </w:num>
  <w:num w:numId="2" w16cid:durableId="1901791543">
    <w:abstractNumId w:val="7"/>
  </w:num>
  <w:num w:numId="3" w16cid:durableId="482310426">
    <w:abstractNumId w:val="6"/>
  </w:num>
  <w:num w:numId="4" w16cid:durableId="2039502194">
    <w:abstractNumId w:val="5"/>
  </w:num>
  <w:num w:numId="5" w16cid:durableId="390614557">
    <w:abstractNumId w:val="4"/>
  </w:num>
  <w:num w:numId="6" w16cid:durableId="1047220375">
    <w:abstractNumId w:val="8"/>
  </w:num>
  <w:num w:numId="7" w16cid:durableId="1249535269">
    <w:abstractNumId w:val="3"/>
  </w:num>
  <w:num w:numId="8" w16cid:durableId="2097283520">
    <w:abstractNumId w:val="2"/>
  </w:num>
  <w:num w:numId="9" w16cid:durableId="1890262984">
    <w:abstractNumId w:val="1"/>
  </w:num>
  <w:num w:numId="10" w16cid:durableId="93305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5F"/>
    <w:rsid w:val="00044386"/>
    <w:rsid w:val="00074F96"/>
    <w:rsid w:val="000B17E1"/>
    <w:rsid w:val="000D0754"/>
    <w:rsid w:val="000F4DBE"/>
    <w:rsid w:val="00160348"/>
    <w:rsid w:val="00184E25"/>
    <w:rsid w:val="001A10B4"/>
    <w:rsid w:val="001B5363"/>
    <w:rsid w:val="001E0FD3"/>
    <w:rsid w:val="002C3993"/>
    <w:rsid w:val="002E3D51"/>
    <w:rsid w:val="002F4BA1"/>
    <w:rsid w:val="0031549A"/>
    <w:rsid w:val="00362932"/>
    <w:rsid w:val="00381330"/>
    <w:rsid w:val="003A1A47"/>
    <w:rsid w:val="003A6593"/>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217D"/>
    <w:rsid w:val="007A007B"/>
    <w:rsid w:val="007C601A"/>
    <w:rsid w:val="00820B2B"/>
    <w:rsid w:val="00824D5F"/>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78524"/>
  <w15:docId w15:val="{BBE34E0C-5B43-5D41-8B27-797C8E36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55DA6446-E3FC-2A41-86CE-0AE121B59551%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8705C8439154F9EAB4A1297DB36E2"/>
        <w:category>
          <w:name w:val="General"/>
          <w:gallery w:val="placeholder"/>
        </w:category>
        <w:types>
          <w:type w:val="bbPlcHdr"/>
        </w:types>
        <w:behaviors>
          <w:behavior w:val="content"/>
        </w:behaviors>
        <w:guid w:val="{FC0ADEFF-6E46-3A4E-863F-80695F69E783}"/>
      </w:docPartPr>
      <w:docPartBody>
        <w:p w:rsidR="00000000" w:rsidRDefault="00000000">
          <w:pPr>
            <w:pStyle w:val="8D88705C8439154F9EAB4A1297DB36E2"/>
          </w:pPr>
          <w:r w:rsidRPr="00F35B85">
            <w:t>Company Name</w:t>
          </w:r>
        </w:p>
      </w:docPartBody>
    </w:docPart>
    <w:docPart>
      <w:docPartPr>
        <w:name w:val="756666D1CB74684E907608DD98CD9D88"/>
        <w:category>
          <w:name w:val="General"/>
          <w:gallery w:val="placeholder"/>
        </w:category>
        <w:types>
          <w:type w:val="bbPlcHdr"/>
        </w:types>
        <w:behaviors>
          <w:behavior w:val="content"/>
        </w:behaviors>
        <w:guid w:val="{9D6420FA-E657-D84E-B8B0-D65D36F37944}"/>
      </w:docPartPr>
      <w:docPartBody>
        <w:p w:rsidR="00000000" w:rsidRDefault="00000000">
          <w:pPr>
            <w:pStyle w:val="756666D1CB74684E907608DD98CD9D88"/>
          </w:pPr>
          <w:r>
            <w:t>Company Slogan</w:t>
          </w:r>
        </w:p>
      </w:docPartBody>
    </w:docPart>
    <w:docPart>
      <w:docPartPr>
        <w:name w:val="336F73308B41C0478FBCFB474DBDC54A"/>
        <w:category>
          <w:name w:val="General"/>
          <w:gallery w:val="placeholder"/>
        </w:category>
        <w:types>
          <w:type w:val="bbPlcHdr"/>
        </w:types>
        <w:behaviors>
          <w:behavior w:val="content"/>
        </w:behaviors>
        <w:guid w:val="{635E30A2-B890-B44A-A4BD-5C87EB2D889A}"/>
      </w:docPartPr>
      <w:docPartBody>
        <w:p w:rsidR="00000000" w:rsidRDefault="00000000">
          <w:pPr>
            <w:pStyle w:val="336F73308B41C0478FBCFB474DBDC54A"/>
          </w:pPr>
          <w:r>
            <w:t>Company Address</w:t>
          </w:r>
        </w:p>
      </w:docPartBody>
    </w:docPart>
    <w:docPart>
      <w:docPartPr>
        <w:name w:val="E88835F03AB7424FAFA50F3FBE965EF1"/>
        <w:category>
          <w:name w:val="General"/>
          <w:gallery w:val="placeholder"/>
        </w:category>
        <w:types>
          <w:type w:val="bbPlcHdr"/>
        </w:types>
        <w:behaviors>
          <w:behavior w:val="content"/>
        </w:behaviors>
        <w:guid w:val="{C2E247FD-FDB5-4842-9671-3D630737148B}"/>
      </w:docPartPr>
      <w:docPartBody>
        <w:p w:rsidR="00000000" w:rsidRDefault="00000000">
          <w:pPr>
            <w:pStyle w:val="E88835F03AB7424FAFA50F3FBE965EF1"/>
          </w:pPr>
          <w:r>
            <w:t>Phone</w:t>
          </w:r>
        </w:p>
      </w:docPartBody>
    </w:docPart>
    <w:docPart>
      <w:docPartPr>
        <w:name w:val="59E8112CFCF7904B8BB96283D9D6F390"/>
        <w:category>
          <w:name w:val="General"/>
          <w:gallery w:val="placeholder"/>
        </w:category>
        <w:types>
          <w:type w:val="bbPlcHdr"/>
        </w:types>
        <w:behaviors>
          <w:behavior w:val="content"/>
        </w:behaviors>
        <w:guid w:val="{DD0A49E3-76B4-C442-8974-3C4A882FEACE}"/>
      </w:docPartPr>
      <w:docPartBody>
        <w:p w:rsidR="00000000" w:rsidRDefault="00000000">
          <w:pPr>
            <w:pStyle w:val="59E8112CFCF7904B8BB96283D9D6F390"/>
          </w:pPr>
          <w:r>
            <w:t>Enter phone</w:t>
          </w:r>
        </w:p>
      </w:docPartBody>
    </w:docPart>
    <w:docPart>
      <w:docPartPr>
        <w:name w:val="107504D0544EF44CA4A92CC9CC458C86"/>
        <w:category>
          <w:name w:val="General"/>
          <w:gallery w:val="placeholder"/>
        </w:category>
        <w:types>
          <w:type w:val="bbPlcHdr"/>
        </w:types>
        <w:behaviors>
          <w:behavior w:val="content"/>
        </w:behaviors>
        <w:guid w:val="{D8FF1DF7-39E5-3B4C-9602-18078B9C8562}"/>
      </w:docPartPr>
      <w:docPartBody>
        <w:p w:rsidR="00000000" w:rsidRDefault="00000000">
          <w:pPr>
            <w:pStyle w:val="107504D0544EF44CA4A92CC9CC458C86"/>
          </w:pPr>
          <w:r>
            <w:t>Fax</w:t>
          </w:r>
        </w:p>
      </w:docPartBody>
    </w:docPart>
    <w:docPart>
      <w:docPartPr>
        <w:name w:val="F9FFBEF41965174B8A09475C0BBB43D8"/>
        <w:category>
          <w:name w:val="General"/>
          <w:gallery w:val="placeholder"/>
        </w:category>
        <w:types>
          <w:type w:val="bbPlcHdr"/>
        </w:types>
        <w:behaviors>
          <w:behavior w:val="content"/>
        </w:behaviors>
        <w:guid w:val="{78506DA0-C843-3B42-B8A1-9D4276E9478F}"/>
      </w:docPartPr>
      <w:docPartBody>
        <w:p w:rsidR="00000000" w:rsidRDefault="00000000">
          <w:pPr>
            <w:pStyle w:val="F9FFBEF41965174B8A09475C0BBB43D8"/>
          </w:pPr>
          <w:r>
            <w:t>Enter fax</w:t>
          </w:r>
        </w:p>
      </w:docPartBody>
    </w:docPart>
    <w:docPart>
      <w:docPartPr>
        <w:name w:val="1CF374A612C9974886EF63306886B610"/>
        <w:category>
          <w:name w:val="General"/>
          <w:gallery w:val="placeholder"/>
        </w:category>
        <w:types>
          <w:type w:val="bbPlcHdr"/>
        </w:types>
        <w:behaviors>
          <w:behavior w:val="content"/>
        </w:behaviors>
        <w:guid w:val="{A56A8117-1863-FA40-A288-74854A064FE1}"/>
      </w:docPartPr>
      <w:docPartBody>
        <w:p w:rsidR="00000000" w:rsidRDefault="00000000">
          <w:pPr>
            <w:pStyle w:val="1CF374A612C9974886EF63306886B610"/>
          </w:pPr>
          <w:r w:rsidRPr="00F35B85">
            <w:t>INVOICE</w:t>
          </w:r>
        </w:p>
      </w:docPartBody>
    </w:docPart>
    <w:docPart>
      <w:docPartPr>
        <w:name w:val="224385E1F8E05740B7218763250E0112"/>
        <w:category>
          <w:name w:val="General"/>
          <w:gallery w:val="placeholder"/>
        </w:category>
        <w:types>
          <w:type w:val="bbPlcHdr"/>
        </w:types>
        <w:behaviors>
          <w:behavior w:val="content"/>
        </w:behaviors>
        <w:guid w:val="{6DB641D0-DCC0-0445-BD04-AC52D2CC5CED}"/>
      </w:docPartPr>
      <w:docPartBody>
        <w:p w:rsidR="00000000" w:rsidRDefault="00000000">
          <w:pPr>
            <w:pStyle w:val="224385E1F8E05740B7218763250E0112"/>
          </w:pPr>
          <w:r w:rsidRPr="00B1432F">
            <w:t>Invoice</w:t>
          </w:r>
        </w:p>
      </w:docPartBody>
    </w:docPart>
    <w:docPart>
      <w:docPartPr>
        <w:name w:val="875BF114C6C29444B8F7E45FEF5C5146"/>
        <w:category>
          <w:name w:val="General"/>
          <w:gallery w:val="placeholder"/>
        </w:category>
        <w:types>
          <w:type w:val="bbPlcHdr"/>
        </w:types>
        <w:behaviors>
          <w:behavior w:val="content"/>
        </w:behaviors>
        <w:guid w:val="{B935C8F0-51CF-A549-933B-81922437F8A3}"/>
      </w:docPartPr>
      <w:docPartBody>
        <w:p w:rsidR="00000000" w:rsidRDefault="00000000">
          <w:pPr>
            <w:pStyle w:val="875BF114C6C29444B8F7E45FEF5C5146"/>
          </w:pPr>
          <w:r w:rsidRPr="00B1432F">
            <w:t>100</w:t>
          </w:r>
        </w:p>
      </w:docPartBody>
    </w:docPart>
    <w:docPart>
      <w:docPartPr>
        <w:name w:val="EB8898956A723B47867CAD43603EBC77"/>
        <w:category>
          <w:name w:val="General"/>
          <w:gallery w:val="placeholder"/>
        </w:category>
        <w:types>
          <w:type w:val="bbPlcHdr"/>
        </w:types>
        <w:behaviors>
          <w:behavior w:val="content"/>
        </w:behaviors>
        <w:guid w:val="{0A2CA968-0CDB-A745-B8E1-2C4C7631FF35}"/>
      </w:docPartPr>
      <w:docPartBody>
        <w:p w:rsidR="00000000" w:rsidRDefault="00000000">
          <w:pPr>
            <w:pStyle w:val="EB8898956A723B47867CAD43603EBC77"/>
          </w:pPr>
          <w:r w:rsidRPr="00B1432F">
            <w:t>Date</w:t>
          </w:r>
        </w:p>
      </w:docPartBody>
    </w:docPart>
    <w:docPart>
      <w:docPartPr>
        <w:name w:val="51B7B11472B37A478B4FAB2DB06AE97D"/>
        <w:category>
          <w:name w:val="General"/>
          <w:gallery w:val="placeholder"/>
        </w:category>
        <w:types>
          <w:type w:val="bbPlcHdr"/>
        </w:types>
        <w:behaviors>
          <w:behavior w:val="content"/>
        </w:behaviors>
        <w:guid w:val="{698A58DC-0535-6048-8BA3-392B6827D090}"/>
      </w:docPartPr>
      <w:docPartBody>
        <w:p w:rsidR="00000000" w:rsidRDefault="00000000">
          <w:pPr>
            <w:pStyle w:val="51B7B11472B37A478B4FAB2DB06AE97D"/>
          </w:pPr>
          <w:r w:rsidRPr="00B1432F">
            <w:t>Enter date</w:t>
          </w:r>
        </w:p>
      </w:docPartBody>
    </w:docPart>
    <w:docPart>
      <w:docPartPr>
        <w:name w:val="2CF5D257F97C4B42A5F35A7CFD411B23"/>
        <w:category>
          <w:name w:val="General"/>
          <w:gallery w:val="placeholder"/>
        </w:category>
        <w:types>
          <w:type w:val="bbPlcHdr"/>
        </w:types>
        <w:behaviors>
          <w:behavior w:val="content"/>
        </w:behaviors>
        <w:guid w:val="{666223E9-68FB-0E43-BAB0-2FAAAE0249E5}"/>
      </w:docPartPr>
      <w:docPartBody>
        <w:p w:rsidR="00000000" w:rsidRDefault="00000000">
          <w:pPr>
            <w:pStyle w:val="2CF5D257F97C4B42A5F35A7CFD411B23"/>
          </w:pPr>
          <w:r>
            <w:t>Recipient Name</w:t>
          </w:r>
        </w:p>
      </w:docPartBody>
    </w:docPart>
    <w:docPart>
      <w:docPartPr>
        <w:name w:val="0DE7DFF623478447822A4D44BB82F952"/>
        <w:category>
          <w:name w:val="General"/>
          <w:gallery w:val="placeholder"/>
        </w:category>
        <w:types>
          <w:type w:val="bbPlcHdr"/>
        </w:types>
        <w:behaviors>
          <w:behavior w:val="content"/>
        </w:behaviors>
        <w:guid w:val="{D7A1C9B2-5651-4642-A702-E16AE2114820}"/>
      </w:docPartPr>
      <w:docPartBody>
        <w:p w:rsidR="00000000" w:rsidRDefault="00000000">
          <w:pPr>
            <w:pStyle w:val="0DE7DFF623478447822A4D44BB82F952"/>
          </w:pPr>
          <w:r>
            <w:t>Street Address</w:t>
          </w:r>
        </w:p>
      </w:docPartBody>
    </w:docPart>
    <w:docPart>
      <w:docPartPr>
        <w:name w:val="9CB307971E1EA4498333D7D386A30A94"/>
        <w:category>
          <w:name w:val="General"/>
          <w:gallery w:val="placeholder"/>
        </w:category>
        <w:types>
          <w:type w:val="bbPlcHdr"/>
        </w:types>
        <w:behaviors>
          <w:behavior w:val="content"/>
        </w:behaviors>
        <w:guid w:val="{AA81D782-E565-CD4F-9B7B-8F28FC851F0F}"/>
      </w:docPartPr>
      <w:docPartBody>
        <w:p w:rsidR="00000000" w:rsidRDefault="00000000">
          <w:pPr>
            <w:pStyle w:val="9CB307971E1EA4498333D7D386A30A94"/>
          </w:pPr>
          <w:r>
            <w:t>City, ST ZIP Code</w:t>
          </w:r>
        </w:p>
      </w:docPartBody>
    </w:docPart>
    <w:docPart>
      <w:docPartPr>
        <w:name w:val="104B4A9D00FF7D4288B95DC86713028D"/>
        <w:category>
          <w:name w:val="General"/>
          <w:gallery w:val="placeholder"/>
        </w:category>
        <w:types>
          <w:type w:val="bbPlcHdr"/>
        </w:types>
        <w:behaviors>
          <w:behavior w:val="content"/>
        </w:behaviors>
        <w:guid w:val="{DEE67ABA-CDF6-CD43-8873-7AC17AAECD13}"/>
      </w:docPartPr>
      <w:docPartBody>
        <w:p w:rsidR="00000000" w:rsidRDefault="00000000">
          <w:pPr>
            <w:pStyle w:val="104B4A9D00FF7D4288B95DC86713028D"/>
          </w:pPr>
          <w:r>
            <w:t>Phone</w:t>
          </w:r>
        </w:p>
      </w:docPartBody>
    </w:docPart>
    <w:docPart>
      <w:docPartPr>
        <w:name w:val="5FDD639CD2A87B4FAA1E318BB79B0135"/>
        <w:category>
          <w:name w:val="General"/>
          <w:gallery w:val="placeholder"/>
        </w:category>
        <w:types>
          <w:type w:val="bbPlcHdr"/>
        </w:types>
        <w:behaviors>
          <w:behavior w:val="content"/>
        </w:behaviors>
        <w:guid w:val="{E41F5DEA-BE4B-D645-A340-A0283B864248}"/>
      </w:docPartPr>
      <w:docPartBody>
        <w:p w:rsidR="00000000" w:rsidRDefault="00000000">
          <w:pPr>
            <w:pStyle w:val="5FDD639CD2A87B4FAA1E318BB79B0135"/>
          </w:pPr>
          <w:r>
            <w:t xml:space="preserve">Comments or special </w:t>
          </w:r>
          <w:r>
            <w:t>instructions:</w:t>
          </w:r>
        </w:p>
      </w:docPartBody>
    </w:docPart>
    <w:docPart>
      <w:docPartPr>
        <w:name w:val="29C5081AB80B6246B501B07DB43AEB92"/>
        <w:category>
          <w:name w:val="General"/>
          <w:gallery w:val="placeholder"/>
        </w:category>
        <w:types>
          <w:type w:val="bbPlcHdr"/>
        </w:types>
        <w:behaviors>
          <w:behavior w:val="content"/>
        </w:behaviors>
        <w:guid w:val="{3DFE31EE-439B-3B42-B328-324F97DD2F06}"/>
      </w:docPartPr>
      <w:docPartBody>
        <w:p w:rsidR="00000000" w:rsidRDefault="00000000">
          <w:pPr>
            <w:pStyle w:val="29C5081AB80B6246B501B07DB43AEB92"/>
          </w:pPr>
          <w:r>
            <w:t>Your comments</w:t>
          </w:r>
        </w:p>
      </w:docPartBody>
    </w:docPart>
    <w:docPart>
      <w:docPartPr>
        <w:name w:val="F3DBC55E4860F348851E9AE1A53538DD"/>
        <w:category>
          <w:name w:val="General"/>
          <w:gallery w:val="placeholder"/>
        </w:category>
        <w:types>
          <w:type w:val="bbPlcHdr"/>
        </w:types>
        <w:behaviors>
          <w:behavior w:val="content"/>
        </w:behaviors>
        <w:guid w:val="{C88D37C8-6B2B-8B40-9CAB-5097B0CD5AE3}"/>
      </w:docPartPr>
      <w:docPartBody>
        <w:p w:rsidR="00000000" w:rsidRDefault="00000000">
          <w:pPr>
            <w:pStyle w:val="F3DBC55E4860F348851E9AE1A53538DD"/>
          </w:pPr>
          <w:r>
            <w:t>SUBTOTAL</w:t>
          </w:r>
        </w:p>
      </w:docPartBody>
    </w:docPart>
    <w:docPart>
      <w:docPartPr>
        <w:name w:val="1D6D28476B247945824B67D8CD355A88"/>
        <w:category>
          <w:name w:val="General"/>
          <w:gallery w:val="placeholder"/>
        </w:category>
        <w:types>
          <w:type w:val="bbPlcHdr"/>
        </w:types>
        <w:behaviors>
          <w:behavior w:val="content"/>
        </w:behaviors>
        <w:guid w:val="{4EC00F37-2E48-9940-85A9-FB08ABC64C49}"/>
      </w:docPartPr>
      <w:docPartBody>
        <w:p w:rsidR="00000000" w:rsidRDefault="00000000">
          <w:pPr>
            <w:pStyle w:val="1D6D28476B247945824B67D8CD355A88"/>
          </w:pPr>
          <w:r>
            <w:t>TOTAL DUE</w:t>
          </w:r>
        </w:p>
      </w:docPartBody>
    </w:docPart>
    <w:docPart>
      <w:docPartPr>
        <w:name w:val="BDEFCAC396DD8A4D853F977ADD49B7FC"/>
        <w:category>
          <w:name w:val="General"/>
          <w:gallery w:val="placeholder"/>
        </w:category>
        <w:types>
          <w:type w:val="bbPlcHdr"/>
        </w:types>
        <w:behaviors>
          <w:behavior w:val="content"/>
        </w:behaviors>
        <w:guid w:val="{137A1794-6C74-C241-806F-88EBE5DD193F}"/>
      </w:docPartPr>
      <w:docPartBody>
        <w:p w:rsidR="00000000" w:rsidRDefault="00000000">
          <w:pPr>
            <w:pStyle w:val="BDEFCAC396DD8A4D853F977ADD49B7FC"/>
          </w:pPr>
          <w:r>
            <w:t>Make all checks payable to</w:t>
          </w:r>
        </w:p>
      </w:docPartBody>
    </w:docPart>
    <w:docPart>
      <w:docPartPr>
        <w:name w:val="FACDE405DD7F8B42BEAD7CE67EC69557"/>
        <w:category>
          <w:name w:val="General"/>
          <w:gallery w:val="placeholder"/>
        </w:category>
        <w:types>
          <w:type w:val="bbPlcHdr"/>
        </w:types>
        <w:behaviors>
          <w:behavior w:val="content"/>
        </w:behaviors>
        <w:guid w:val="{5D35CCFB-54F0-0541-B396-29AB6D2EC414}"/>
      </w:docPartPr>
      <w:docPartBody>
        <w:p w:rsidR="00000000" w:rsidRDefault="00000000">
          <w:pPr>
            <w:pStyle w:val="FACDE405DD7F8B42BEAD7CE67EC69557"/>
          </w:pPr>
          <w:r>
            <w:t>Company Name</w:t>
          </w:r>
        </w:p>
      </w:docPartBody>
    </w:docPart>
    <w:docPart>
      <w:docPartPr>
        <w:name w:val="8392532690CAD94782F9D84386132ABE"/>
        <w:category>
          <w:name w:val="General"/>
          <w:gallery w:val="placeholder"/>
        </w:category>
        <w:types>
          <w:type w:val="bbPlcHdr"/>
        </w:types>
        <w:behaviors>
          <w:behavior w:val="content"/>
        </w:behaviors>
        <w:guid w:val="{47608914-B4DE-1B4B-ACB0-F28A8686F6C8}"/>
      </w:docPartPr>
      <w:docPartBody>
        <w:p w:rsidR="00000000" w:rsidRDefault="00000000">
          <w:pPr>
            <w:pStyle w:val="8392532690CAD94782F9D84386132ABE"/>
          </w:pPr>
          <w:r w:rsidRPr="009C4DBD">
            <w:t>If you have any questions concerning this invoice,</w:t>
          </w:r>
        </w:p>
      </w:docPartBody>
    </w:docPart>
    <w:docPart>
      <w:docPartPr>
        <w:name w:val="72CEDB4C15901F46AF5F206F7F8F4DCE"/>
        <w:category>
          <w:name w:val="General"/>
          <w:gallery w:val="placeholder"/>
        </w:category>
        <w:types>
          <w:type w:val="bbPlcHdr"/>
        </w:types>
        <w:behaviors>
          <w:behavior w:val="content"/>
        </w:behaviors>
        <w:guid w:val="{F96D26E6-4C46-AF49-9F3C-48E8190EF322}"/>
      </w:docPartPr>
      <w:docPartBody>
        <w:p w:rsidR="00000000" w:rsidRDefault="00000000">
          <w:pPr>
            <w:pStyle w:val="72CEDB4C15901F46AF5F206F7F8F4DCE"/>
          </w:pPr>
          <w:r>
            <w:t>contact:</w:t>
          </w:r>
        </w:p>
      </w:docPartBody>
    </w:docPart>
    <w:docPart>
      <w:docPartPr>
        <w:name w:val="AD193B0CCA2D5847A6D8D699A75CB4E5"/>
        <w:category>
          <w:name w:val="General"/>
          <w:gallery w:val="placeholder"/>
        </w:category>
        <w:types>
          <w:type w:val="bbPlcHdr"/>
        </w:types>
        <w:behaviors>
          <w:behavior w:val="content"/>
        </w:behaviors>
        <w:guid w:val="{E08AB628-4EB1-444B-A179-965C1BC054F4}"/>
      </w:docPartPr>
      <w:docPartBody>
        <w:p w:rsidR="00000000" w:rsidRDefault="00000000">
          <w:pPr>
            <w:pStyle w:val="AD193B0CCA2D5847A6D8D699A75CB4E5"/>
          </w:pPr>
          <w:r>
            <w:t>Your Name</w:t>
          </w:r>
        </w:p>
      </w:docPartBody>
    </w:docPart>
    <w:docPart>
      <w:docPartPr>
        <w:name w:val="06BC5A10D03EAA43BD5FC473DCD2E3AC"/>
        <w:category>
          <w:name w:val="General"/>
          <w:gallery w:val="placeholder"/>
        </w:category>
        <w:types>
          <w:type w:val="bbPlcHdr"/>
        </w:types>
        <w:behaviors>
          <w:behavior w:val="content"/>
        </w:behaviors>
        <w:guid w:val="{542C4551-C53D-014B-9770-37E8130D2466}"/>
      </w:docPartPr>
      <w:docPartBody>
        <w:p w:rsidR="00000000" w:rsidRDefault="00000000">
          <w:pPr>
            <w:pStyle w:val="06BC5A10D03EAA43BD5FC473DCD2E3AC"/>
          </w:pPr>
          <w:r>
            <w:t>at</w:t>
          </w:r>
        </w:p>
      </w:docPartBody>
    </w:docPart>
    <w:docPart>
      <w:docPartPr>
        <w:name w:val="9F26858F76F59F40A96ACE183495B949"/>
        <w:category>
          <w:name w:val="General"/>
          <w:gallery w:val="placeholder"/>
        </w:category>
        <w:types>
          <w:type w:val="bbPlcHdr"/>
        </w:types>
        <w:behaviors>
          <w:behavior w:val="content"/>
        </w:behaviors>
        <w:guid w:val="{F09A2F3B-6F10-A04A-934E-DA87BC8BF88B}"/>
      </w:docPartPr>
      <w:docPartBody>
        <w:p w:rsidR="00000000" w:rsidRDefault="00000000">
          <w:pPr>
            <w:pStyle w:val="9F26858F76F59F40A96ACE183495B949"/>
          </w:pPr>
          <w:r>
            <w:t>Phone</w:t>
          </w:r>
        </w:p>
      </w:docPartBody>
    </w:docPart>
    <w:docPart>
      <w:docPartPr>
        <w:name w:val="9CC127AE46900146AB3C218A74CEEFEE"/>
        <w:category>
          <w:name w:val="General"/>
          <w:gallery w:val="placeholder"/>
        </w:category>
        <w:types>
          <w:type w:val="bbPlcHdr"/>
        </w:types>
        <w:behaviors>
          <w:behavior w:val="content"/>
        </w:behaviors>
        <w:guid w:val="{600B5FBE-2B1F-9045-926C-5A37C702B73C}"/>
      </w:docPartPr>
      <w:docPartBody>
        <w:p w:rsidR="00000000" w:rsidRDefault="00000000">
          <w:pPr>
            <w:pStyle w:val="9CC127AE46900146AB3C218A74CEEFEE"/>
          </w:pPr>
          <w:r>
            <w:t>or</w:t>
          </w:r>
        </w:p>
      </w:docPartBody>
    </w:docPart>
    <w:docPart>
      <w:docPartPr>
        <w:name w:val="B27A338A3DEC214CAF78B855A09C159A"/>
        <w:category>
          <w:name w:val="General"/>
          <w:gallery w:val="placeholder"/>
        </w:category>
        <w:types>
          <w:type w:val="bbPlcHdr"/>
        </w:types>
        <w:behaviors>
          <w:behavior w:val="content"/>
        </w:behaviors>
        <w:guid w:val="{D91BD9D7-B1F7-C542-852A-5CABFCCDA766}"/>
      </w:docPartPr>
      <w:docPartBody>
        <w:p w:rsidR="00000000" w:rsidRDefault="00000000">
          <w:pPr>
            <w:pStyle w:val="B27A338A3DEC214CAF78B855A09C159A"/>
          </w:pPr>
          <w:r>
            <w:t>Email</w:t>
          </w:r>
        </w:p>
      </w:docPartBody>
    </w:docPart>
    <w:docPart>
      <w:docPartPr>
        <w:name w:val="73F5D562E4C40448BAC27960442BCD1E"/>
        <w:category>
          <w:name w:val="General"/>
          <w:gallery w:val="placeholder"/>
        </w:category>
        <w:types>
          <w:type w:val="bbPlcHdr"/>
        </w:types>
        <w:behaviors>
          <w:behavior w:val="content"/>
        </w:behaviors>
        <w:guid w:val="{868B0967-77BC-2645-99E5-B604062456DB}"/>
      </w:docPartPr>
      <w:docPartBody>
        <w:p w:rsidR="00000000" w:rsidRDefault="00000000">
          <w:pPr>
            <w:pStyle w:val="73F5D562E4C40448BAC27960442BCD1E"/>
          </w:pPr>
          <w:r w:rsidRPr="005524FD">
            <w:t xml:space="preserve">Thank you for </w:t>
          </w:r>
          <w:r w:rsidRPr="005524FD">
            <w:t>your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19"/>
    <w:rsid w:val="0040467E"/>
    <w:rsid w:val="0083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88705C8439154F9EAB4A1297DB36E2">
    <w:name w:val="8D88705C8439154F9EAB4A1297DB36E2"/>
  </w:style>
  <w:style w:type="paragraph" w:customStyle="1" w:styleId="756666D1CB74684E907608DD98CD9D88">
    <w:name w:val="756666D1CB74684E907608DD98CD9D88"/>
  </w:style>
  <w:style w:type="paragraph" w:customStyle="1" w:styleId="336F73308B41C0478FBCFB474DBDC54A">
    <w:name w:val="336F73308B41C0478FBCFB474DBDC54A"/>
  </w:style>
  <w:style w:type="paragraph" w:customStyle="1" w:styleId="E88835F03AB7424FAFA50F3FBE965EF1">
    <w:name w:val="E88835F03AB7424FAFA50F3FBE965EF1"/>
  </w:style>
  <w:style w:type="paragraph" w:customStyle="1" w:styleId="59E8112CFCF7904B8BB96283D9D6F390">
    <w:name w:val="59E8112CFCF7904B8BB96283D9D6F390"/>
  </w:style>
  <w:style w:type="paragraph" w:customStyle="1" w:styleId="107504D0544EF44CA4A92CC9CC458C86">
    <w:name w:val="107504D0544EF44CA4A92CC9CC458C86"/>
  </w:style>
  <w:style w:type="paragraph" w:customStyle="1" w:styleId="F9FFBEF41965174B8A09475C0BBB43D8">
    <w:name w:val="F9FFBEF41965174B8A09475C0BBB43D8"/>
  </w:style>
  <w:style w:type="paragraph" w:customStyle="1" w:styleId="1CF374A612C9974886EF63306886B610">
    <w:name w:val="1CF374A612C9974886EF63306886B610"/>
  </w:style>
  <w:style w:type="paragraph" w:customStyle="1" w:styleId="224385E1F8E05740B7218763250E0112">
    <w:name w:val="224385E1F8E05740B7218763250E0112"/>
  </w:style>
  <w:style w:type="paragraph" w:customStyle="1" w:styleId="875BF114C6C29444B8F7E45FEF5C5146">
    <w:name w:val="875BF114C6C29444B8F7E45FEF5C5146"/>
  </w:style>
  <w:style w:type="paragraph" w:customStyle="1" w:styleId="EB8898956A723B47867CAD43603EBC77">
    <w:name w:val="EB8898956A723B47867CAD43603EBC77"/>
  </w:style>
  <w:style w:type="paragraph" w:customStyle="1" w:styleId="51B7B11472B37A478B4FAB2DB06AE97D">
    <w:name w:val="51B7B11472B37A478B4FAB2DB06AE97D"/>
  </w:style>
  <w:style w:type="paragraph" w:customStyle="1" w:styleId="597C37724A9AC04A8EDEF02303FEADA6">
    <w:name w:val="597C37724A9AC04A8EDEF02303FEADA6"/>
  </w:style>
  <w:style w:type="paragraph" w:customStyle="1" w:styleId="2CF5D257F97C4B42A5F35A7CFD411B23">
    <w:name w:val="2CF5D257F97C4B42A5F35A7CFD411B23"/>
  </w:style>
  <w:style w:type="paragraph" w:customStyle="1" w:styleId="44954AE73E7CB44CB81F3C5B763ED08B">
    <w:name w:val="44954AE73E7CB44CB81F3C5B763ED08B"/>
  </w:style>
  <w:style w:type="paragraph" w:customStyle="1" w:styleId="0DE7DFF623478447822A4D44BB82F952">
    <w:name w:val="0DE7DFF623478447822A4D44BB82F952"/>
  </w:style>
  <w:style w:type="paragraph" w:customStyle="1" w:styleId="9CB307971E1EA4498333D7D386A30A94">
    <w:name w:val="9CB307971E1EA4498333D7D386A30A94"/>
  </w:style>
  <w:style w:type="paragraph" w:customStyle="1" w:styleId="104B4A9D00FF7D4288B95DC86713028D">
    <w:name w:val="104B4A9D00FF7D4288B95DC86713028D"/>
  </w:style>
  <w:style w:type="paragraph" w:customStyle="1" w:styleId="49095DA7382EBF4BB2B97A0170CCBE50">
    <w:name w:val="49095DA7382EBF4BB2B97A0170CCBE50"/>
  </w:style>
  <w:style w:type="paragraph" w:customStyle="1" w:styleId="11E3355A20A36642B25AA6D671F041C0">
    <w:name w:val="11E3355A20A36642B25AA6D671F041C0"/>
  </w:style>
  <w:style w:type="paragraph" w:customStyle="1" w:styleId="247C7CF6A652324B8F7A955496DC378A">
    <w:name w:val="247C7CF6A652324B8F7A955496DC378A"/>
  </w:style>
  <w:style w:type="paragraph" w:customStyle="1" w:styleId="08551763AEA9A249A9A1EE55A3D6EACC">
    <w:name w:val="08551763AEA9A249A9A1EE55A3D6EACC"/>
  </w:style>
  <w:style w:type="paragraph" w:customStyle="1" w:styleId="9A115DE8E92F97419475F7085FB5AC12">
    <w:name w:val="9A115DE8E92F97419475F7085FB5AC12"/>
  </w:style>
  <w:style w:type="paragraph" w:customStyle="1" w:styleId="667A132989B5304C9EB406AA5547238D">
    <w:name w:val="667A132989B5304C9EB406AA5547238D"/>
  </w:style>
  <w:style w:type="paragraph" w:customStyle="1" w:styleId="5FDD639CD2A87B4FAA1E318BB79B0135">
    <w:name w:val="5FDD639CD2A87B4FAA1E318BB79B0135"/>
  </w:style>
  <w:style w:type="paragraph" w:customStyle="1" w:styleId="29C5081AB80B6246B501B07DB43AEB92">
    <w:name w:val="29C5081AB80B6246B501B07DB43AEB92"/>
  </w:style>
  <w:style w:type="paragraph" w:customStyle="1" w:styleId="58BC946D00545341B5311482410EFC38">
    <w:name w:val="58BC946D00545341B5311482410EFC38"/>
  </w:style>
  <w:style w:type="paragraph" w:customStyle="1" w:styleId="E5E13983BF8A1F49821EA19B4BE83595">
    <w:name w:val="E5E13983BF8A1F49821EA19B4BE83595"/>
  </w:style>
  <w:style w:type="paragraph" w:customStyle="1" w:styleId="ED0856A22D8936499925C3C8D46A3A8F">
    <w:name w:val="ED0856A22D8936499925C3C8D46A3A8F"/>
  </w:style>
  <w:style w:type="paragraph" w:customStyle="1" w:styleId="894210402643034BA276513EF1909CE1">
    <w:name w:val="894210402643034BA276513EF1909CE1"/>
  </w:style>
  <w:style w:type="paragraph" w:customStyle="1" w:styleId="86B543E9CD9E84479220935CA36FD102">
    <w:name w:val="86B543E9CD9E84479220935CA36FD102"/>
  </w:style>
  <w:style w:type="paragraph" w:customStyle="1" w:styleId="DC0E33FC24E32240A8FD69BA1EF2A9DD">
    <w:name w:val="DC0E33FC24E32240A8FD69BA1EF2A9DD"/>
  </w:style>
  <w:style w:type="paragraph" w:customStyle="1" w:styleId="BFDD0BAD9D5DB34CA62CA1921C20CCB9">
    <w:name w:val="BFDD0BAD9D5DB34CA62CA1921C20CCB9"/>
  </w:style>
  <w:style w:type="paragraph" w:customStyle="1" w:styleId="22E890AA9F9C8C4A8BF1164B113D38CA">
    <w:name w:val="22E890AA9F9C8C4A8BF1164B113D38CA"/>
  </w:style>
  <w:style w:type="paragraph" w:customStyle="1" w:styleId="69977397CA211A47B6E41A86610FDE51">
    <w:name w:val="69977397CA211A47B6E41A86610FDE51"/>
  </w:style>
  <w:style w:type="paragraph" w:customStyle="1" w:styleId="A75E3F0066246242A168F30B29A66B1B">
    <w:name w:val="A75E3F0066246242A168F30B29A66B1B"/>
  </w:style>
  <w:style w:type="paragraph" w:customStyle="1" w:styleId="6BB0C1692128B34D80E54305C62EAFD2">
    <w:name w:val="6BB0C1692128B34D80E54305C62EAFD2"/>
  </w:style>
  <w:style w:type="paragraph" w:customStyle="1" w:styleId="8640FABAA91D99439737FA46CEFF999C">
    <w:name w:val="8640FABAA91D99439737FA46CEFF999C"/>
  </w:style>
  <w:style w:type="paragraph" w:customStyle="1" w:styleId="D510EEC6F84F894F9A5DD0CCBBEBD1C3">
    <w:name w:val="D510EEC6F84F894F9A5DD0CCBBEBD1C3"/>
  </w:style>
  <w:style w:type="paragraph" w:customStyle="1" w:styleId="F9235E3BEF985749AE9167C71401BB70">
    <w:name w:val="F9235E3BEF985749AE9167C71401BB70"/>
  </w:style>
  <w:style w:type="paragraph" w:customStyle="1" w:styleId="7D5E61919377EA45B5395AF417FEED76">
    <w:name w:val="7D5E61919377EA45B5395AF417FEED76"/>
  </w:style>
  <w:style w:type="paragraph" w:customStyle="1" w:styleId="71B73B32ACD3A14594F6B4D7E9B066AA">
    <w:name w:val="71B73B32ACD3A14594F6B4D7E9B066AA"/>
  </w:style>
  <w:style w:type="paragraph" w:customStyle="1" w:styleId="6357780273563F419EBE725B11BB90CA">
    <w:name w:val="6357780273563F419EBE725B11BB90CA"/>
  </w:style>
  <w:style w:type="paragraph" w:customStyle="1" w:styleId="527DE60EE05E2B4A93C45994240A84BC">
    <w:name w:val="527DE60EE05E2B4A93C45994240A84BC"/>
  </w:style>
  <w:style w:type="paragraph" w:customStyle="1" w:styleId="199856E436A6A04FA9940B2FB9D132E5">
    <w:name w:val="199856E436A6A04FA9940B2FB9D132E5"/>
  </w:style>
  <w:style w:type="paragraph" w:customStyle="1" w:styleId="BBA7B69A9A8CF34082C6D0823BE6C2A1">
    <w:name w:val="BBA7B69A9A8CF34082C6D0823BE6C2A1"/>
  </w:style>
  <w:style w:type="paragraph" w:customStyle="1" w:styleId="15F47806027D324294D809BFF0331196">
    <w:name w:val="15F47806027D324294D809BFF0331196"/>
  </w:style>
  <w:style w:type="paragraph" w:customStyle="1" w:styleId="E4C6BA63F0C8C347B516C8C0A98665A6">
    <w:name w:val="E4C6BA63F0C8C347B516C8C0A98665A6"/>
  </w:style>
  <w:style w:type="paragraph" w:customStyle="1" w:styleId="C2A593FC748DC24F8D4E44B62503E3D4">
    <w:name w:val="C2A593FC748DC24F8D4E44B62503E3D4"/>
  </w:style>
  <w:style w:type="paragraph" w:customStyle="1" w:styleId="46F88303C9C3EA46A9546F9A2D03E262">
    <w:name w:val="46F88303C9C3EA46A9546F9A2D03E262"/>
  </w:style>
  <w:style w:type="paragraph" w:customStyle="1" w:styleId="2113AE5C60DE104A89A8B054043410FA">
    <w:name w:val="2113AE5C60DE104A89A8B054043410FA"/>
  </w:style>
  <w:style w:type="paragraph" w:customStyle="1" w:styleId="04B2F990F7F541478DEA0B87A05F0633">
    <w:name w:val="04B2F990F7F541478DEA0B87A05F0633"/>
  </w:style>
  <w:style w:type="paragraph" w:customStyle="1" w:styleId="7A7727AD0AC28C44ACF87103CCE3659B">
    <w:name w:val="7A7727AD0AC28C44ACF87103CCE3659B"/>
  </w:style>
  <w:style w:type="paragraph" w:customStyle="1" w:styleId="B4AC0989A4196C46A31DC6CE5F5056B2">
    <w:name w:val="B4AC0989A4196C46A31DC6CE5F5056B2"/>
  </w:style>
  <w:style w:type="paragraph" w:customStyle="1" w:styleId="FA77960D707DAC439BA25EFF80C55777">
    <w:name w:val="FA77960D707DAC439BA25EFF80C55777"/>
  </w:style>
  <w:style w:type="paragraph" w:customStyle="1" w:styleId="78782E7335F52849A405DC9A51213705">
    <w:name w:val="78782E7335F52849A405DC9A51213705"/>
  </w:style>
  <w:style w:type="paragraph" w:customStyle="1" w:styleId="7DE20AFBFB4F7247AB2696500A310B01">
    <w:name w:val="7DE20AFBFB4F7247AB2696500A310B01"/>
  </w:style>
  <w:style w:type="paragraph" w:customStyle="1" w:styleId="4E0ECB19669FB94D9B422F2B837E33EE">
    <w:name w:val="4E0ECB19669FB94D9B422F2B837E33EE"/>
  </w:style>
  <w:style w:type="paragraph" w:customStyle="1" w:styleId="E9412343B2503948BB60CC8C75C14C71">
    <w:name w:val="E9412343B2503948BB60CC8C75C14C71"/>
  </w:style>
  <w:style w:type="paragraph" w:customStyle="1" w:styleId="D4ACFA88129F5140A113BC12087E2700">
    <w:name w:val="D4ACFA88129F5140A113BC12087E2700"/>
  </w:style>
  <w:style w:type="paragraph" w:customStyle="1" w:styleId="94E854C5CEE2C64AB69A3E0CCC658845">
    <w:name w:val="94E854C5CEE2C64AB69A3E0CCC658845"/>
  </w:style>
  <w:style w:type="paragraph" w:customStyle="1" w:styleId="CD98A5DA9BBE414B9F21C7FE4F6447A8">
    <w:name w:val="CD98A5DA9BBE414B9F21C7FE4F6447A8"/>
  </w:style>
  <w:style w:type="paragraph" w:customStyle="1" w:styleId="F34412D048D53246BD540D6AE42487B2">
    <w:name w:val="F34412D048D53246BD540D6AE42487B2"/>
  </w:style>
  <w:style w:type="paragraph" w:customStyle="1" w:styleId="08241B9F80DF184C9E62B661B13C6993">
    <w:name w:val="08241B9F80DF184C9E62B661B13C6993"/>
  </w:style>
  <w:style w:type="paragraph" w:customStyle="1" w:styleId="17952BB8BE0F884D8C384034FFFFD870">
    <w:name w:val="17952BB8BE0F884D8C384034FFFFD870"/>
  </w:style>
  <w:style w:type="paragraph" w:customStyle="1" w:styleId="38BD40116E64214692FFDA6CDF4A1020">
    <w:name w:val="38BD40116E64214692FFDA6CDF4A1020"/>
  </w:style>
  <w:style w:type="paragraph" w:customStyle="1" w:styleId="BC1A732EB8E62B459535AADEA70E04EB">
    <w:name w:val="BC1A732EB8E62B459535AADEA70E04EB"/>
  </w:style>
  <w:style w:type="paragraph" w:customStyle="1" w:styleId="0775C69BDA09224F9864EEC48DFA6778">
    <w:name w:val="0775C69BDA09224F9864EEC48DFA6778"/>
  </w:style>
  <w:style w:type="paragraph" w:customStyle="1" w:styleId="1EADEB14FF329C4C96D7C214ED93C205">
    <w:name w:val="1EADEB14FF329C4C96D7C214ED93C205"/>
  </w:style>
  <w:style w:type="paragraph" w:customStyle="1" w:styleId="45A1B2337C8D6647A3CB54F4E0CAC8F7">
    <w:name w:val="45A1B2337C8D6647A3CB54F4E0CAC8F7"/>
  </w:style>
  <w:style w:type="paragraph" w:customStyle="1" w:styleId="5982CD483299EA46A75622AABB69D519">
    <w:name w:val="5982CD483299EA46A75622AABB69D519"/>
  </w:style>
  <w:style w:type="paragraph" w:customStyle="1" w:styleId="B8A634E5BE9F464C94B4D859647728D5">
    <w:name w:val="B8A634E5BE9F464C94B4D859647728D5"/>
  </w:style>
  <w:style w:type="paragraph" w:customStyle="1" w:styleId="6E711D0B071BFB45BF0D99CCC5489CC0">
    <w:name w:val="6E711D0B071BFB45BF0D99CCC5489CC0"/>
  </w:style>
  <w:style w:type="paragraph" w:customStyle="1" w:styleId="DA083230533FE541A524C4C38A802CF1">
    <w:name w:val="DA083230533FE541A524C4C38A802CF1"/>
  </w:style>
  <w:style w:type="paragraph" w:customStyle="1" w:styleId="6987D2FA9688244385834DCDC1D6284C">
    <w:name w:val="6987D2FA9688244385834DCDC1D6284C"/>
  </w:style>
  <w:style w:type="paragraph" w:customStyle="1" w:styleId="E00F5BC82B084640880CCD06E36CDE66">
    <w:name w:val="E00F5BC82B084640880CCD06E36CDE66"/>
  </w:style>
  <w:style w:type="paragraph" w:customStyle="1" w:styleId="28676B8139AF1340A2180B9CFD58D8DE">
    <w:name w:val="28676B8139AF1340A2180B9CFD58D8DE"/>
  </w:style>
  <w:style w:type="paragraph" w:customStyle="1" w:styleId="C239F665B3A1BF4A90CD4AFCE834B970">
    <w:name w:val="C239F665B3A1BF4A90CD4AFCE834B970"/>
  </w:style>
  <w:style w:type="paragraph" w:customStyle="1" w:styleId="B72363DE68F9BA4DB2F861C1247AF201">
    <w:name w:val="B72363DE68F9BA4DB2F861C1247AF201"/>
  </w:style>
  <w:style w:type="paragraph" w:customStyle="1" w:styleId="3D50580D4463AD4D8A5BFC94BBC83EC0">
    <w:name w:val="3D50580D4463AD4D8A5BFC94BBC83EC0"/>
  </w:style>
  <w:style w:type="paragraph" w:customStyle="1" w:styleId="A27DBFDF3DBFE94E9FECE61CBF03DF76">
    <w:name w:val="A27DBFDF3DBFE94E9FECE61CBF03DF76"/>
  </w:style>
  <w:style w:type="paragraph" w:customStyle="1" w:styleId="2BCD103CF57F614490964F895800DFA9">
    <w:name w:val="2BCD103CF57F614490964F895800DFA9"/>
  </w:style>
  <w:style w:type="paragraph" w:customStyle="1" w:styleId="F3DBC55E4860F348851E9AE1A53538DD">
    <w:name w:val="F3DBC55E4860F348851E9AE1A53538DD"/>
  </w:style>
  <w:style w:type="paragraph" w:customStyle="1" w:styleId="5B65DDF9152B074C8602C7097890DAC1">
    <w:name w:val="5B65DDF9152B074C8602C7097890DAC1"/>
  </w:style>
  <w:style w:type="paragraph" w:customStyle="1" w:styleId="AE0D89B9B2E0C64E884F18A3A6F4E2DD">
    <w:name w:val="AE0D89B9B2E0C64E884F18A3A6F4E2DD"/>
  </w:style>
  <w:style w:type="paragraph" w:customStyle="1" w:styleId="E4A27C51A0F07146A858584CF55FE60A">
    <w:name w:val="E4A27C51A0F07146A858584CF55FE60A"/>
  </w:style>
  <w:style w:type="paragraph" w:customStyle="1" w:styleId="7F326122D56D2340A8B812B679EB5265">
    <w:name w:val="7F326122D56D2340A8B812B679EB5265"/>
  </w:style>
  <w:style w:type="paragraph" w:customStyle="1" w:styleId="1573D7DFFF407647A954C4EB9A0F617A">
    <w:name w:val="1573D7DFFF407647A954C4EB9A0F617A"/>
  </w:style>
  <w:style w:type="paragraph" w:customStyle="1" w:styleId="1D6D28476B247945824B67D8CD355A88">
    <w:name w:val="1D6D28476B247945824B67D8CD355A88"/>
  </w:style>
  <w:style w:type="paragraph" w:customStyle="1" w:styleId="0773FB0C053DAE4397344FB9F7F6C7EB">
    <w:name w:val="0773FB0C053DAE4397344FB9F7F6C7EB"/>
  </w:style>
  <w:style w:type="paragraph" w:customStyle="1" w:styleId="BDEFCAC396DD8A4D853F977ADD49B7FC">
    <w:name w:val="BDEFCAC396DD8A4D853F977ADD49B7FC"/>
  </w:style>
  <w:style w:type="paragraph" w:customStyle="1" w:styleId="FACDE405DD7F8B42BEAD7CE67EC69557">
    <w:name w:val="FACDE405DD7F8B42BEAD7CE67EC69557"/>
  </w:style>
  <w:style w:type="paragraph" w:customStyle="1" w:styleId="8392532690CAD94782F9D84386132ABE">
    <w:name w:val="8392532690CAD94782F9D84386132ABE"/>
  </w:style>
  <w:style w:type="paragraph" w:customStyle="1" w:styleId="72CEDB4C15901F46AF5F206F7F8F4DCE">
    <w:name w:val="72CEDB4C15901F46AF5F206F7F8F4DCE"/>
  </w:style>
  <w:style w:type="paragraph" w:customStyle="1" w:styleId="AD193B0CCA2D5847A6D8D699A75CB4E5">
    <w:name w:val="AD193B0CCA2D5847A6D8D699A75CB4E5"/>
  </w:style>
  <w:style w:type="paragraph" w:customStyle="1" w:styleId="06BC5A10D03EAA43BD5FC473DCD2E3AC">
    <w:name w:val="06BC5A10D03EAA43BD5FC473DCD2E3AC"/>
  </w:style>
  <w:style w:type="paragraph" w:customStyle="1" w:styleId="9F26858F76F59F40A96ACE183495B949">
    <w:name w:val="9F26858F76F59F40A96ACE183495B949"/>
  </w:style>
  <w:style w:type="paragraph" w:customStyle="1" w:styleId="9CC127AE46900146AB3C218A74CEEFEE">
    <w:name w:val="9CC127AE46900146AB3C218A74CEEFEE"/>
  </w:style>
  <w:style w:type="paragraph" w:customStyle="1" w:styleId="B27A338A3DEC214CAF78B855A09C159A">
    <w:name w:val="B27A338A3DEC214CAF78B855A09C159A"/>
  </w:style>
  <w:style w:type="paragraph" w:customStyle="1" w:styleId="73F5D562E4C40448BAC27960442BCD1E">
    <w:name w:val="73F5D562E4C40448BAC27960442BCD1E"/>
  </w:style>
  <w:style w:type="paragraph" w:customStyle="1" w:styleId="2176F50C9467994588B8FC70BB67B1BC">
    <w:name w:val="2176F50C9467994588B8FC70BB67B1BC"/>
    <w:rsid w:val="00830119"/>
  </w:style>
  <w:style w:type="paragraph" w:customStyle="1" w:styleId="ECD2AB857E6ECE469AC1315ECCD6456C">
    <w:name w:val="ECD2AB857E6ECE469AC1315ECCD6456C"/>
    <w:rsid w:val="00830119"/>
  </w:style>
  <w:style w:type="paragraph" w:customStyle="1" w:styleId="7E0738E95570A44D96B2228D30DF2554">
    <w:name w:val="7E0738E95570A44D96B2228D30DF2554"/>
    <w:rsid w:val="00830119"/>
  </w:style>
  <w:style w:type="paragraph" w:customStyle="1" w:styleId="4FFEE51F6A13AF4291B90D4E20E6C325">
    <w:name w:val="4FFEE51F6A13AF4291B90D4E20E6C325"/>
    <w:rsid w:val="00830119"/>
  </w:style>
  <w:style w:type="paragraph" w:customStyle="1" w:styleId="D117D3E477A57A4CA5A5A31B4071789E">
    <w:name w:val="D117D3E477A57A4CA5A5A31B4071789E"/>
    <w:rsid w:val="00830119"/>
  </w:style>
  <w:style w:type="paragraph" w:customStyle="1" w:styleId="272A801EDFBA584FB2047435BC9749C6">
    <w:name w:val="272A801EDFBA584FB2047435BC9749C6"/>
    <w:rsid w:val="00830119"/>
  </w:style>
  <w:style w:type="paragraph" w:customStyle="1" w:styleId="BE78F7083611224CB53AE75779F50F9C">
    <w:name w:val="BE78F7083611224CB53AE75779F50F9C"/>
    <w:rsid w:val="00830119"/>
  </w:style>
  <w:style w:type="paragraph" w:customStyle="1" w:styleId="56132D08F89AE141A4B69D5649F51D92">
    <w:name w:val="56132D08F89AE141A4B69D5649F51D92"/>
    <w:rsid w:val="00830119"/>
  </w:style>
  <w:style w:type="paragraph" w:customStyle="1" w:styleId="8E1E55DA00791048A39F3DF64EC3CF72">
    <w:name w:val="8E1E55DA00791048A39F3DF64EC3CF72"/>
    <w:rsid w:val="00830119"/>
  </w:style>
  <w:style w:type="paragraph" w:customStyle="1" w:styleId="A7EF19937A5B1C4BBD84B628EFD5CC05">
    <w:name w:val="A7EF19937A5B1C4BBD84B628EFD5CC05"/>
    <w:rsid w:val="00830119"/>
  </w:style>
  <w:style w:type="paragraph" w:customStyle="1" w:styleId="47435ABC42E4124586DADE3F86BC25BB">
    <w:name w:val="47435ABC42E4124586DADE3F86BC25BB"/>
    <w:rsid w:val="00830119"/>
  </w:style>
  <w:style w:type="paragraph" w:customStyle="1" w:styleId="AFD0781D7F9277479F83B835DBD959BD">
    <w:name w:val="AFD0781D7F9277479F83B835DBD959BD"/>
    <w:rsid w:val="00830119"/>
  </w:style>
  <w:style w:type="paragraph" w:customStyle="1" w:styleId="C3DE22DD85842D438ADB3BE984E5C594">
    <w:name w:val="C3DE22DD85842D438ADB3BE984E5C594"/>
    <w:rsid w:val="00830119"/>
  </w:style>
  <w:style w:type="paragraph" w:customStyle="1" w:styleId="01AE16EAC7324D47B40E2A4386995E17">
    <w:name w:val="01AE16EAC7324D47B40E2A4386995E17"/>
    <w:rsid w:val="00830119"/>
  </w:style>
  <w:style w:type="paragraph" w:customStyle="1" w:styleId="9874718284CBCE41A670778C4D25529B">
    <w:name w:val="9874718284CBCE41A670778C4D25529B"/>
    <w:rsid w:val="00830119"/>
  </w:style>
  <w:style w:type="paragraph" w:customStyle="1" w:styleId="C3B9D65F5F6F66458C0FF6BF701EA953">
    <w:name w:val="C3B9D65F5F6F66458C0FF6BF701EA953"/>
    <w:rsid w:val="00830119"/>
  </w:style>
  <w:style w:type="paragraph" w:customStyle="1" w:styleId="FD2DCF44895BF047974AE4AA81B764C2">
    <w:name w:val="FD2DCF44895BF047974AE4AA81B764C2"/>
    <w:rsid w:val="00830119"/>
  </w:style>
  <w:style w:type="paragraph" w:customStyle="1" w:styleId="275E56CB314D13489933E999EF39BC57">
    <w:name w:val="275E56CB314D13489933E999EF39BC57"/>
    <w:rsid w:val="00830119"/>
  </w:style>
  <w:style w:type="paragraph" w:customStyle="1" w:styleId="C237A40C5815474CAEF3CB79A1A59010">
    <w:name w:val="C237A40C5815474CAEF3CB79A1A59010"/>
    <w:rsid w:val="00830119"/>
  </w:style>
  <w:style w:type="paragraph" w:customStyle="1" w:styleId="DD6D548D6E3FDB40A6C0A62E73ADAA94">
    <w:name w:val="DD6D548D6E3FDB40A6C0A62E73ADAA94"/>
    <w:rsid w:val="00830119"/>
  </w:style>
  <w:style w:type="paragraph" w:customStyle="1" w:styleId="7AF193ACF8DFC140ABAE00D427655A59">
    <w:name w:val="7AF193ACF8DFC140ABAE00D427655A59"/>
    <w:rsid w:val="00830119"/>
  </w:style>
  <w:style w:type="paragraph" w:customStyle="1" w:styleId="DD98CCB83DDDEC49ABDE85FF545C125C">
    <w:name w:val="DD98CCB83DDDEC49ABDE85FF545C125C"/>
    <w:rsid w:val="00830119"/>
  </w:style>
  <w:style w:type="paragraph" w:customStyle="1" w:styleId="48FA72D9CEBE7D4193F5CDC14339A5EE">
    <w:name w:val="48FA72D9CEBE7D4193F5CDC14339A5EE"/>
    <w:rsid w:val="00830119"/>
  </w:style>
  <w:style w:type="paragraph" w:customStyle="1" w:styleId="200B9EEF76E1A544BF428B0A46AF0FA3">
    <w:name w:val="200B9EEF76E1A544BF428B0A46AF0FA3"/>
    <w:rsid w:val="00830119"/>
  </w:style>
  <w:style w:type="paragraph" w:customStyle="1" w:styleId="A0B60257FEDEC641ADE5B21E88728CD7">
    <w:name w:val="A0B60257FEDEC641ADE5B21E88728CD7"/>
    <w:rsid w:val="00830119"/>
  </w:style>
  <w:style w:type="paragraph" w:customStyle="1" w:styleId="1C55ADD76CEEB348A41689EC9541B90A">
    <w:name w:val="1C55ADD76CEEB348A41689EC9541B90A"/>
    <w:rsid w:val="00830119"/>
  </w:style>
  <w:style w:type="paragraph" w:customStyle="1" w:styleId="2F7AC5FBEF71854893DF45BEE4C785B8">
    <w:name w:val="2F7AC5FBEF71854893DF45BEE4C785B8"/>
    <w:rsid w:val="00830119"/>
  </w:style>
  <w:style w:type="paragraph" w:customStyle="1" w:styleId="CD6B9E3512D557429DB9A9639751670D">
    <w:name w:val="CD6B9E3512D557429DB9A9639751670D"/>
    <w:rsid w:val="00830119"/>
  </w:style>
  <w:style w:type="paragraph" w:customStyle="1" w:styleId="3C3B6AE194A27A43A519BCB4DE6F7C2B">
    <w:name w:val="3C3B6AE194A27A43A519BCB4DE6F7C2B"/>
    <w:rsid w:val="00830119"/>
  </w:style>
  <w:style w:type="paragraph" w:customStyle="1" w:styleId="579EF8BBFF40FF4B95C0F83821B0D02B">
    <w:name w:val="579EF8BBFF40FF4B95C0F83821B0D02B"/>
    <w:rsid w:val="00830119"/>
  </w:style>
  <w:style w:type="paragraph" w:customStyle="1" w:styleId="D5C3F22965A0E4409A2AFAF12F30075D">
    <w:name w:val="D5C3F22965A0E4409A2AFAF12F30075D"/>
    <w:rsid w:val="00830119"/>
  </w:style>
  <w:style w:type="paragraph" w:customStyle="1" w:styleId="0F159B62B7B3E4489728D09965D0FDC8">
    <w:name w:val="0F159B62B7B3E4489728D09965D0FDC8"/>
    <w:rsid w:val="00830119"/>
  </w:style>
  <w:style w:type="paragraph" w:customStyle="1" w:styleId="E180717B2CB4A84F89B7FE6831F8560F">
    <w:name w:val="E180717B2CB4A84F89B7FE6831F8560F"/>
    <w:rsid w:val="00830119"/>
  </w:style>
  <w:style w:type="paragraph" w:customStyle="1" w:styleId="2A1BAFF859B82044A602512FC6E287B1">
    <w:name w:val="2A1BAFF859B82044A602512FC6E287B1"/>
    <w:rsid w:val="00830119"/>
  </w:style>
  <w:style w:type="paragraph" w:customStyle="1" w:styleId="AEBD7D006070E74DB18237D4330A9AD6">
    <w:name w:val="AEBD7D006070E74DB18237D4330A9AD6"/>
    <w:rsid w:val="00830119"/>
  </w:style>
  <w:style w:type="paragraph" w:customStyle="1" w:styleId="C1782F41D073AC4D8006313170545BA6">
    <w:name w:val="C1782F41D073AC4D8006313170545BA6"/>
    <w:rsid w:val="00830119"/>
  </w:style>
  <w:style w:type="paragraph" w:customStyle="1" w:styleId="D30ABFA131C82F43B49BEC0D97BFFA52">
    <w:name w:val="D30ABFA131C82F43B49BEC0D97BFFA52"/>
    <w:rsid w:val="00830119"/>
  </w:style>
  <w:style w:type="paragraph" w:customStyle="1" w:styleId="8C323CFF97791E40BC940F0C6ACB6150">
    <w:name w:val="8C323CFF97791E40BC940F0C6ACB6150"/>
    <w:rsid w:val="00830119"/>
  </w:style>
  <w:style w:type="paragraph" w:customStyle="1" w:styleId="860FFC7A328ED049B344500A9F8D73A1">
    <w:name w:val="860FFC7A328ED049B344500A9F8D73A1"/>
    <w:rsid w:val="00830119"/>
  </w:style>
  <w:style w:type="paragraph" w:customStyle="1" w:styleId="1BBE2EF996EA1848B5FEE2C4BAAAD2B5">
    <w:name w:val="1BBE2EF996EA1848B5FEE2C4BAAAD2B5"/>
    <w:rsid w:val="00830119"/>
  </w:style>
  <w:style w:type="paragraph" w:customStyle="1" w:styleId="36A502823832EF478EC12DD688BF7D0D">
    <w:name w:val="36A502823832EF478EC12DD688BF7D0D"/>
    <w:rsid w:val="00830119"/>
  </w:style>
  <w:style w:type="paragraph" w:customStyle="1" w:styleId="C43E5F9A98961B4B96E2A5D1AABF6299">
    <w:name w:val="C43E5F9A98961B4B96E2A5D1AABF6299"/>
    <w:rsid w:val="00830119"/>
  </w:style>
  <w:style w:type="paragraph" w:customStyle="1" w:styleId="E54A968802D92F4985C649418C2EF41D">
    <w:name w:val="E54A968802D92F4985C649418C2EF41D"/>
    <w:rsid w:val="00830119"/>
  </w:style>
  <w:style w:type="paragraph" w:customStyle="1" w:styleId="95F4523295F9B243998AC20673229D0D">
    <w:name w:val="95F4523295F9B243998AC20673229D0D"/>
    <w:rsid w:val="00830119"/>
  </w:style>
  <w:style w:type="paragraph" w:customStyle="1" w:styleId="48D7FFC34F47964F8B839B3FA52AD3BE">
    <w:name w:val="48D7FFC34F47964F8B839B3FA52AD3BE"/>
    <w:rsid w:val="00830119"/>
  </w:style>
  <w:style w:type="paragraph" w:customStyle="1" w:styleId="0C5E9DDDB0DAFE4F870B72FDEB7F062E">
    <w:name w:val="0C5E9DDDB0DAFE4F870B72FDEB7F062E"/>
    <w:rsid w:val="00830119"/>
  </w:style>
  <w:style w:type="paragraph" w:customStyle="1" w:styleId="0E81E12EC503AB4F8CF08ECF3672715C">
    <w:name w:val="0E81E12EC503AB4F8CF08ECF3672715C"/>
    <w:rsid w:val="00830119"/>
  </w:style>
  <w:style w:type="paragraph" w:customStyle="1" w:styleId="657C30DA7F13384DA5A9DA77F8C86F57">
    <w:name w:val="657C30DA7F13384DA5A9DA77F8C86F57"/>
    <w:rsid w:val="00830119"/>
  </w:style>
  <w:style w:type="paragraph" w:customStyle="1" w:styleId="FC8DFB49C8C46942BA83CE8B2A526A40">
    <w:name w:val="FC8DFB49C8C46942BA83CE8B2A526A40"/>
    <w:rsid w:val="00830119"/>
  </w:style>
  <w:style w:type="paragraph" w:customStyle="1" w:styleId="5051CF7A26DF6B46984F97B22CB66188">
    <w:name w:val="5051CF7A26DF6B46984F97B22CB66188"/>
    <w:rsid w:val="00830119"/>
  </w:style>
  <w:style w:type="paragraph" w:customStyle="1" w:styleId="EF90D8CBAB0DA840A12052966E319A89">
    <w:name w:val="EF90D8CBAB0DA840A12052966E319A89"/>
    <w:rsid w:val="00830119"/>
  </w:style>
  <w:style w:type="paragraph" w:customStyle="1" w:styleId="714B06B5C04BD94BB55C3D27038DD7E9">
    <w:name w:val="714B06B5C04BD94BB55C3D27038DD7E9"/>
    <w:rsid w:val="00830119"/>
  </w:style>
  <w:style w:type="paragraph" w:customStyle="1" w:styleId="CD6B26A09D9A61479C78E9DF9C4178F0">
    <w:name w:val="CD6B26A09D9A61479C78E9DF9C4178F0"/>
    <w:rsid w:val="00830119"/>
  </w:style>
  <w:style w:type="paragraph" w:customStyle="1" w:styleId="A920D658471F6F4FB698374A75EA1F2E">
    <w:name w:val="A920D658471F6F4FB698374A75EA1F2E"/>
    <w:rsid w:val="00830119"/>
  </w:style>
  <w:style w:type="paragraph" w:customStyle="1" w:styleId="5DEDC0596F7208448CB588E57A5E5586">
    <w:name w:val="5DEDC0596F7208448CB588E57A5E5586"/>
    <w:rsid w:val="00830119"/>
  </w:style>
  <w:style w:type="paragraph" w:customStyle="1" w:styleId="3C310DB3A8066D4CAC24E4873F0B4EB5">
    <w:name w:val="3C310DB3A8066D4CAC24E4873F0B4EB5"/>
    <w:rsid w:val="00830119"/>
  </w:style>
  <w:style w:type="paragraph" w:customStyle="1" w:styleId="2B0FEDE0DFEE8C4E879BD81DFEB9AFA4">
    <w:name w:val="2B0FEDE0DFEE8C4E879BD81DFEB9AFA4"/>
    <w:rsid w:val="00830119"/>
  </w:style>
  <w:style w:type="paragraph" w:customStyle="1" w:styleId="AFA7BAF4A239A94D82B16124A61AA61A">
    <w:name w:val="AFA7BAF4A239A94D82B16124A61AA61A"/>
    <w:rsid w:val="00830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11</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1</cp:revision>
  <cp:lastPrinted>2006-08-01T17:47:00Z</cp:lastPrinted>
  <dcterms:created xsi:type="dcterms:W3CDTF">2022-08-16T22:39:00Z</dcterms:created>
  <dcterms:modified xsi:type="dcterms:W3CDTF">2022-08-16T22:50:00Z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