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bottom w:val="single" w:sz="4" w:space="0" w:color="auto"/>
        </w:tblBorders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  <w:tblDescription w:val="Layout table to enter Logo, Invoice number, Date, Expiration Date, Company Name and Slogan, Address, Phone and Fax numbers, and Email address"/>
      </w:tblPr>
      <w:tblGrid>
        <w:gridCol w:w="5935"/>
        <w:gridCol w:w="4001"/>
      </w:tblGrid>
      <w:tr w:rsidR="009C5836" w:rsidRPr="001E3C2E" w14:paraId="13A33232" w14:textId="77777777" w:rsidTr="00D36630">
        <w:trPr>
          <w:trHeight w:val="668"/>
        </w:trPr>
        <w:tc>
          <w:tcPr>
            <w:tcW w:w="6030" w:type="dxa"/>
            <w:tcBorders>
              <w:top w:val="single" w:sz="4" w:space="0" w:color="365F91" w:themeColor="accent1" w:themeShade="BF"/>
              <w:bottom w:val="nil"/>
            </w:tcBorders>
            <w:shd w:val="clear" w:color="auto" w:fill="auto"/>
            <w:tcMar>
              <w:top w:w="0" w:type="dxa"/>
            </w:tcMar>
          </w:tcPr>
          <w:p w14:paraId="0DCB9B57" w14:textId="77777777" w:rsidR="009C5836" w:rsidRPr="001E3C2E" w:rsidRDefault="00D36630" w:rsidP="00761383">
            <w:r w:rsidRPr="00D36630">
              <w:rPr>
                <w:noProof/>
              </w:rPr>
              <w:drawing>
                <wp:inline distT="0" distB="0" distL="0" distR="0" wp14:anchorId="42635487" wp14:editId="77AEA8FD">
                  <wp:extent cx="857250" cy="428625"/>
                  <wp:effectExtent l="0" t="0" r="0" b="9525"/>
                  <wp:docPr id="6" name="Picture 1" descr="Logo placeho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placeho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  <w:tcBorders>
              <w:top w:val="single" w:sz="4" w:space="0" w:color="365F91" w:themeColor="accent1" w:themeShade="BF"/>
              <w:bottom w:val="nil"/>
            </w:tcBorders>
            <w:shd w:val="clear" w:color="auto" w:fill="auto"/>
          </w:tcPr>
          <w:p w14:paraId="57131F43" w14:textId="413DC307" w:rsidR="009C5836" w:rsidRDefault="00795075" w:rsidP="00E27198">
            <w:pPr>
              <w:pStyle w:val="Heading1"/>
            </w:pPr>
            <w:r>
              <w:t>INVOICE</w:t>
            </w:r>
          </w:p>
        </w:tc>
      </w:tr>
      <w:tr w:rsidR="009C5836" w:rsidRPr="001E3C2E" w14:paraId="3E296DD6" w14:textId="77777777" w:rsidTr="00D36630">
        <w:trPr>
          <w:trHeight w:val="558"/>
        </w:trPr>
        <w:tc>
          <w:tcPr>
            <w:tcW w:w="6030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</w:tcMar>
            <w:vAlign w:val="bottom"/>
          </w:tcPr>
          <w:sdt>
            <w:sdtPr>
              <w:alias w:val="Enter your company name:"/>
              <w:tag w:val="Enter your company name:"/>
              <w:id w:val="963386319"/>
              <w:placeholder>
                <w:docPart w:val="A462266CD9D7F74092A7C480FDBA2DC1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15:appearance w15:val="hidden"/>
              <w:text w:multiLine="1"/>
            </w:sdtPr>
            <w:sdtContent>
              <w:p w14:paraId="289C13EC" w14:textId="73E09EE0" w:rsidR="009C5836" w:rsidRDefault="00795075" w:rsidP="00795075">
                <w:pPr>
                  <w:pStyle w:val="Name"/>
                </w:pPr>
                <w:r>
                  <w:t>FACILITY NAME</w:t>
                </w:r>
              </w:p>
            </w:sdtContent>
          </w:sdt>
        </w:tc>
        <w:tc>
          <w:tcPr>
            <w:tcW w:w="405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6B4FD4F" w14:textId="77777777" w:rsidR="009C5836" w:rsidRPr="005A6D66" w:rsidRDefault="00000000" w:rsidP="009C5836">
            <w:pPr>
              <w:pStyle w:val="DateandNumber"/>
            </w:pPr>
            <w:sdt>
              <w:sdtPr>
                <w:alias w:val="Invoice #:"/>
                <w:tag w:val="Invoice #:"/>
                <w:id w:val="740293777"/>
                <w:placeholder>
                  <w:docPart w:val="0D5737631E70FD4CA107C2FC1B265A55"/>
                </w:placeholder>
                <w:temporary/>
                <w:showingPlcHdr/>
                <w15:appearance w15:val="hidden"/>
              </w:sdtPr>
              <w:sdtContent>
                <w:r w:rsidR="007501D0">
                  <w:t>INVOICE #</w:t>
                </w:r>
              </w:sdtContent>
            </w:sdt>
            <w:r w:rsidR="00017A97">
              <w:t xml:space="preserve"> </w:t>
            </w:r>
            <w:sdt>
              <w:sdtPr>
                <w:alias w:val="Enter invoice number:"/>
                <w:tag w:val="Enter invoice number:"/>
                <w:id w:val="963386357"/>
                <w:placeholder>
                  <w:docPart w:val="62751BEBA93ADD41AEB79FD11A611DA0"/>
                </w:placeholder>
                <w:temporary/>
                <w:showingPlcHdr/>
                <w15:appearance w15:val="hidden"/>
              </w:sdtPr>
              <w:sdtContent>
                <w:r w:rsidR="00D36630">
                  <w:t>No.</w:t>
                </w:r>
              </w:sdtContent>
            </w:sdt>
          </w:p>
          <w:p w14:paraId="6866787E" w14:textId="77777777" w:rsidR="009C5836" w:rsidRDefault="00000000" w:rsidP="00D36630">
            <w:pPr>
              <w:pStyle w:val="DateandNumber"/>
            </w:pPr>
            <w:sdt>
              <w:sdtPr>
                <w:alias w:val="Date:"/>
                <w:tag w:val="Date:"/>
                <w:id w:val="-2048360737"/>
                <w:placeholder>
                  <w:docPart w:val="F40EE9DE7F2BAF4EB6B916EFA34F4BE3"/>
                </w:placeholder>
                <w:temporary/>
                <w:showingPlcHdr/>
                <w15:appearance w15:val="hidden"/>
              </w:sdtPr>
              <w:sdtContent>
                <w:r w:rsidR="007501D0">
                  <w:t>Date:</w:t>
                </w:r>
              </w:sdtContent>
            </w:sdt>
            <w:r w:rsidR="009C5836" w:rsidRPr="005A6D66">
              <w:t xml:space="preserve"> </w:t>
            </w:r>
            <w:sdt>
              <w:sdtPr>
                <w:alias w:val="Enter date:"/>
                <w:tag w:val="Enter date:"/>
                <w:id w:val="1838414722"/>
                <w:placeholder>
                  <w:docPart w:val="383CBD92EE6CF342822FFEA00CFFF4F5"/>
                </w:placeholder>
                <w:temporary/>
                <w:showingPlcHdr/>
                <w15:appearance w15:val="hidden"/>
              </w:sdtPr>
              <w:sdtContent>
                <w:r w:rsidR="007501D0">
                  <w:t>Date</w:t>
                </w:r>
              </w:sdtContent>
            </w:sdt>
          </w:p>
        </w:tc>
      </w:tr>
      <w:tr w:rsidR="003A1E70" w:rsidRPr="001E3C2E" w14:paraId="708B229B" w14:textId="77777777" w:rsidTr="00D36630">
        <w:trPr>
          <w:trHeight w:val="513"/>
        </w:trPr>
        <w:tc>
          <w:tcPr>
            <w:tcW w:w="6030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6679271" w14:textId="77777777" w:rsidR="00D36630" w:rsidRDefault="00000000" w:rsidP="00D36630">
            <w:sdt>
              <w:sdtPr>
                <w:alias w:val="Enter street address:"/>
                <w:tag w:val="Enter street address:"/>
                <w:id w:val="955042285"/>
                <w:placeholder>
                  <w:docPart w:val="799DB22EDFFD1742ABF9B5634165D8AB"/>
                </w:placeholder>
                <w:temporary/>
                <w:showingPlcHdr/>
                <w15:appearance w15:val="hidden"/>
              </w:sdtPr>
              <w:sdtContent>
                <w:r w:rsidR="00D36630">
                  <w:t>Street Address</w:t>
                </w:r>
              </w:sdtContent>
            </w:sdt>
            <w:r w:rsidR="00FC55BD">
              <w:t xml:space="preserve">, </w:t>
            </w:r>
            <w:sdt>
              <w:sdtPr>
                <w:alias w:val="Enter City, ST ZIP Code:"/>
                <w:tag w:val="Enter City, ST ZIP Code:"/>
                <w:id w:val="264499010"/>
                <w:placeholder>
                  <w:docPart w:val="070D15A29A20D54795F95FA8B359EF43"/>
                </w:placeholder>
                <w:temporary/>
                <w:showingPlcHdr/>
                <w15:appearance w15:val="hidden"/>
              </w:sdtPr>
              <w:sdtContent>
                <w:r w:rsidR="00FC55BD">
                  <w:t>City, ST ZIP Code</w:t>
                </w:r>
              </w:sdtContent>
            </w:sdt>
          </w:p>
          <w:p w14:paraId="5E69E1E0" w14:textId="77777777" w:rsidR="00D36630" w:rsidRDefault="00000000" w:rsidP="00D36630">
            <w:sdt>
              <w:sdtPr>
                <w:alias w:val="Phone:"/>
                <w:tag w:val="Phone:"/>
                <w:id w:val="1967379219"/>
                <w:placeholder>
                  <w:docPart w:val="649E63602B50C24BA7E96FF9B7B279D1"/>
                </w:placeholder>
                <w:temporary/>
                <w:showingPlcHdr/>
                <w15:appearance w15:val="hidden"/>
              </w:sdtPr>
              <w:sdtContent>
                <w:r w:rsidR="00FC55BD" w:rsidRPr="001E3C2E">
                  <w:t>Phone</w:t>
                </w:r>
              </w:sdtContent>
            </w:sdt>
            <w:r w:rsidR="00FC55BD">
              <w:t xml:space="preserve"> </w:t>
            </w:r>
            <w:sdt>
              <w:sdtPr>
                <w:alias w:val="Enter phone:"/>
                <w:tag w:val="Enter phone:"/>
                <w:id w:val="955042312"/>
                <w:placeholder>
                  <w:docPart w:val="679EF9311034E04ABCCC66A9F045B6F2"/>
                </w:placeholder>
                <w:temporary/>
                <w:showingPlcHdr/>
                <w15:appearance w15:val="hidden"/>
              </w:sdtPr>
              <w:sdtContent>
                <w:r w:rsidR="00FC55BD">
                  <w:t>P</w:t>
                </w:r>
                <w:r w:rsidR="00D36630">
                  <w:t>hone</w:t>
                </w:r>
              </w:sdtContent>
            </w:sdt>
            <w:r w:rsidR="00D36630">
              <w:t xml:space="preserve"> </w:t>
            </w:r>
            <w:sdt>
              <w:sdtPr>
                <w:alias w:val="Fax:"/>
                <w:tag w:val="Fax:"/>
                <w:id w:val="-1513673360"/>
                <w:placeholder>
                  <w:docPart w:val="E77414909F06E949A8F8454A92E24FD7"/>
                </w:placeholder>
                <w:temporary/>
                <w:showingPlcHdr/>
                <w15:appearance w15:val="hidden"/>
              </w:sdtPr>
              <w:sdtContent>
                <w:r w:rsidR="00FC55BD" w:rsidRPr="001E3C2E">
                  <w:t>Fax</w:t>
                </w:r>
              </w:sdtContent>
            </w:sdt>
            <w:r w:rsidR="00BC5200">
              <w:t xml:space="preserve"> </w:t>
            </w:r>
            <w:sdt>
              <w:sdtPr>
                <w:alias w:val="Enter fax:"/>
                <w:tag w:val="Enter fax:"/>
                <w:id w:val="955042339"/>
                <w:placeholder>
                  <w:docPart w:val="264EA60E78B1BA469E2E808B2EB1213C"/>
                </w:placeholder>
                <w:temporary/>
                <w:showingPlcHdr/>
                <w15:appearance w15:val="hidden"/>
              </w:sdtPr>
              <w:sdtContent>
                <w:r w:rsidR="00BC5200">
                  <w:t>F</w:t>
                </w:r>
                <w:r w:rsidR="00D36630">
                  <w:t>ax</w:t>
                </w:r>
              </w:sdtContent>
            </w:sdt>
          </w:p>
          <w:sdt>
            <w:sdtPr>
              <w:alias w:val="Enter email:"/>
              <w:tag w:val="Enter email:"/>
              <w:id w:val="955042367"/>
              <w:placeholder>
                <w:docPart w:val="F5186423D6A1D14C9ABB0E9F7EC04E6D"/>
              </w:placeholder>
              <w:temporary/>
              <w:showingPlcHdr/>
              <w15:appearance w15:val="hidden"/>
            </w:sdtPr>
            <w:sdtContent>
              <w:p w14:paraId="1F0B2CA3" w14:textId="77777777" w:rsidR="003A1E70" w:rsidRDefault="00BC5200" w:rsidP="00D36630">
                <w:r>
                  <w:t>E</w:t>
                </w:r>
                <w:r w:rsidR="00D36630">
                  <w:t>mail</w:t>
                </w:r>
              </w:p>
            </w:sdtContent>
          </w:sdt>
        </w:tc>
        <w:tc>
          <w:tcPr>
            <w:tcW w:w="4050" w:type="dxa"/>
            <w:tcBorders>
              <w:top w:val="nil"/>
              <w:bottom w:val="nil"/>
            </w:tcBorders>
            <w:tcMar>
              <w:bottom w:w="0" w:type="dxa"/>
            </w:tcMar>
          </w:tcPr>
          <w:p w14:paraId="0ABC3007" w14:textId="77777777" w:rsidR="003A1E70" w:rsidRDefault="00000000" w:rsidP="0035481F">
            <w:pPr>
              <w:pStyle w:val="ExpirationDate"/>
            </w:pPr>
            <w:sdt>
              <w:sdtPr>
                <w:rPr>
                  <w:rStyle w:val="ExpirationDateCharChar"/>
                </w:rPr>
                <w:alias w:val="Expiration Date:"/>
                <w:tag w:val="Expiration Date:"/>
                <w:id w:val="-224756445"/>
                <w:placeholder>
                  <w:docPart w:val="DDE3427BB0F3CA46AD6C904072059950"/>
                </w:placeholder>
                <w:temporary/>
                <w:showingPlcHdr/>
                <w15:appearance w15:val="hidden"/>
              </w:sdtPr>
              <w:sdtContent>
                <w:r w:rsidR="00386F5F" w:rsidRPr="0035481F">
                  <w:t>Expiration Date</w:t>
                </w:r>
              </w:sdtContent>
            </w:sdt>
            <w:r w:rsidR="00386F5F">
              <w:t xml:space="preserve"> </w:t>
            </w:r>
            <w:sdt>
              <w:sdtPr>
                <w:rPr>
                  <w:rStyle w:val="DateandNumberCharChar"/>
                </w:rPr>
                <w:alias w:val="Enter expiration date:"/>
                <w:tag w:val="Enter expiration date:"/>
                <w:id w:val="-932046596"/>
                <w:placeholder>
                  <w:docPart w:val="80559E294663C8499C14E905508FB0ED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caps/>
                </w:rPr>
              </w:sdtEndPr>
              <w:sdtContent>
                <w:r w:rsidR="00386F5F">
                  <w:t>Date</w:t>
                </w:r>
              </w:sdtContent>
            </w:sdt>
          </w:p>
        </w:tc>
      </w:tr>
    </w:tbl>
    <w:p w14:paraId="24BB78A4" w14:textId="77777777" w:rsidR="008A3C48" w:rsidRPr="001E3C2E" w:rsidRDefault="008A3C48" w:rsidP="00897D19"/>
    <w:tbl>
      <w:tblPr>
        <w:tblW w:w="5000" w:type="pct"/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  <w:tblDescription w:val="Enter To Contact Name, Company Name, Address, Phone number, and Customer ID number"/>
      </w:tblPr>
      <w:tblGrid>
        <w:gridCol w:w="748"/>
        <w:gridCol w:w="5328"/>
        <w:gridCol w:w="3860"/>
      </w:tblGrid>
      <w:tr w:rsidR="003A1E70" w:rsidRPr="001E3C2E" w14:paraId="69BC6595" w14:textId="77777777" w:rsidTr="00D36630">
        <w:trPr>
          <w:trHeight w:val="1184"/>
        </w:trPr>
        <w:tc>
          <w:tcPr>
            <w:tcW w:w="450" w:type="dxa"/>
          </w:tcPr>
          <w:p w14:paraId="470FE772" w14:textId="5CF43D8D" w:rsidR="003A1E70" w:rsidRPr="001E3C2E" w:rsidRDefault="00795075" w:rsidP="00703C78">
            <w:pPr>
              <w:pStyle w:val="Heading2"/>
            </w:pPr>
            <w:r>
              <w:t>CLIENT</w:t>
            </w:r>
          </w:p>
        </w:tc>
        <w:tc>
          <w:tcPr>
            <w:tcW w:w="5569" w:type="dxa"/>
          </w:tcPr>
          <w:p w14:paraId="4938589F" w14:textId="2CDA1CAB" w:rsidR="00D36630" w:rsidRPr="001E3C2E" w:rsidRDefault="00795075" w:rsidP="00D36630">
            <w:r>
              <w:t>CLIENT NAME</w:t>
            </w:r>
          </w:p>
          <w:sdt>
            <w:sdtPr>
              <w:alias w:val="Enter street address:"/>
              <w:tag w:val="Enter street address:"/>
              <w:id w:val="955042448"/>
              <w:placeholder>
                <w:docPart w:val="2ACE5D5945CE4A498C29614819FB6D19"/>
              </w:placeholder>
              <w:temporary/>
              <w:showingPlcHdr/>
              <w15:appearance w15:val="hidden"/>
            </w:sdtPr>
            <w:sdtContent>
              <w:p w14:paraId="11AC9D96" w14:textId="77777777" w:rsidR="00D36630" w:rsidRDefault="00D36630" w:rsidP="00D36630">
                <w:r>
                  <w:t>Street Address</w:t>
                </w:r>
              </w:p>
            </w:sdtContent>
          </w:sdt>
          <w:sdt>
            <w:sdtPr>
              <w:alias w:val="Enter City, ST ZIP Code:"/>
              <w:tag w:val="Enter City, ST ZIP Code:"/>
              <w:id w:val="955042475"/>
              <w:placeholder>
                <w:docPart w:val="35C9AF135779A543A661DCDF8151AE05"/>
              </w:placeholder>
              <w:temporary/>
              <w:showingPlcHdr/>
              <w15:appearance w15:val="hidden"/>
            </w:sdtPr>
            <w:sdtContent>
              <w:p w14:paraId="26264475" w14:textId="77777777" w:rsidR="00D36630" w:rsidRPr="001E3C2E" w:rsidRDefault="00D36630" w:rsidP="00D36630">
                <w:r>
                  <w:t>City, ST ZIP Code</w:t>
                </w:r>
              </w:p>
            </w:sdtContent>
          </w:sdt>
          <w:sdt>
            <w:sdtPr>
              <w:alias w:val="Enter recipient phone:"/>
              <w:tag w:val="Enter recipient phone:"/>
              <w:id w:val="955042502"/>
              <w:placeholder>
                <w:docPart w:val="5D2521E4527C9646A8FE178E144F2662"/>
              </w:placeholder>
              <w:temporary/>
              <w:showingPlcHdr/>
              <w15:appearance w15:val="hidden"/>
            </w:sdtPr>
            <w:sdtContent>
              <w:p w14:paraId="251D027D" w14:textId="77777777" w:rsidR="00D36630" w:rsidRDefault="00BC5200" w:rsidP="00D36630">
                <w:r>
                  <w:t>P</w:t>
                </w:r>
                <w:r w:rsidR="00D36630">
                  <w:t>hone</w:t>
                </w:r>
              </w:p>
            </w:sdtContent>
          </w:sdt>
          <w:p w14:paraId="64F541E9" w14:textId="77777777" w:rsidR="003A1E70" w:rsidRPr="001E3C2E" w:rsidRDefault="00000000" w:rsidP="00D36630">
            <w:sdt>
              <w:sdtPr>
                <w:alias w:val="Customer ID:"/>
                <w:tag w:val="Customer ID:"/>
                <w:id w:val="1908809841"/>
                <w:placeholder>
                  <w:docPart w:val="0776C679BB6A2148920D866D5C2B30EB"/>
                </w:placeholder>
                <w:temporary/>
                <w:showingPlcHdr/>
                <w15:appearance w15:val="hidden"/>
              </w:sdtPr>
              <w:sdtContent>
                <w:r w:rsidR="00BC5200">
                  <w:t>Customer ID</w:t>
                </w:r>
              </w:sdtContent>
            </w:sdt>
            <w:r w:rsidR="00BC5200">
              <w:t xml:space="preserve"> </w:t>
            </w:r>
            <w:sdt>
              <w:sdtPr>
                <w:alias w:val="Enter customer ID:"/>
                <w:tag w:val="Enter customer ID:"/>
                <w:id w:val="955042529"/>
                <w:placeholder>
                  <w:docPart w:val="735A53F73B75C94CAEE4BC136544E301"/>
                </w:placeholder>
                <w:temporary/>
                <w:showingPlcHdr/>
                <w15:appearance w15:val="hidden"/>
              </w:sdtPr>
              <w:sdtContent>
                <w:r w:rsidR="00D36630">
                  <w:t>No.</w:t>
                </w:r>
              </w:sdtContent>
            </w:sdt>
          </w:p>
        </w:tc>
        <w:tc>
          <w:tcPr>
            <w:tcW w:w="4061" w:type="dxa"/>
          </w:tcPr>
          <w:p w14:paraId="2FEE72F1" w14:textId="77777777" w:rsidR="003A1E70" w:rsidRPr="001E3C2E" w:rsidRDefault="003A1E70" w:rsidP="00DF7693"/>
        </w:tc>
      </w:tr>
    </w:tbl>
    <w:p w14:paraId="7B9203C1" w14:textId="77777777" w:rsidR="008A3C48" w:rsidRDefault="008A3C48"/>
    <w:tbl>
      <w:tblPr>
        <w:tblW w:w="5000" w:type="pct"/>
        <w:tblBorders>
          <w:top w:val="single" w:sz="12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  <w:tblDescription w:val="Enter Salesperson name, Job title, Payment Terms, and Due Date in this table"/>
      </w:tblPr>
      <w:tblGrid>
        <w:gridCol w:w="2485"/>
        <w:gridCol w:w="2480"/>
        <w:gridCol w:w="2484"/>
        <w:gridCol w:w="2477"/>
      </w:tblGrid>
      <w:tr w:rsidR="00386F5F" w:rsidRPr="001E3C2E" w14:paraId="472423F0" w14:textId="77777777" w:rsidTr="00D36630">
        <w:trPr>
          <w:cantSplit/>
          <w:trHeight w:val="288"/>
        </w:trPr>
        <w:tc>
          <w:tcPr>
            <w:tcW w:w="2520" w:type="dxa"/>
            <w:shd w:val="clear" w:color="auto" w:fill="DBE5F1" w:themeFill="accent1" w:themeFillTint="33"/>
            <w:vAlign w:val="center"/>
          </w:tcPr>
          <w:p w14:paraId="2BA70245" w14:textId="6C8963F7" w:rsidR="00C1473F" w:rsidRPr="001E3C2E" w:rsidRDefault="00795075" w:rsidP="008A3C48">
            <w:pPr>
              <w:pStyle w:val="ColumnHeadings"/>
            </w:pPr>
            <w:r>
              <w:t>THERAPIST</w:t>
            </w:r>
          </w:p>
        </w:tc>
        <w:tc>
          <w:tcPr>
            <w:tcW w:w="2520" w:type="dxa"/>
            <w:shd w:val="clear" w:color="auto" w:fill="DBE5F1" w:themeFill="accent1" w:themeFillTint="33"/>
            <w:vAlign w:val="center"/>
          </w:tcPr>
          <w:p w14:paraId="410ECDFC" w14:textId="1256C8CA" w:rsidR="00C1473F" w:rsidRPr="001E3C2E" w:rsidRDefault="00795075" w:rsidP="00C1473F">
            <w:pPr>
              <w:pStyle w:val="ColumnHeadings"/>
            </w:pPr>
            <w:r>
              <w:t>CLIENT</w:t>
            </w:r>
          </w:p>
        </w:tc>
        <w:sdt>
          <w:sdtPr>
            <w:alias w:val="Payment terms:"/>
            <w:tag w:val="Payment terms:"/>
            <w:id w:val="-952712296"/>
            <w:placeholder>
              <w:docPart w:val="F7432BCA4B2239469606F5682A3B04D0"/>
            </w:placeholder>
            <w:temporary/>
            <w:showingPlcHdr/>
            <w15:appearance w15:val="hidden"/>
          </w:sdtPr>
          <w:sdtContent>
            <w:tc>
              <w:tcPr>
                <w:tcW w:w="2520" w:type="dxa"/>
                <w:shd w:val="clear" w:color="auto" w:fill="DBE5F1" w:themeFill="accent1" w:themeFillTint="33"/>
                <w:vAlign w:val="center"/>
              </w:tcPr>
              <w:p w14:paraId="700109DF" w14:textId="77777777" w:rsidR="00C1473F" w:rsidRPr="001E3C2E" w:rsidRDefault="00386F5F" w:rsidP="008A3C48">
                <w:pPr>
                  <w:pStyle w:val="ColumnHeadings"/>
                </w:pPr>
                <w:r>
                  <w:t>payment terms</w:t>
                </w:r>
              </w:p>
            </w:tc>
          </w:sdtContent>
        </w:sdt>
        <w:sdt>
          <w:sdtPr>
            <w:alias w:val="Due date:"/>
            <w:tag w:val="Due date:"/>
            <w:id w:val="-466052223"/>
            <w:placeholder>
              <w:docPart w:val="623438A8C9FA9C4EA1C609F3A6FDB1D9"/>
            </w:placeholder>
            <w:temporary/>
            <w:showingPlcHdr/>
            <w15:appearance w15:val="hidden"/>
          </w:sdtPr>
          <w:sdtContent>
            <w:tc>
              <w:tcPr>
                <w:tcW w:w="2520" w:type="dxa"/>
                <w:shd w:val="clear" w:color="auto" w:fill="DBE5F1" w:themeFill="accent1" w:themeFillTint="33"/>
                <w:vAlign w:val="center"/>
              </w:tcPr>
              <w:p w14:paraId="72E49B3B" w14:textId="77777777" w:rsidR="00C1473F" w:rsidRPr="001E3C2E" w:rsidRDefault="00386F5F" w:rsidP="008A3C48">
                <w:pPr>
                  <w:pStyle w:val="ColumnHeadings"/>
                </w:pPr>
                <w:r>
                  <w:t>due date</w:t>
                </w:r>
              </w:p>
            </w:tc>
          </w:sdtContent>
        </w:sdt>
      </w:tr>
      <w:tr w:rsidR="00C1473F" w:rsidRPr="001E3C2E" w14:paraId="443CDCA5" w14:textId="77777777" w:rsidTr="00D36630">
        <w:trPr>
          <w:cantSplit/>
          <w:trHeight w:val="288"/>
        </w:trPr>
        <w:tc>
          <w:tcPr>
            <w:tcW w:w="2520" w:type="dxa"/>
            <w:shd w:val="clear" w:color="auto" w:fill="auto"/>
            <w:vAlign w:val="center"/>
          </w:tcPr>
          <w:p w14:paraId="5083919E" w14:textId="77777777" w:rsidR="00C1473F" w:rsidRPr="00761383" w:rsidRDefault="00C1473F" w:rsidP="00761383">
            <w:pPr>
              <w:pStyle w:val="Centered"/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627635A9" w14:textId="77777777" w:rsidR="00C1473F" w:rsidRPr="00761383" w:rsidRDefault="00C1473F" w:rsidP="00761383">
            <w:pPr>
              <w:pStyle w:val="Centered"/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6BF5775F" w14:textId="0F76FDED" w:rsidR="00C1473F" w:rsidRPr="00761383" w:rsidRDefault="00C1473F" w:rsidP="00761383">
            <w:pPr>
              <w:pStyle w:val="Centered"/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42F175B1" w14:textId="77777777" w:rsidR="00C1473F" w:rsidRPr="00761383" w:rsidRDefault="00C1473F" w:rsidP="00761383">
            <w:pPr>
              <w:pStyle w:val="Centered"/>
            </w:pPr>
          </w:p>
        </w:tc>
      </w:tr>
    </w:tbl>
    <w:p w14:paraId="6DE97B82" w14:textId="77777777" w:rsidR="009C5836" w:rsidRPr="001E3C2E" w:rsidRDefault="009C5836" w:rsidP="00897D1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  <w:tblDescription w:val="Enter Quantity, Description, Unit Price, Discount, and Line Total in table columns, and Subtotal, Sales Tax, and Total at the end of this table"/>
      </w:tblPr>
      <w:tblGrid>
        <w:gridCol w:w="3972"/>
        <w:gridCol w:w="1366"/>
        <w:gridCol w:w="1538"/>
        <w:gridCol w:w="1559"/>
        <w:gridCol w:w="1491"/>
      </w:tblGrid>
      <w:tr w:rsidR="00795075" w:rsidRPr="001E3C2E" w14:paraId="1ED58BB3" w14:textId="77777777" w:rsidTr="00795075">
        <w:trPr>
          <w:cantSplit/>
          <w:trHeight w:val="288"/>
        </w:trPr>
        <w:tc>
          <w:tcPr>
            <w:tcW w:w="3972" w:type="dxa"/>
            <w:tcBorders>
              <w:top w:val="single" w:sz="12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313414B3" w14:textId="6E8CEEEE" w:rsidR="00795075" w:rsidRPr="001E3C2E" w:rsidRDefault="00795075" w:rsidP="00723603">
            <w:pPr>
              <w:pStyle w:val="ColumnHeadings"/>
            </w:pPr>
            <w:r>
              <w:t>DESCRIPTION</w:t>
            </w:r>
          </w:p>
        </w:tc>
        <w:tc>
          <w:tcPr>
            <w:tcW w:w="1366" w:type="dxa"/>
            <w:tcBorders>
              <w:top w:val="single" w:sz="12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360AF537" w14:textId="151E9566" w:rsidR="00795075" w:rsidRPr="001E3C2E" w:rsidRDefault="00795075" w:rsidP="00723603">
            <w:pPr>
              <w:pStyle w:val="ColumnHeadings"/>
            </w:pPr>
            <w:r>
              <w:t>DATE</w:t>
            </w:r>
          </w:p>
        </w:tc>
        <w:tc>
          <w:tcPr>
            <w:tcW w:w="1538" w:type="dxa"/>
            <w:tcBorders>
              <w:top w:val="single" w:sz="12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776AA412" w14:textId="6318BFC6" w:rsidR="00795075" w:rsidRDefault="00795075" w:rsidP="00723603">
            <w:pPr>
              <w:pStyle w:val="ColumnHeadings"/>
            </w:pPr>
            <w:r>
              <w:t>HOURS</w:t>
            </w:r>
          </w:p>
        </w:tc>
        <w:tc>
          <w:tcPr>
            <w:tcW w:w="1559" w:type="dxa"/>
            <w:tcBorders>
              <w:top w:val="single" w:sz="12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5D6DFED1" w14:textId="5F32C7A9" w:rsidR="00795075" w:rsidRPr="001E3C2E" w:rsidRDefault="00795075" w:rsidP="00723603">
            <w:pPr>
              <w:pStyle w:val="ColumnHeadings"/>
            </w:pPr>
            <w:r>
              <w:t xml:space="preserve">$ / hour </w:t>
            </w:r>
          </w:p>
        </w:tc>
        <w:tc>
          <w:tcPr>
            <w:tcW w:w="1491" w:type="dxa"/>
            <w:tcBorders>
              <w:top w:val="single" w:sz="12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5FD58ED6" w14:textId="639C2299" w:rsidR="00795075" w:rsidRPr="001E3C2E" w:rsidRDefault="00795075" w:rsidP="00723603">
            <w:pPr>
              <w:pStyle w:val="ColumnHeadings"/>
            </w:pPr>
            <w:r>
              <w:t>AMOUNT</w:t>
            </w:r>
          </w:p>
        </w:tc>
      </w:tr>
      <w:tr w:rsidR="00795075" w:rsidRPr="001E3C2E" w14:paraId="4C196C87" w14:textId="77777777" w:rsidTr="00795075">
        <w:trPr>
          <w:cantSplit/>
          <w:trHeight w:val="288"/>
        </w:trPr>
        <w:tc>
          <w:tcPr>
            <w:tcW w:w="397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015D1159" w14:textId="77777777" w:rsidR="00795075" w:rsidRPr="001E3C2E" w:rsidRDefault="00795075" w:rsidP="00761383"/>
        </w:tc>
        <w:tc>
          <w:tcPr>
            <w:tcW w:w="136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6A6F2319" w14:textId="77777777" w:rsidR="00795075" w:rsidRPr="001E3C2E" w:rsidRDefault="00795075" w:rsidP="00761383"/>
        </w:tc>
        <w:tc>
          <w:tcPr>
            <w:tcW w:w="153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1F96077F" w14:textId="77777777" w:rsidR="00795075" w:rsidRPr="00761383" w:rsidRDefault="00795075" w:rsidP="00761383">
            <w:pPr>
              <w:pStyle w:val="Amount"/>
            </w:pPr>
          </w:p>
        </w:tc>
        <w:tc>
          <w:tcPr>
            <w:tcW w:w="155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4A276E3" w14:textId="512550B5" w:rsidR="00795075" w:rsidRPr="00761383" w:rsidRDefault="00795075" w:rsidP="00761383">
            <w:pPr>
              <w:pStyle w:val="Amount"/>
            </w:pPr>
          </w:p>
        </w:tc>
        <w:tc>
          <w:tcPr>
            <w:tcW w:w="149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7B7AA9F" w14:textId="4473345E" w:rsidR="00795075" w:rsidRPr="00761383" w:rsidRDefault="00795075" w:rsidP="00761383">
            <w:pPr>
              <w:pStyle w:val="Amount"/>
            </w:pPr>
          </w:p>
        </w:tc>
      </w:tr>
      <w:tr w:rsidR="00795075" w:rsidRPr="001E3C2E" w14:paraId="5B2B8748" w14:textId="77777777" w:rsidTr="00795075">
        <w:trPr>
          <w:cantSplit/>
          <w:trHeight w:val="288"/>
        </w:trPr>
        <w:tc>
          <w:tcPr>
            <w:tcW w:w="397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06655DEC" w14:textId="77777777" w:rsidR="00795075" w:rsidRPr="001E3C2E" w:rsidRDefault="00795075" w:rsidP="00761383"/>
        </w:tc>
        <w:tc>
          <w:tcPr>
            <w:tcW w:w="136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79D0E944" w14:textId="77777777" w:rsidR="00795075" w:rsidRPr="001E3C2E" w:rsidRDefault="00795075" w:rsidP="00761383"/>
        </w:tc>
        <w:tc>
          <w:tcPr>
            <w:tcW w:w="153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786BB847" w14:textId="77777777" w:rsidR="00795075" w:rsidRPr="00761383" w:rsidRDefault="00795075" w:rsidP="00761383">
            <w:pPr>
              <w:pStyle w:val="Amount"/>
            </w:pPr>
          </w:p>
        </w:tc>
        <w:tc>
          <w:tcPr>
            <w:tcW w:w="155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E91E14B" w14:textId="59AA6183" w:rsidR="00795075" w:rsidRPr="00761383" w:rsidRDefault="00795075" w:rsidP="00761383">
            <w:pPr>
              <w:pStyle w:val="Amount"/>
            </w:pPr>
          </w:p>
        </w:tc>
        <w:tc>
          <w:tcPr>
            <w:tcW w:w="149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D7CE35F" w14:textId="0B11054D" w:rsidR="00795075" w:rsidRPr="00761383" w:rsidRDefault="00795075" w:rsidP="00761383">
            <w:pPr>
              <w:pStyle w:val="Amount"/>
            </w:pPr>
          </w:p>
        </w:tc>
      </w:tr>
      <w:tr w:rsidR="00795075" w:rsidRPr="001E3C2E" w14:paraId="454CBDE7" w14:textId="77777777" w:rsidTr="00795075">
        <w:trPr>
          <w:cantSplit/>
          <w:trHeight w:val="288"/>
        </w:trPr>
        <w:tc>
          <w:tcPr>
            <w:tcW w:w="397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2FF1B1D8" w14:textId="77777777" w:rsidR="00795075" w:rsidRPr="001E3C2E" w:rsidRDefault="00795075" w:rsidP="00761383"/>
        </w:tc>
        <w:tc>
          <w:tcPr>
            <w:tcW w:w="136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66407964" w14:textId="77777777" w:rsidR="00795075" w:rsidRPr="001E3C2E" w:rsidRDefault="00795075" w:rsidP="00761383"/>
        </w:tc>
        <w:tc>
          <w:tcPr>
            <w:tcW w:w="153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4D16BD76" w14:textId="77777777" w:rsidR="00795075" w:rsidRPr="00761383" w:rsidRDefault="00795075" w:rsidP="00761383">
            <w:pPr>
              <w:pStyle w:val="Amount"/>
            </w:pPr>
          </w:p>
        </w:tc>
        <w:tc>
          <w:tcPr>
            <w:tcW w:w="155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27DEDEF" w14:textId="578965E4" w:rsidR="00795075" w:rsidRPr="00761383" w:rsidRDefault="00795075" w:rsidP="00761383">
            <w:pPr>
              <w:pStyle w:val="Amount"/>
            </w:pPr>
          </w:p>
        </w:tc>
        <w:tc>
          <w:tcPr>
            <w:tcW w:w="149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41DC649" w14:textId="096F7349" w:rsidR="00795075" w:rsidRPr="00761383" w:rsidRDefault="00795075" w:rsidP="00761383">
            <w:pPr>
              <w:pStyle w:val="Amount"/>
            </w:pPr>
          </w:p>
        </w:tc>
      </w:tr>
      <w:tr w:rsidR="00795075" w:rsidRPr="001E3C2E" w14:paraId="74DD8940" w14:textId="77777777" w:rsidTr="00795075">
        <w:trPr>
          <w:cantSplit/>
          <w:trHeight w:val="288"/>
        </w:trPr>
        <w:tc>
          <w:tcPr>
            <w:tcW w:w="397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2C1E2986" w14:textId="77777777" w:rsidR="00795075" w:rsidRPr="001E3C2E" w:rsidRDefault="00795075" w:rsidP="00761383"/>
        </w:tc>
        <w:tc>
          <w:tcPr>
            <w:tcW w:w="136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1C2BD505" w14:textId="77777777" w:rsidR="00795075" w:rsidRPr="001E3C2E" w:rsidRDefault="00795075" w:rsidP="00761383"/>
        </w:tc>
        <w:tc>
          <w:tcPr>
            <w:tcW w:w="153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4EF873C4" w14:textId="77777777" w:rsidR="00795075" w:rsidRPr="00761383" w:rsidRDefault="00795075" w:rsidP="00761383">
            <w:pPr>
              <w:pStyle w:val="Amount"/>
            </w:pPr>
          </w:p>
        </w:tc>
        <w:tc>
          <w:tcPr>
            <w:tcW w:w="155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897E467" w14:textId="7C6F2557" w:rsidR="00795075" w:rsidRPr="00761383" w:rsidRDefault="00795075" w:rsidP="00761383">
            <w:pPr>
              <w:pStyle w:val="Amount"/>
            </w:pPr>
          </w:p>
        </w:tc>
        <w:tc>
          <w:tcPr>
            <w:tcW w:w="149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622171D" w14:textId="759C8530" w:rsidR="00795075" w:rsidRPr="00761383" w:rsidRDefault="00795075" w:rsidP="00761383">
            <w:pPr>
              <w:pStyle w:val="Amount"/>
            </w:pPr>
          </w:p>
        </w:tc>
      </w:tr>
      <w:tr w:rsidR="00795075" w:rsidRPr="001E3C2E" w14:paraId="1D24B11F" w14:textId="77777777" w:rsidTr="00795075">
        <w:trPr>
          <w:cantSplit/>
          <w:trHeight w:val="288"/>
        </w:trPr>
        <w:tc>
          <w:tcPr>
            <w:tcW w:w="397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71E754A8" w14:textId="77777777" w:rsidR="00795075" w:rsidRPr="001E3C2E" w:rsidRDefault="00795075" w:rsidP="00761383"/>
        </w:tc>
        <w:tc>
          <w:tcPr>
            <w:tcW w:w="136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52A7AD56" w14:textId="77777777" w:rsidR="00795075" w:rsidRPr="001E3C2E" w:rsidRDefault="00795075" w:rsidP="00761383"/>
        </w:tc>
        <w:tc>
          <w:tcPr>
            <w:tcW w:w="153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7730CA8C" w14:textId="77777777" w:rsidR="00795075" w:rsidRPr="00761383" w:rsidRDefault="00795075" w:rsidP="00761383">
            <w:pPr>
              <w:pStyle w:val="Amount"/>
            </w:pPr>
          </w:p>
        </w:tc>
        <w:tc>
          <w:tcPr>
            <w:tcW w:w="155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5B1A346" w14:textId="2C7DF51B" w:rsidR="00795075" w:rsidRPr="00761383" w:rsidRDefault="00795075" w:rsidP="00761383">
            <w:pPr>
              <w:pStyle w:val="Amount"/>
            </w:pPr>
          </w:p>
        </w:tc>
        <w:tc>
          <w:tcPr>
            <w:tcW w:w="149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AD15E8B" w14:textId="12BF74C7" w:rsidR="00795075" w:rsidRPr="00761383" w:rsidRDefault="00795075" w:rsidP="00761383">
            <w:pPr>
              <w:pStyle w:val="Amount"/>
            </w:pPr>
          </w:p>
        </w:tc>
      </w:tr>
      <w:tr w:rsidR="00795075" w:rsidRPr="001E3C2E" w14:paraId="2118DA99" w14:textId="77777777" w:rsidTr="00795075">
        <w:trPr>
          <w:cantSplit/>
          <w:trHeight w:val="288"/>
        </w:trPr>
        <w:tc>
          <w:tcPr>
            <w:tcW w:w="397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23ABB5B3" w14:textId="77777777" w:rsidR="00795075" w:rsidRPr="001E3C2E" w:rsidRDefault="00795075" w:rsidP="00761383"/>
        </w:tc>
        <w:tc>
          <w:tcPr>
            <w:tcW w:w="136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0D6659CA" w14:textId="77777777" w:rsidR="00795075" w:rsidRPr="001E3C2E" w:rsidRDefault="00795075" w:rsidP="00761383"/>
        </w:tc>
        <w:tc>
          <w:tcPr>
            <w:tcW w:w="153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50371649" w14:textId="77777777" w:rsidR="00795075" w:rsidRPr="00761383" w:rsidRDefault="00795075" w:rsidP="00761383">
            <w:pPr>
              <w:pStyle w:val="Amount"/>
            </w:pPr>
          </w:p>
        </w:tc>
        <w:tc>
          <w:tcPr>
            <w:tcW w:w="155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A8F51FB" w14:textId="25D7507A" w:rsidR="00795075" w:rsidRPr="00761383" w:rsidRDefault="00795075" w:rsidP="00761383">
            <w:pPr>
              <w:pStyle w:val="Amount"/>
            </w:pPr>
          </w:p>
        </w:tc>
        <w:tc>
          <w:tcPr>
            <w:tcW w:w="149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748DB7B" w14:textId="67F7493A" w:rsidR="00795075" w:rsidRPr="00761383" w:rsidRDefault="00795075" w:rsidP="00761383">
            <w:pPr>
              <w:pStyle w:val="Amount"/>
            </w:pPr>
          </w:p>
        </w:tc>
      </w:tr>
      <w:tr w:rsidR="00795075" w:rsidRPr="001E3C2E" w14:paraId="5B169B39" w14:textId="77777777" w:rsidTr="00795075">
        <w:trPr>
          <w:cantSplit/>
          <w:trHeight w:val="288"/>
        </w:trPr>
        <w:tc>
          <w:tcPr>
            <w:tcW w:w="397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5186DC0C" w14:textId="77777777" w:rsidR="00795075" w:rsidRPr="001E3C2E" w:rsidRDefault="00795075" w:rsidP="00761383"/>
        </w:tc>
        <w:tc>
          <w:tcPr>
            <w:tcW w:w="136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3DB4A89A" w14:textId="77777777" w:rsidR="00795075" w:rsidRPr="001E3C2E" w:rsidRDefault="00795075" w:rsidP="00761383"/>
        </w:tc>
        <w:tc>
          <w:tcPr>
            <w:tcW w:w="153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0C7854BE" w14:textId="77777777" w:rsidR="00795075" w:rsidRPr="00761383" w:rsidRDefault="00795075" w:rsidP="00761383">
            <w:pPr>
              <w:pStyle w:val="Amount"/>
            </w:pPr>
          </w:p>
        </w:tc>
        <w:tc>
          <w:tcPr>
            <w:tcW w:w="155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6B4F988" w14:textId="6C5ED0AC" w:rsidR="00795075" w:rsidRPr="00761383" w:rsidRDefault="00795075" w:rsidP="00761383">
            <w:pPr>
              <w:pStyle w:val="Amount"/>
            </w:pPr>
          </w:p>
        </w:tc>
        <w:tc>
          <w:tcPr>
            <w:tcW w:w="149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7D5AB39" w14:textId="4EAE8241" w:rsidR="00795075" w:rsidRPr="00761383" w:rsidRDefault="00795075" w:rsidP="00761383">
            <w:pPr>
              <w:pStyle w:val="Amount"/>
            </w:pPr>
          </w:p>
        </w:tc>
      </w:tr>
      <w:tr w:rsidR="00795075" w:rsidRPr="001E3C2E" w14:paraId="13D4DB4B" w14:textId="77777777" w:rsidTr="00795075">
        <w:trPr>
          <w:cantSplit/>
          <w:trHeight w:val="288"/>
        </w:trPr>
        <w:tc>
          <w:tcPr>
            <w:tcW w:w="397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0D4DBABE" w14:textId="77777777" w:rsidR="00795075" w:rsidRPr="001E3C2E" w:rsidRDefault="00795075" w:rsidP="00761383"/>
        </w:tc>
        <w:tc>
          <w:tcPr>
            <w:tcW w:w="136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7A01C71D" w14:textId="77777777" w:rsidR="00795075" w:rsidRPr="001E3C2E" w:rsidRDefault="00795075" w:rsidP="00761383"/>
        </w:tc>
        <w:tc>
          <w:tcPr>
            <w:tcW w:w="153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627CABC6" w14:textId="77777777" w:rsidR="00795075" w:rsidRPr="00761383" w:rsidRDefault="00795075" w:rsidP="00761383">
            <w:pPr>
              <w:pStyle w:val="Amount"/>
            </w:pPr>
          </w:p>
        </w:tc>
        <w:tc>
          <w:tcPr>
            <w:tcW w:w="155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140974D" w14:textId="7F57B30B" w:rsidR="00795075" w:rsidRPr="00761383" w:rsidRDefault="00795075" w:rsidP="00761383">
            <w:pPr>
              <w:pStyle w:val="Amount"/>
            </w:pPr>
          </w:p>
        </w:tc>
        <w:tc>
          <w:tcPr>
            <w:tcW w:w="149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5F930E1" w14:textId="688737A1" w:rsidR="00795075" w:rsidRPr="00761383" w:rsidRDefault="00795075" w:rsidP="00761383">
            <w:pPr>
              <w:pStyle w:val="Amount"/>
            </w:pPr>
          </w:p>
        </w:tc>
      </w:tr>
      <w:tr w:rsidR="00795075" w:rsidRPr="001E3C2E" w14:paraId="492F8DD4" w14:textId="77777777" w:rsidTr="00795075">
        <w:trPr>
          <w:cantSplit/>
          <w:trHeight w:val="288"/>
        </w:trPr>
        <w:tc>
          <w:tcPr>
            <w:tcW w:w="397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67ED7E85" w14:textId="77777777" w:rsidR="00795075" w:rsidRPr="001E3C2E" w:rsidRDefault="00795075" w:rsidP="00761383"/>
        </w:tc>
        <w:tc>
          <w:tcPr>
            <w:tcW w:w="136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1D1BAFF3" w14:textId="77777777" w:rsidR="00795075" w:rsidRPr="001E3C2E" w:rsidRDefault="00795075" w:rsidP="00761383"/>
        </w:tc>
        <w:tc>
          <w:tcPr>
            <w:tcW w:w="153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3E6A54FF" w14:textId="77777777" w:rsidR="00795075" w:rsidRPr="00761383" w:rsidRDefault="00795075" w:rsidP="00761383">
            <w:pPr>
              <w:pStyle w:val="Amount"/>
            </w:pPr>
          </w:p>
        </w:tc>
        <w:tc>
          <w:tcPr>
            <w:tcW w:w="155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A39CBE0" w14:textId="63D6B1A8" w:rsidR="00795075" w:rsidRPr="00761383" w:rsidRDefault="00795075" w:rsidP="00761383">
            <w:pPr>
              <w:pStyle w:val="Amount"/>
            </w:pPr>
          </w:p>
        </w:tc>
        <w:tc>
          <w:tcPr>
            <w:tcW w:w="149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64F3EF9" w14:textId="657D3143" w:rsidR="00795075" w:rsidRPr="00761383" w:rsidRDefault="00795075" w:rsidP="00761383">
            <w:pPr>
              <w:pStyle w:val="Amount"/>
            </w:pPr>
          </w:p>
        </w:tc>
      </w:tr>
      <w:tr w:rsidR="00795075" w:rsidRPr="001E3C2E" w14:paraId="2BE1C27A" w14:textId="77777777" w:rsidTr="00795075">
        <w:trPr>
          <w:cantSplit/>
          <w:trHeight w:val="288"/>
        </w:trPr>
        <w:tc>
          <w:tcPr>
            <w:tcW w:w="397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4060E0C5" w14:textId="77777777" w:rsidR="00795075" w:rsidRPr="001E3C2E" w:rsidRDefault="00795075" w:rsidP="00761383"/>
        </w:tc>
        <w:tc>
          <w:tcPr>
            <w:tcW w:w="136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5F9BCED7" w14:textId="77777777" w:rsidR="00795075" w:rsidRPr="001E3C2E" w:rsidRDefault="00795075" w:rsidP="00761383"/>
        </w:tc>
        <w:tc>
          <w:tcPr>
            <w:tcW w:w="153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3BBD3E53" w14:textId="77777777" w:rsidR="00795075" w:rsidRPr="00761383" w:rsidRDefault="00795075" w:rsidP="00761383">
            <w:pPr>
              <w:pStyle w:val="Amount"/>
            </w:pPr>
          </w:p>
        </w:tc>
        <w:tc>
          <w:tcPr>
            <w:tcW w:w="155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75AEFCF" w14:textId="104B81BF" w:rsidR="00795075" w:rsidRPr="00761383" w:rsidRDefault="00795075" w:rsidP="00761383">
            <w:pPr>
              <w:pStyle w:val="Amount"/>
            </w:pPr>
          </w:p>
        </w:tc>
        <w:tc>
          <w:tcPr>
            <w:tcW w:w="149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6AED301" w14:textId="045E9BC2" w:rsidR="00795075" w:rsidRPr="00761383" w:rsidRDefault="00795075" w:rsidP="00761383">
            <w:pPr>
              <w:pStyle w:val="Amount"/>
            </w:pPr>
          </w:p>
        </w:tc>
      </w:tr>
      <w:tr w:rsidR="00795075" w:rsidRPr="001E3C2E" w14:paraId="0570C955" w14:textId="77777777" w:rsidTr="00795075">
        <w:trPr>
          <w:cantSplit/>
          <w:trHeight w:val="288"/>
        </w:trPr>
        <w:tc>
          <w:tcPr>
            <w:tcW w:w="397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0EEE9891" w14:textId="77777777" w:rsidR="00795075" w:rsidRPr="001E3C2E" w:rsidRDefault="00795075" w:rsidP="00761383"/>
        </w:tc>
        <w:tc>
          <w:tcPr>
            <w:tcW w:w="136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725FA8C5" w14:textId="77777777" w:rsidR="00795075" w:rsidRPr="001E3C2E" w:rsidRDefault="00795075" w:rsidP="00761383"/>
        </w:tc>
        <w:tc>
          <w:tcPr>
            <w:tcW w:w="153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13AE1F4B" w14:textId="77777777" w:rsidR="00795075" w:rsidRPr="00761383" w:rsidRDefault="00795075" w:rsidP="00761383">
            <w:pPr>
              <w:pStyle w:val="Amount"/>
            </w:pPr>
          </w:p>
        </w:tc>
        <w:tc>
          <w:tcPr>
            <w:tcW w:w="155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A9350" w14:textId="660CC9FF" w:rsidR="00795075" w:rsidRPr="00761383" w:rsidRDefault="00795075" w:rsidP="00761383">
            <w:pPr>
              <w:pStyle w:val="Amount"/>
            </w:pPr>
          </w:p>
        </w:tc>
        <w:tc>
          <w:tcPr>
            <w:tcW w:w="149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E5246BF" w14:textId="16501D77" w:rsidR="00795075" w:rsidRPr="00761383" w:rsidRDefault="00795075" w:rsidP="00761383">
            <w:pPr>
              <w:pStyle w:val="Amount"/>
            </w:pPr>
          </w:p>
        </w:tc>
      </w:tr>
      <w:tr w:rsidR="00795075" w:rsidRPr="001E3C2E" w14:paraId="1E19BED3" w14:textId="77777777" w:rsidTr="00795075">
        <w:trPr>
          <w:cantSplit/>
          <w:trHeight w:val="288"/>
        </w:trPr>
        <w:tc>
          <w:tcPr>
            <w:tcW w:w="5338" w:type="dxa"/>
            <w:gridSpan w:val="2"/>
            <w:tcBorders>
              <w:top w:val="single" w:sz="4" w:space="0" w:color="365F91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88158" w14:textId="77777777" w:rsidR="00795075" w:rsidRPr="001E3C2E" w:rsidRDefault="00795075" w:rsidP="00B96B3F"/>
        </w:tc>
        <w:tc>
          <w:tcPr>
            <w:tcW w:w="1538" w:type="dxa"/>
            <w:tcBorders>
              <w:top w:val="single" w:sz="4" w:space="0" w:color="365F91" w:themeColor="accent1" w:themeShade="BF"/>
              <w:left w:val="nil"/>
              <w:bottom w:val="nil"/>
              <w:right w:val="nil"/>
            </w:tcBorders>
          </w:tcPr>
          <w:p w14:paraId="256CAB57" w14:textId="77777777" w:rsidR="00795075" w:rsidRDefault="00795075" w:rsidP="009520ED">
            <w:pPr>
              <w:pStyle w:val="Labels"/>
            </w:pPr>
          </w:p>
        </w:tc>
        <w:sdt>
          <w:sdtPr>
            <w:alias w:val="Subtotal:"/>
            <w:tag w:val="Subtotal:"/>
            <w:id w:val="-1489780418"/>
            <w:placeholder>
              <w:docPart w:val="F22634E93A52F5478D8B16FEC827849E"/>
            </w:placeholder>
            <w:temporary/>
            <w:showingPlcHdr/>
            <w15:appearance w15:val="hidden"/>
          </w:sdtPr>
          <w:sdtContent>
            <w:tc>
              <w:tcPr>
                <w:tcW w:w="1559" w:type="dxa"/>
                <w:tcBorders>
                  <w:top w:val="single" w:sz="4" w:space="0" w:color="365F91" w:themeColor="accent1" w:themeShade="BF"/>
                  <w:left w:val="nil"/>
                  <w:bottom w:val="nil"/>
                  <w:right w:val="single" w:sz="4" w:space="0" w:color="365F91" w:themeColor="accent1" w:themeShade="BF"/>
                </w:tcBorders>
                <w:shd w:val="clear" w:color="auto" w:fill="auto"/>
                <w:vAlign w:val="center"/>
              </w:tcPr>
              <w:p w14:paraId="3CB6E10A" w14:textId="19F34A0E" w:rsidR="00795075" w:rsidRPr="001E3C2E" w:rsidRDefault="00795075" w:rsidP="009520ED">
                <w:pPr>
                  <w:pStyle w:val="Labels"/>
                </w:pPr>
                <w:r>
                  <w:t>Subtotal</w:t>
                </w:r>
              </w:p>
            </w:tc>
          </w:sdtContent>
        </w:sdt>
        <w:tc>
          <w:tcPr>
            <w:tcW w:w="149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EE40ED4" w14:textId="4BFE3012" w:rsidR="00795075" w:rsidRPr="00761383" w:rsidRDefault="00795075" w:rsidP="00761383">
            <w:pPr>
              <w:pStyle w:val="Amount"/>
            </w:pPr>
          </w:p>
        </w:tc>
      </w:tr>
      <w:tr w:rsidR="00795075" w:rsidRPr="001E3C2E" w14:paraId="748B4BA1" w14:textId="77777777" w:rsidTr="00795075">
        <w:trPr>
          <w:cantSplit/>
          <w:trHeight w:val="288"/>
        </w:trPr>
        <w:tc>
          <w:tcPr>
            <w:tcW w:w="5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26C8D" w14:textId="77777777" w:rsidR="00795075" w:rsidRPr="001E3C2E" w:rsidRDefault="00795075" w:rsidP="00B96B3F"/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14:paraId="7CA622A2" w14:textId="77777777" w:rsidR="00795075" w:rsidRDefault="00795075" w:rsidP="009520ED">
            <w:pPr>
              <w:pStyle w:val="Labels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649B2A06" w14:textId="54F6018B" w:rsidR="00795075" w:rsidRDefault="00795075" w:rsidP="009520ED">
            <w:pPr>
              <w:pStyle w:val="Labels"/>
            </w:pPr>
            <w:r>
              <w:t>Discount</w:t>
            </w:r>
          </w:p>
        </w:tc>
        <w:tc>
          <w:tcPr>
            <w:tcW w:w="149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C6D9F76" w14:textId="77777777" w:rsidR="00795075" w:rsidRPr="00761383" w:rsidRDefault="00795075" w:rsidP="00761383">
            <w:pPr>
              <w:pStyle w:val="Amount"/>
            </w:pPr>
          </w:p>
        </w:tc>
      </w:tr>
      <w:tr w:rsidR="00795075" w:rsidRPr="001E3C2E" w14:paraId="0D84F6A5" w14:textId="77777777" w:rsidTr="00795075">
        <w:trPr>
          <w:cantSplit/>
          <w:trHeight w:val="288"/>
        </w:trPr>
        <w:tc>
          <w:tcPr>
            <w:tcW w:w="5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BA5607" w14:textId="77777777" w:rsidR="00795075" w:rsidRPr="001E3C2E" w:rsidRDefault="00795075" w:rsidP="00B96B3F"/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14:paraId="65469577" w14:textId="77777777" w:rsidR="00795075" w:rsidRDefault="00795075" w:rsidP="009520ED">
            <w:pPr>
              <w:pStyle w:val="Labels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73833F47" w14:textId="0C8BABB2" w:rsidR="00795075" w:rsidRPr="001E3C2E" w:rsidRDefault="00795075" w:rsidP="009520ED">
            <w:pPr>
              <w:pStyle w:val="Labels"/>
            </w:pPr>
            <w:r>
              <w:t>tax</w:t>
            </w:r>
          </w:p>
        </w:tc>
        <w:tc>
          <w:tcPr>
            <w:tcW w:w="149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D1F86D9" w14:textId="62EBC2A4" w:rsidR="00795075" w:rsidRPr="00761383" w:rsidRDefault="00795075" w:rsidP="00761383">
            <w:pPr>
              <w:pStyle w:val="Amount"/>
            </w:pPr>
          </w:p>
        </w:tc>
      </w:tr>
      <w:tr w:rsidR="00795075" w:rsidRPr="001E3C2E" w14:paraId="20D584A3" w14:textId="77777777" w:rsidTr="00795075">
        <w:trPr>
          <w:cantSplit/>
          <w:trHeight w:val="288"/>
        </w:trPr>
        <w:tc>
          <w:tcPr>
            <w:tcW w:w="5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6DA2E" w14:textId="77777777" w:rsidR="00795075" w:rsidRPr="001E3C2E" w:rsidRDefault="00795075" w:rsidP="00B96B3F"/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14:paraId="53DF378E" w14:textId="77777777" w:rsidR="00795075" w:rsidRDefault="00795075" w:rsidP="009520ED">
            <w:pPr>
              <w:pStyle w:val="Labels"/>
            </w:pPr>
          </w:p>
        </w:tc>
        <w:sdt>
          <w:sdtPr>
            <w:alias w:val="Total:"/>
            <w:tag w:val="Total:"/>
            <w:id w:val="1691648536"/>
            <w:placeholder>
              <w:docPart w:val="65CC150CBC9E5C478CA703223EC6F6BC"/>
            </w:placeholder>
            <w:temporary/>
            <w:showingPlcHdr/>
            <w15:appearance w15:val="hidden"/>
          </w:sdtPr>
          <w:sdtContent>
            <w:tc>
              <w:tcPr>
                <w:tcW w:w="1559" w:type="dxa"/>
                <w:tcBorders>
                  <w:top w:val="nil"/>
                  <w:left w:val="nil"/>
                  <w:bottom w:val="nil"/>
                  <w:right w:val="single" w:sz="4" w:space="0" w:color="365F91" w:themeColor="accent1" w:themeShade="BF"/>
                </w:tcBorders>
                <w:shd w:val="clear" w:color="auto" w:fill="auto"/>
                <w:vAlign w:val="center"/>
              </w:tcPr>
              <w:p w14:paraId="591CE011" w14:textId="5FE0F336" w:rsidR="00795075" w:rsidRPr="001E3C2E" w:rsidRDefault="00795075" w:rsidP="009520ED">
                <w:pPr>
                  <w:pStyle w:val="Labels"/>
                </w:pPr>
                <w:r>
                  <w:t>Total</w:t>
                </w:r>
              </w:p>
            </w:tc>
          </w:sdtContent>
        </w:sdt>
        <w:tc>
          <w:tcPr>
            <w:tcW w:w="149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3CCBF59" w14:textId="7FC8280E" w:rsidR="00795075" w:rsidRPr="00761383" w:rsidRDefault="00795075" w:rsidP="00761383">
            <w:pPr>
              <w:pStyle w:val="Amount"/>
            </w:pPr>
          </w:p>
        </w:tc>
      </w:tr>
    </w:tbl>
    <w:p w14:paraId="3A4E29BF" w14:textId="77777777" w:rsidR="00CB2E13" w:rsidRDefault="00CB2E13" w:rsidP="00207555"/>
    <w:tbl>
      <w:tblPr>
        <w:tblW w:w="5000" w:type="pct"/>
        <w:tblLook w:val="0000" w:firstRow="0" w:lastRow="0" w:firstColumn="0" w:lastColumn="0" w:noHBand="0" w:noVBand="0"/>
        <w:tblDescription w:val="Enter Quotation prepared by person name, declaration, Signature to accept, and Thank you message in this table"/>
      </w:tblPr>
      <w:tblGrid>
        <w:gridCol w:w="9936"/>
      </w:tblGrid>
      <w:tr w:rsidR="00CA1CFC" w:rsidRPr="001E3C2E" w14:paraId="33FEC902" w14:textId="77777777" w:rsidTr="00215AFC">
        <w:trPr>
          <w:trHeight w:val="1440"/>
        </w:trPr>
        <w:tc>
          <w:tcPr>
            <w:tcW w:w="10080" w:type="dxa"/>
            <w:shd w:val="clear" w:color="auto" w:fill="auto"/>
            <w:tcMar>
              <w:top w:w="432" w:type="dxa"/>
              <w:left w:w="115" w:type="dxa"/>
              <w:bottom w:w="0" w:type="dxa"/>
              <w:right w:w="115" w:type="dxa"/>
            </w:tcMar>
            <w:vAlign w:val="center"/>
          </w:tcPr>
          <w:p w14:paraId="32C2B420" w14:textId="58291EEF" w:rsidR="003A1E70" w:rsidRDefault="00795075" w:rsidP="00727B08">
            <w:pPr>
              <w:pStyle w:val="SmallType"/>
            </w:pPr>
            <w:r>
              <w:t>NOTES &amp; COMMENTS:</w:t>
            </w:r>
          </w:p>
          <w:p w14:paraId="5CF7FC1A" w14:textId="308F564D" w:rsidR="00795075" w:rsidRDefault="00795075" w:rsidP="00727B08">
            <w:pPr>
              <w:pStyle w:val="SmallType"/>
            </w:pPr>
          </w:p>
          <w:p w14:paraId="05EE8E2F" w14:textId="2BD15C1F" w:rsidR="00795075" w:rsidRDefault="00795075" w:rsidP="00727B08">
            <w:pPr>
              <w:pStyle w:val="SmallType"/>
            </w:pPr>
          </w:p>
          <w:p w14:paraId="19C7C9D6" w14:textId="2096CF8A" w:rsidR="00795075" w:rsidRDefault="00795075" w:rsidP="00727B08">
            <w:pPr>
              <w:pStyle w:val="SmallType"/>
            </w:pPr>
          </w:p>
          <w:p w14:paraId="54A4AED5" w14:textId="77777777" w:rsidR="00795075" w:rsidRPr="00D8761E" w:rsidRDefault="00795075" w:rsidP="00727B08">
            <w:pPr>
              <w:pStyle w:val="SmallType"/>
            </w:pPr>
          </w:p>
          <w:p w14:paraId="28648994" w14:textId="0B0EEE5D" w:rsidR="00CA1CFC" w:rsidRPr="007C7496" w:rsidRDefault="003A1E70" w:rsidP="00215AFC">
            <w:pPr>
              <w:pStyle w:val="SmallType"/>
            </w:pPr>
            <w:r>
              <w:t xml:space="preserve"> </w:t>
            </w:r>
            <w:r w:rsidR="00727B08" w:rsidRPr="00D36630">
              <w:tab/>
            </w:r>
          </w:p>
        </w:tc>
      </w:tr>
      <w:tr w:rsidR="003A1E70" w:rsidRPr="001E3C2E" w14:paraId="4762C6D2" w14:textId="77777777" w:rsidTr="00D36630">
        <w:trPr>
          <w:trHeight w:val="470"/>
        </w:trPr>
        <w:tc>
          <w:tcPr>
            <w:tcW w:w="10080" w:type="dxa"/>
            <w:shd w:val="clear" w:color="auto" w:fill="auto"/>
            <w:tcMar>
              <w:top w:w="115" w:type="dxa"/>
              <w:left w:w="115" w:type="dxa"/>
              <w:bottom w:w="0" w:type="dxa"/>
              <w:right w:w="115" w:type="dxa"/>
            </w:tcMar>
            <w:vAlign w:val="center"/>
          </w:tcPr>
          <w:p w14:paraId="50722E30" w14:textId="47449D6C" w:rsidR="003A1E70" w:rsidRDefault="00795075" w:rsidP="00727B08">
            <w:pPr>
              <w:pStyle w:val="Thankyou"/>
            </w:pPr>
            <w:r>
              <w:t>THANK YOU!</w:t>
            </w:r>
          </w:p>
        </w:tc>
      </w:tr>
    </w:tbl>
    <w:p w14:paraId="337248E5" w14:textId="77777777" w:rsidR="00B764B8" w:rsidRPr="001E3C2E" w:rsidRDefault="00B764B8" w:rsidP="003A1E70"/>
    <w:sectPr w:rsidR="00B764B8" w:rsidRPr="001E3C2E" w:rsidSect="00FC55BD">
      <w:headerReference w:type="default" r:id="rId11"/>
      <w:footerReference w:type="default" r:id="rId12"/>
      <w:pgSz w:w="12240" w:h="15840" w:code="1"/>
      <w:pgMar w:top="720" w:right="1152" w:bottom="864" w:left="115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6E82C" w14:textId="77777777" w:rsidR="00BB3545" w:rsidRDefault="00BB3545">
      <w:r>
        <w:separator/>
      </w:r>
    </w:p>
  </w:endnote>
  <w:endnote w:type="continuationSeparator" w:id="0">
    <w:p w14:paraId="36606934" w14:textId="77777777" w:rsidR="00BB3545" w:rsidRDefault="00BB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63765" w14:textId="77777777" w:rsidR="00FC55BD" w:rsidRDefault="00FC55BD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0" allowOverlap="1" wp14:anchorId="20006A40" wp14:editId="4AF8E66D">
              <wp:simplePos x="0" y="0"/>
              <wp:positionH relativeFrom="page">
                <wp:posOffset>636270</wp:posOffset>
              </wp:positionH>
              <wp:positionV relativeFrom="margin">
                <wp:posOffset>8465185</wp:posOffset>
              </wp:positionV>
              <wp:extent cx="6492240" cy="555625"/>
              <wp:effectExtent l="0" t="0" r="3810" b="15875"/>
              <wp:wrapNone/>
              <wp:docPr id="5" name="Group 2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92240" cy="555625"/>
                        <a:chOff x="1066" y="14085"/>
                        <a:chExt cx="10081" cy="875"/>
                      </a:xfrm>
                    </wpg:grpSpPr>
                    <wps:wsp>
                      <wps:cNvPr id="7" name="Rectangle 27" descr="Blue gradient in rectangle"/>
                      <wps:cNvSpPr>
                        <a:spLocks noChangeArrowheads="1"/>
                      </wps:cNvSpPr>
                      <wps:spPr bwMode="auto">
                        <a:xfrm>
                          <a:off x="1066" y="14085"/>
                          <a:ext cx="10081" cy="8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Line 28" descr="Line connector"/>
                      <wps:cNvCnPr>
                        <a:cxnSpLocks noChangeShapeType="1"/>
                      </wps:cNvCnPr>
                      <wps:spPr bwMode="auto">
                        <a:xfrm>
                          <a:off x="1080" y="14936"/>
                          <a:ext cx="10051" cy="7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DD5201" id="Group 26" o:spid="_x0000_s1026" alt="&quot;&quot;" style="position:absolute;margin-left:50.1pt;margin-top:666.55pt;width:511.2pt;height:43.75pt;z-index:-251657216;mso-position-horizontal-relative:page;mso-position-vertical-relative:margin" coordorigin="1066,14085" coordsize="10081,8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" o:allowincell="f">
              <v:rect id="Rectangle 27" o:spid="_x0000_s1027" alt="Blue gradient in rectangle" style="position:absolute;left:1066;top:14085;width:10081;height:8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" stroked="f">
                <v:fill color2="#b8cce4 [1300]" rotate="t" focus="100%" type="gradient"/>
              </v:rect>
              <v:line id="Line 28" o:spid="_x0000_s1028" alt="Line connector" style="position:absolute;visibility:visible;mso-wrap-style:square" from="1080,14936" to="11131,1494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" strokecolor="#365f91 [2404]" strokeweight=".5pt"/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82A3D" w14:textId="77777777" w:rsidR="00BB3545" w:rsidRDefault="00BB3545">
      <w:r>
        <w:separator/>
      </w:r>
    </w:p>
  </w:footnote>
  <w:footnote w:type="continuationSeparator" w:id="0">
    <w:p w14:paraId="0C4B49A8" w14:textId="77777777" w:rsidR="00BB3545" w:rsidRDefault="00BB3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9F57A" w14:textId="77777777" w:rsidR="00FC55BD" w:rsidRDefault="00FC55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451E65E8" wp14:editId="3A38617A">
              <wp:simplePos x="0" y="0"/>
              <wp:positionH relativeFrom="margin">
                <wp:posOffset>-7620</wp:posOffset>
              </wp:positionH>
              <wp:positionV relativeFrom="margin">
                <wp:posOffset>9525</wp:posOffset>
              </wp:positionV>
              <wp:extent cx="6324600" cy="1242695"/>
              <wp:effectExtent l="0" t="0" r="0" b="0"/>
              <wp:wrapNone/>
              <wp:docPr id="9" name="Rectangle 1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24600" cy="124269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accent1">
                              <a:lumMod val="40000"/>
                              <a:lumOff val="60000"/>
                            </a:schemeClr>
                          </a:gs>
                          <a:gs pos="100000">
                            <a:srgbClr val="FFFFFF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3447A6" id="Rectangle 13" o:spid="_x0000_s1026" alt="&quot;&quot;" style="position:absolute;margin-left:-.6pt;margin-top:.75pt;width:498pt;height:97.8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" o:allowincell="f" fillcolor="#b8cce4 [1300]" stroked="f">
              <v:fill rotate="t" focus="100%" type="gradient"/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563A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7D0AB8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30A8D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CBA9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DCC21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DA95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92C4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3A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948A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FA9E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6921493">
    <w:abstractNumId w:val="10"/>
  </w:num>
  <w:num w:numId="2" w16cid:durableId="1186863798">
    <w:abstractNumId w:val="11"/>
  </w:num>
  <w:num w:numId="3" w16cid:durableId="871186099">
    <w:abstractNumId w:val="9"/>
  </w:num>
  <w:num w:numId="4" w16cid:durableId="392967212">
    <w:abstractNumId w:val="7"/>
  </w:num>
  <w:num w:numId="5" w16cid:durableId="241725097">
    <w:abstractNumId w:val="6"/>
  </w:num>
  <w:num w:numId="6" w16cid:durableId="46295887">
    <w:abstractNumId w:val="5"/>
  </w:num>
  <w:num w:numId="7" w16cid:durableId="1579360424">
    <w:abstractNumId w:val="4"/>
  </w:num>
  <w:num w:numId="8" w16cid:durableId="1955165681">
    <w:abstractNumId w:val="8"/>
  </w:num>
  <w:num w:numId="9" w16cid:durableId="635532479">
    <w:abstractNumId w:val="3"/>
  </w:num>
  <w:num w:numId="10" w16cid:durableId="994837283">
    <w:abstractNumId w:val="2"/>
  </w:num>
  <w:num w:numId="11" w16cid:durableId="1135682657">
    <w:abstractNumId w:val="1"/>
  </w:num>
  <w:num w:numId="12" w16cid:durableId="2131393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075"/>
    <w:rsid w:val="00002021"/>
    <w:rsid w:val="00012C15"/>
    <w:rsid w:val="00012DA5"/>
    <w:rsid w:val="00017A97"/>
    <w:rsid w:val="000226F2"/>
    <w:rsid w:val="000403E8"/>
    <w:rsid w:val="000417F9"/>
    <w:rsid w:val="00043699"/>
    <w:rsid w:val="00055E69"/>
    <w:rsid w:val="00056E24"/>
    <w:rsid w:val="000A72A8"/>
    <w:rsid w:val="000C60AF"/>
    <w:rsid w:val="000E447F"/>
    <w:rsid w:val="000E592C"/>
    <w:rsid w:val="000F1D23"/>
    <w:rsid w:val="0015744F"/>
    <w:rsid w:val="001724F6"/>
    <w:rsid w:val="00180611"/>
    <w:rsid w:val="001B2A81"/>
    <w:rsid w:val="001B5462"/>
    <w:rsid w:val="001B5F25"/>
    <w:rsid w:val="001D6696"/>
    <w:rsid w:val="001E3C2E"/>
    <w:rsid w:val="001F1EA7"/>
    <w:rsid w:val="0020532B"/>
    <w:rsid w:val="00205DD6"/>
    <w:rsid w:val="00207555"/>
    <w:rsid w:val="0021009B"/>
    <w:rsid w:val="00213FAA"/>
    <w:rsid w:val="00215AFC"/>
    <w:rsid w:val="00246484"/>
    <w:rsid w:val="00251C32"/>
    <w:rsid w:val="00255B08"/>
    <w:rsid w:val="00326411"/>
    <w:rsid w:val="00341D54"/>
    <w:rsid w:val="003465E2"/>
    <w:rsid w:val="0035481F"/>
    <w:rsid w:val="00360D3D"/>
    <w:rsid w:val="00370561"/>
    <w:rsid w:val="003756B5"/>
    <w:rsid w:val="00386F5F"/>
    <w:rsid w:val="00387E68"/>
    <w:rsid w:val="003A1E70"/>
    <w:rsid w:val="003B7E00"/>
    <w:rsid w:val="003C1229"/>
    <w:rsid w:val="003D6485"/>
    <w:rsid w:val="003E3D7F"/>
    <w:rsid w:val="003F03CA"/>
    <w:rsid w:val="00413CC1"/>
    <w:rsid w:val="00416A5B"/>
    <w:rsid w:val="00436B94"/>
    <w:rsid w:val="004526C5"/>
    <w:rsid w:val="00473FA7"/>
    <w:rsid w:val="004776DC"/>
    <w:rsid w:val="004801EC"/>
    <w:rsid w:val="004D6D3B"/>
    <w:rsid w:val="004E3995"/>
    <w:rsid w:val="004F3FB4"/>
    <w:rsid w:val="00522EAB"/>
    <w:rsid w:val="00531C77"/>
    <w:rsid w:val="005404D4"/>
    <w:rsid w:val="00551108"/>
    <w:rsid w:val="00552F77"/>
    <w:rsid w:val="0058338F"/>
    <w:rsid w:val="00584C74"/>
    <w:rsid w:val="00584EBA"/>
    <w:rsid w:val="005A5CD4"/>
    <w:rsid w:val="005A6D66"/>
    <w:rsid w:val="005B7ABD"/>
    <w:rsid w:val="006171BA"/>
    <w:rsid w:val="00640AAC"/>
    <w:rsid w:val="00647F33"/>
    <w:rsid w:val="0065596D"/>
    <w:rsid w:val="006A68E8"/>
    <w:rsid w:val="006C4528"/>
    <w:rsid w:val="006C6182"/>
    <w:rsid w:val="006D2782"/>
    <w:rsid w:val="006F21A0"/>
    <w:rsid w:val="006F752E"/>
    <w:rsid w:val="00703C78"/>
    <w:rsid w:val="00704EC2"/>
    <w:rsid w:val="0071543E"/>
    <w:rsid w:val="00723603"/>
    <w:rsid w:val="00727B08"/>
    <w:rsid w:val="0074437D"/>
    <w:rsid w:val="007501D0"/>
    <w:rsid w:val="00751F2C"/>
    <w:rsid w:val="00761383"/>
    <w:rsid w:val="00763353"/>
    <w:rsid w:val="00763758"/>
    <w:rsid w:val="00787234"/>
    <w:rsid w:val="00795075"/>
    <w:rsid w:val="007A07D7"/>
    <w:rsid w:val="007A0C5E"/>
    <w:rsid w:val="007C1315"/>
    <w:rsid w:val="007C52B8"/>
    <w:rsid w:val="007C5A8E"/>
    <w:rsid w:val="007C7496"/>
    <w:rsid w:val="007D49EA"/>
    <w:rsid w:val="007F3D8D"/>
    <w:rsid w:val="007F4E44"/>
    <w:rsid w:val="008044FF"/>
    <w:rsid w:val="0081446C"/>
    <w:rsid w:val="00824635"/>
    <w:rsid w:val="00896A17"/>
    <w:rsid w:val="00897D19"/>
    <w:rsid w:val="008A1909"/>
    <w:rsid w:val="008A1A69"/>
    <w:rsid w:val="008A3C48"/>
    <w:rsid w:val="008A4FC8"/>
    <w:rsid w:val="008B549F"/>
    <w:rsid w:val="008C1DFD"/>
    <w:rsid w:val="008D63CA"/>
    <w:rsid w:val="008E6D99"/>
    <w:rsid w:val="008F7829"/>
    <w:rsid w:val="00904F13"/>
    <w:rsid w:val="00923ED7"/>
    <w:rsid w:val="0093291A"/>
    <w:rsid w:val="0093568C"/>
    <w:rsid w:val="009463E1"/>
    <w:rsid w:val="009520ED"/>
    <w:rsid w:val="00961A6A"/>
    <w:rsid w:val="00966790"/>
    <w:rsid w:val="0098251A"/>
    <w:rsid w:val="009A1F18"/>
    <w:rsid w:val="009A6AF5"/>
    <w:rsid w:val="009C5836"/>
    <w:rsid w:val="009E1965"/>
    <w:rsid w:val="009E6065"/>
    <w:rsid w:val="009E7724"/>
    <w:rsid w:val="00A10B6B"/>
    <w:rsid w:val="00A11DBF"/>
    <w:rsid w:val="00A1319C"/>
    <w:rsid w:val="00A4752F"/>
    <w:rsid w:val="00A57FAF"/>
    <w:rsid w:val="00A62877"/>
    <w:rsid w:val="00A67B29"/>
    <w:rsid w:val="00A71F71"/>
    <w:rsid w:val="00A73DA8"/>
    <w:rsid w:val="00A74C60"/>
    <w:rsid w:val="00AB03C9"/>
    <w:rsid w:val="00B06781"/>
    <w:rsid w:val="00B509E3"/>
    <w:rsid w:val="00B530A0"/>
    <w:rsid w:val="00B7167B"/>
    <w:rsid w:val="00B764B8"/>
    <w:rsid w:val="00B929D8"/>
    <w:rsid w:val="00B96B3F"/>
    <w:rsid w:val="00BA71B8"/>
    <w:rsid w:val="00BA7FA7"/>
    <w:rsid w:val="00BB3545"/>
    <w:rsid w:val="00BB4DAA"/>
    <w:rsid w:val="00BB763E"/>
    <w:rsid w:val="00BC5200"/>
    <w:rsid w:val="00BD0D4F"/>
    <w:rsid w:val="00BD7A44"/>
    <w:rsid w:val="00BF5558"/>
    <w:rsid w:val="00C1473F"/>
    <w:rsid w:val="00C22B70"/>
    <w:rsid w:val="00C276BE"/>
    <w:rsid w:val="00C32AE1"/>
    <w:rsid w:val="00C379F1"/>
    <w:rsid w:val="00C43BE7"/>
    <w:rsid w:val="00C52E4D"/>
    <w:rsid w:val="00C60CDF"/>
    <w:rsid w:val="00C66691"/>
    <w:rsid w:val="00C66AD0"/>
    <w:rsid w:val="00C74974"/>
    <w:rsid w:val="00CA1CFC"/>
    <w:rsid w:val="00CB2E13"/>
    <w:rsid w:val="00CB4CBD"/>
    <w:rsid w:val="00CF01AF"/>
    <w:rsid w:val="00D33CEA"/>
    <w:rsid w:val="00D36630"/>
    <w:rsid w:val="00D4146A"/>
    <w:rsid w:val="00D45E69"/>
    <w:rsid w:val="00D514A2"/>
    <w:rsid w:val="00D7042E"/>
    <w:rsid w:val="00D76A11"/>
    <w:rsid w:val="00D87572"/>
    <w:rsid w:val="00D8761E"/>
    <w:rsid w:val="00DC1152"/>
    <w:rsid w:val="00DE09CB"/>
    <w:rsid w:val="00DF7693"/>
    <w:rsid w:val="00E27198"/>
    <w:rsid w:val="00E358C1"/>
    <w:rsid w:val="00E371FA"/>
    <w:rsid w:val="00E42426"/>
    <w:rsid w:val="00E6107D"/>
    <w:rsid w:val="00E9764B"/>
    <w:rsid w:val="00EF58B4"/>
    <w:rsid w:val="00F1292B"/>
    <w:rsid w:val="00F52042"/>
    <w:rsid w:val="00F64BE0"/>
    <w:rsid w:val="00F70E38"/>
    <w:rsid w:val="00FB1848"/>
    <w:rsid w:val="00FC55BD"/>
    <w:rsid w:val="00FC643D"/>
    <w:rsid w:val="00FD0114"/>
    <w:rsid w:val="00FD0E4D"/>
    <w:rsid w:val="00FF5D77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707D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semiHidden="1" w:unhideWhenUsed="1" w:qFormat="1"/>
    <w:lsdException w:name="Emphasis" w:semiHidden="1" w:uiPriority="99" w:unhideWhenUsed="1" w:qFormat="1"/>
    <w:lsdException w:name="Document Map" w:semiHidden="1" w:uiPriority="99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5B08"/>
    <w:pPr>
      <w:spacing w:line="264" w:lineRule="auto"/>
    </w:pPr>
    <w:rPr>
      <w:rFonts w:asciiTheme="minorHAnsi" w:hAnsiTheme="minorHAnsi"/>
      <w:spacing w:val="4"/>
      <w:sz w:val="17"/>
      <w:szCs w:val="18"/>
    </w:rPr>
  </w:style>
  <w:style w:type="paragraph" w:styleId="Heading1">
    <w:name w:val="heading 1"/>
    <w:basedOn w:val="Normal"/>
    <w:next w:val="Normal"/>
    <w:uiPriority w:val="9"/>
    <w:qFormat/>
    <w:rsid w:val="00D36630"/>
    <w:pPr>
      <w:spacing w:line="240" w:lineRule="auto"/>
      <w:jc w:val="right"/>
      <w:outlineLvl w:val="0"/>
    </w:pPr>
    <w:rPr>
      <w:rFonts w:asciiTheme="majorHAnsi" w:hAnsiTheme="majorHAnsi"/>
      <w:b/>
      <w:color w:val="365F91" w:themeColor="accent1" w:themeShade="BF"/>
      <w:sz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6630"/>
    <w:pPr>
      <w:spacing w:before="20" w:line="240" w:lineRule="auto"/>
      <w:outlineLvl w:val="1"/>
    </w:pPr>
    <w:rPr>
      <w:rFonts w:asciiTheme="majorHAnsi" w:hAnsiTheme="majorHAnsi"/>
      <w:b/>
      <w:caps/>
      <w:sz w:val="15"/>
      <w:szCs w:val="16"/>
    </w:rPr>
  </w:style>
  <w:style w:type="paragraph" w:styleId="Heading3">
    <w:name w:val="heading 3"/>
    <w:basedOn w:val="Normal"/>
    <w:next w:val="Normal"/>
    <w:uiPriority w:val="9"/>
    <w:semiHidden/>
    <w:unhideWhenUsed/>
    <w:rsid w:val="00A71F71"/>
    <w:pPr>
      <w:outlineLvl w:val="2"/>
    </w:pPr>
    <w:rPr>
      <w:i/>
      <w:sz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81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481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481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481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481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16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481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5481F"/>
    <w:rPr>
      <w:rFonts w:asciiTheme="majorHAnsi" w:hAnsiTheme="majorHAnsi"/>
      <w:b/>
      <w:caps/>
      <w:spacing w:val="4"/>
      <w:sz w:val="15"/>
      <w:szCs w:val="16"/>
    </w:rPr>
  </w:style>
  <w:style w:type="paragraph" w:styleId="BalloonText">
    <w:name w:val="Balloon Text"/>
    <w:basedOn w:val="Normal"/>
    <w:uiPriority w:val="99"/>
    <w:semiHidden/>
    <w:rsid w:val="001E3C2E"/>
    <w:rPr>
      <w:rFonts w:ascii="Tahoma" w:hAnsi="Tahoma" w:cs="Tahoma"/>
      <w:sz w:val="16"/>
      <w:szCs w:val="16"/>
    </w:rPr>
  </w:style>
  <w:style w:type="paragraph" w:customStyle="1" w:styleId="DateandNumber">
    <w:name w:val="Date and Number"/>
    <w:basedOn w:val="Normal"/>
    <w:link w:val="DateandNumberCharChar"/>
    <w:uiPriority w:val="2"/>
    <w:qFormat/>
    <w:rsid w:val="00AB03C9"/>
    <w:pPr>
      <w:jc w:val="right"/>
    </w:pPr>
    <w:rPr>
      <w:caps/>
      <w:sz w:val="16"/>
      <w:szCs w:val="16"/>
    </w:rPr>
  </w:style>
  <w:style w:type="character" w:customStyle="1" w:styleId="DateandNumberCharChar">
    <w:name w:val="Date and Number Char Char"/>
    <w:basedOn w:val="DefaultParagraphFont"/>
    <w:link w:val="DateandNumber"/>
    <w:uiPriority w:val="2"/>
    <w:rsid w:val="0035481F"/>
    <w:rPr>
      <w:rFonts w:asciiTheme="minorHAnsi" w:hAnsiTheme="minorHAnsi"/>
      <w:caps/>
      <w:spacing w:val="4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D2782"/>
    <w:rPr>
      <w:sz w:val="16"/>
      <w:szCs w:val="16"/>
    </w:rPr>
  </w:style>
  <w:style w:type="paragraph" w:styleId="CommentText">
    <w:name w:val="annotation text"/>
    <w:basedOn w:val="Normal"/>
    <w:uiPriority w:val="99"/>
    <w:semiHidden/>
    <w:rsid w:val="006D2782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rsid w:val="006D2782"/>
    <w:rPr>
      <w:b/>
      <w:bCs/>
    </w:rPr>
  </w:style>
  <w:style w:type="paragraph" w:customStyle="1" w:styleId="Name">
    <w:name w:val="Name"/>
    <w:basedOn w:val="Normal"/>
    <w:uiPriority w:val="1"/>
    <w:qFormat/>
    <w:rsid w:val="009C5836"/>
    <w:pPr>
      <w:spacing w:line="240" w:lineRule="auto"/>
    </w:pPr>
    <w:rPr>
      <w:b/>
      <w:sz w:val="24"/>
    </w:rPr>
  </w:style>
  <w:style w:type="paragraph" w:customStyle="1" w:styleId="Slogan">
    <w:name w:val="Slogan"/>
    <w:basedOn w:val="Normal"/>
    <w:qFormat/>
    <w:rsid w:val="00D36630"/>
    <w:pPr>
      <w:spacing w:before="60" w:line="240" w:lineRule="auto"/>
    </w:pPr>
    <w:rPr>
      <w:i/>
      <w:sz w:val="15"/>
    </w:rPr>
  </w:style>
  <w:style w:type="paragraph" w:customStyle="1" w:styleId="Amount">
    <w:name w:val="Amount"/>
    <w:basedOn w:val="Normal"/>
    <w:uiPriority w:val="2"/>
    <w:qFormat/>
    <w:rsid w:val="00723603"/>
    <w:pPr>
      <w:jc w:val="right"/>
    </w:pPr>
    <w:rPr>
      <w:szCs w:val="20"/>
    </w:rPr>
  </w:style>
  <w:style w:type="paragraph" w:customStyle="1" w:styleId="Thankyou">
    <w:name w:val="Thank you"/>
    <w:basedOn w:val="Normal"/>
    <w:qFormat/>
    <w:rsid w:val="00D36630"/>
    <w:pPr>
      <w:jc w:val="center"/>
    </w:pPr>
    <w:rPr>
      <w:b/>
      <w:caps/>
      <w:sz w:val="19"/>
    </w:rPr>
  </w:style>
  <w:style w:type="paragraph" w:customStyle="1" w:styleId="ColumnHeadings">
    <w:name w:val="Column Headings"/>
    <w:basedOn w:val="Normal"/>
    <w:uiPriority w:val="2"/>
    <w:qFormat/>
    <w:rsid w:val="00D36630"/>
    <w:pPr>
      <w:jc w:val="center"/>
    </w:pPr>
    <w:rPr>
      <w:rFonts w:asciiTheme="majorHAnsi" w:hAnsiTheme="majorHAnsi"/>
      <w:b/>
      <w:caps/>
      <w:sz w:val="15"/>
    </w:rPr>
  </w:style>
  <w:style w:type="paragraph" w:customStyle="1" w:styleId="Centered">
    <w:name w:val="Centered"/>
    <w:basedOn w:val="Normal"/>
    <w:uiPriority w:val="2"/>
    <w:qFormat/>
    <w:rsid w:val="00056E24"/>
    <w:pPr>
      <w:spacing w:line="240" w:lineRule="auto"/>
      <w:jc w:val="center"/>
    </w:pPr>
  </w:style>
  <w:style w:type="paragraph" w:customStyle="1" w:styleId="Labels">
    <w:name w:val="Labels"/>
    <w:basedOn w:val="Heading2"/>
    <w:uiPriority w:val="3"/>
    <w:qFormat/>
    <w:rsid w:val="003756B5"/>
    <w:pPr>
      <w:jc w:val="right"/>
    </w:pPr>
  </w:style>
  <w:style w:type="paragraph" w:customStyle="1" w:styleId="ExpirationDate">
    <w:name w:val="Expiration Date"/>
    <w:basedOn w:val="DateandNumber"/>
    <w:link w:val="ExpirationDateCharChar"/>
    <w:uiPriority w:val="2"/>
    <w:qFormat/>
    <w:rsid w:val="00D36630"/>
    <w:rPr>
      <w:b/>
    </w:rPr>
  </w:style>
  <w:style w:type="character" w:customStyle="1" w:styleId="ExpirationDateCharChar">
    <w:name w:val="Expiration Date Char Char"/>
    <w:basedOn w:val="DateandNumberCharChar"/>
    <w:link w:val="ExpirationDate"/>
    <w:uiPriority w:val="2"/>
    <w:rsid w:val="0035481F"/>
    <w:rPr>
      <w:rFonts w:asciiTheme="minorHAnsi" w:hAnsiTheme="minorHAnsi"/>
      <w:b/>
      <w:caps/>
      <w:spacing w:val="4"/>
      <w:sz w:val="16"/>
      <w:szCs w:val="16"/>
    </w:rPr>
  </w:style>
  <w:style w:type="paragraph" w:customStyle="1" w:styleId="SmallType">
    <w:name w:val="Small Type"/>
    <w:basedOn w:val="Normal"/>
    <w:link w:val="SmallTypeChar"/>
    <w:qFormat/>
    <w:rsid w:val="00D36630"/>
    <w:pPr>
      <w:tabs>
        <w:tab w:val="right" w:leader="underscore" w:pos="10080"/>
      </w:tabs>
    </w:pPr>
    <w:rPr>
      <w:sz w:val="15"/>
    </w:rPr>
  </w:style>
  <w:style w:type="character" w:customStyle="1" w:styleId="SmallTypeChar">
    <w:name w:val="Small Type Char"/>
    <w:basedOn w:val="DefaultParagraphFont"/>
    <w:link w:val="SmallType"/>
    <w:rsid w:val="00D36630"/>
    <w:rPr>
      <w:rFonts w:asciiTheme="minorHAnsi" w:hAnsiTheme="minorHAnsi"/>
      <w:spacing w:val="4"/>
      <w:sz w:val="15"/>
      <w:szCs w:val="18"/>
    </w:rPr>
  </w:style>
  <w:style w:type="character" w:styleId="PlaceholderText">
    <w:name w:val="Placeholder Text"/>
    <w:basedOn w:val="DefaultParagraphFont"/>
    <w:uiPriority w:val="99"/>
    <w:semiHidden/>
    <w:rsid w:val="00D3663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55E6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81F"/>
    <w:rPr>
      <w:rFonts w:asciiTheme="minorHAnsi" w:hAnsiTheme="minorHAnsi"/>
      <w:spacing w:val="4"/>
      <w:sz w:val="17"/>
      <w:szCs w:val="18"/>
    </w:rPr>
  </w:style>
  <w:style w:type="paragraph" w:styleId="Footer">
    <w:name w:val="footer"/>
    <w:basedOn w:val="Normal"/>
    <w:link w:val="FooterChar"/>
    <w:uiPriority w:val="99"/>
    <w:unhideWhenUsed/>
    <w:rsid w:val="00055E6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81F"/>
    <w:rPr>
      <w:rFonts w:asciiTheme="minorHAnsi" w:hAnsiTheme="minorHAnsi"/>
      <w:spacing w:val="4"/>
      <w:sz w:val="17"/>
      <w:szCs w:val="18"/>
    </w:rPr>
  </w:style>
  <w:style w:type="paragraph" w:styleId="BlockText">
    <w:name w:val="Block Text"/>
    <w:basedOn w:val="Normal"/>
    <w:uiPriority w:val="99"/>
    <w:semiHidden/>
    <w:unhideWhenUsed/>
    <w:rsid w:val="0035481F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481F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17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481F"/>
    <w:rPr>
      <w:rFonts w:asciiTheme="majorHAnsi" w:eastAsiaTheme="majorEastAsia" w:hAnsiTheme="majorHAnsi" w:cstheme="majorBidi"/>
      <w:color w:val="365F91" w:themeColor="accent1" w:themeShade="BF"/>
      <w:spacing w:val="4"/>
      <w:sz w:val="17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481F"/>
    <w:rPr>
      <w:rFonts w:asciiTheme="majorHAnsi" w:eastAsiaTheme="majorEastAsia" w:hAnsiTheme="majorHAnsi" w:cstheme="majorBidi"/>
      <w:color w:val="243F60" w:themeColor="accent1" w:themeShade="7F"/>
      <w:spacing w:val="4"/>
      <w:sz w:val="17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481F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17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481F"/>
    <w:rPr>
      <w:rFonts w:asciiTheme="majorHAnsi" w:eastAsiaTheme="majorEastAsia" w:hAnsiTheme="majorHAnsi" w:cstheme="majorBidi"/>
      <w:color w:val="272727" w:themeColor="text1" w:themeTint="D8"/>
      <w:spacing w:val="4"/>
      <w:sz w:val="1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481F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16"/>
      <w:szCs w:val="21"/>
    </w:rPr>
  </w:style>
  <w:style w:type="character" w:styleId="Hyperlink">
    <w:name w:val="Hyperlink"/>
    <w:basedOn w:val="DefaultParagraphFont"/>
    <w:semiHidden/>
    <w:unhideWhenUsed/>
    <w:rsid w:val="0035481F"/>
    <w:rPr>
      <w:color w:val="17365D" w:themeColor="text2" w:themeShade="BF"/>
      <w:u w:val="single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5481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5481F"/>
    <w:pPr>
      <w:pBdr>
        <w:top w:val="single" w:sz="4" w:space="10" w:color="1F497D" w:themeColor="text2"/>
        <w:bottom w:val="single" w:sz="4" w:space="10" w:color="1F497D" w:themeColor="text2"/>
      </w:pBdr>
      <w:spacing w:before="360" w:after="360"/>
      <w:ind w:left="864" w:right="864"/>
      <w:jc w:val="center"/>
    </w:pPr>
    <w:rPr>
      <w:i/>
      <w:iCs/>
      <w:color w:val="1F497D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5481F"/>
    <w:rPr>
      <w:rFonts w:asciiTheme="minorHAnsi" w:hAnsiTheme="minorHAnsi"/>
      <w:i/>
      <w:iCs/>
      <w:color w:val="1F497D" w:themeColor="text2"/>
      <w:spacing w:val="4"/>
      <w:sz w:val="17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481F"/>
    <w:rPr>
      <w:color w:val="595959" w:themeColor="text1" w:themeTint="A6"/>
      <w:shd w:val="clear" w:color="auto" w:fill="E6E6E6"/>
    </w:rPr>
  </w:style>
  <w:style w:type="character" w:styleId="Emphasis">
    <w:name w:val="Emphasis"/>
    <w:basedOn w:val="DefaultParagraphFont"/>
    <w:uiPriority w:val="99"/>
    <w:unhideWhenUsed/>
    <w:qFormat/>
    <w:rsid w:val="00255B08"/>
    <w:rPr>
      <w:iCs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ristina/Library/Containers/com.microsoft.Word/Data/Library/Application%20Support/Microsoft/Office/16.0/DTS/Search/%7b556E72C0-3468-2645-A424-E310EA074174%7dtf02808042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62266CD9D7F74092A7C480FDBA2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E301D-B9B4-3644-B6BD-1926F3D510A3}"/>
      </w:docPartPr>
      <w:docPartBody>
        <w:p w:rsidR="00000000" w:rsidRDefault="00000000">
          <w:pPr>
            <w:pStyle w:val="A462266CD9D7F74092A7C480FDBA2DC1"/>
          </w:pPr>
          <w:r>
            <w:t>Company Name</w:t>
          </w:r>
        </w:p>
      </w:docPartBody>
    </w:docPart>
    <w:docPart>
      <w:docPartPr>
        <w:name w:val="0D5737631E70FD4CA107C2FC1B265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A589F-E117-2049-8A62-6F0CFB553925}"/>
      </w:docPartPr>
      <w:docPartBody>
        <w:p w:rsidR="00000000" w:rsidRDefault="00000000">
          <w:pPr>
            <w:pStyle w:val="0D5737631E70FD4CA107C2FC1B265A55"/>
          </w:pPr>
          <w:r>
            <w:t>INVOICE #</w:t>
          </w:r>
        </w:p>
      </w:docPartBody>
    </w:docPart>
    <w:docPart>
      <w:docPartPr>
        <w:name w:val="62751BEBA93ADD41AEB79FD11A611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8FBA8-8B24-9D4B-8B50-00A65D047CF3}"/>
      </w:docPartPr>
      <w:docPartBody>
        <w:p w:rsidR="00000000" w:rsidRDefault="00000000">
          <w:pPr>
            <w:pStyle w:val="62751BEBA93ADD41AEB79FD11A611DA0"/>
          </w:pPr>
          <w:r>
            <w:t>No.</w:t>
          </w:r>
        </w:p>
      </w:docPartBody>
    </w:docPart>
    <w:docPart>
      <w:docPartPr>
        <w:name w:val="F40EE9DE7F2BAF4EB6B916EFA34F4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4AFB9-718C-334D-8E2C-6C69446388AC}"/>
      </w:docPartPr>
      <w:docPartBody>
        <w:p w:rsidR="00000000" w:rsidRDefault="00000000">
          <w:pPr>
            <w:pStyle w:val="F40EE9DE7F2BAF4EB6B916EFA34F4BE3"/>
          </w:pPr>
          <w:r>
            <w:t>Date:</w:t>
          </w:r>
        </w:p>
      </w:docPartBody>
    </w:docPart>
    <w:docPart>
      <w:docPartPr>
        <w:name w:val="383CBD92EE6CF342822FFEA00CFFF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DC49D-2034-A04B-8035-F771EFFD482E}"/>
      </w:docPartPr>
      <w:docPartBody>
        <w:p w:rsidR="00000000" w:rsidRDefault="00000000">
          <w:pPr>
            <w:pStyle w:val="383CBD92EE6CF342822FFEA00CFFF4F5"/>
          </w:pPr>
          <w:r>
            <w:t>Date</w:t>
          </w:r>
        </w:p>
      </w:docPartBody>
    </w:docPart>
    <w:docPart>
      <w:docPartPr>
        <w:name w:val="799DB22EDFFD1742ABF9B5634165D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7C906-0745-0D4C-A64C-1351895B7A3C}"/>
      </w:docPartPr>
      <w:docPartBody>
        <w:p w:rsidR="00000000" w:rsidRDefault="00000000">
          <w:pPr>
            <w:pStyle w:val="799DB22EDFFD1742ABF9B5634165D8AB"/>
          </w:pPr>
          <w:r>
            <w:t>Street Address</w:t>
          </w:r>
        </w:p>
      </w:docPartBody>
    </w:docPart>
    <w:docPart>
      <w:docPartPr>
        <w:name w:val="070D15A29A20D54795F95FA8B359E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E5D29-02C3-1A41-8619-5544DB0836CE}"/>
      </w:docPartPr>
      <w:docPartBody>
        <w:p w:rsidR="00000000" w:rsidRDefault="00000000">
          <w:pPr>
            <w:pStyle w:val="070D15A29A20D54795F95FA8B359EF43"/>
          </w:pPr>
          <w:r>
            <w:t>City, ST ZIP Code</w:t>
          </w:r>
        </w:p>
      </w:docPartBody>
    </w:docPart>
    <w:docPart>
      <w:docPartPr>
        <w:name w:val="649E63602B50C24BA7E96FF9B7B27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49CDD-31CC-5C4F-B721-9899C0A9F9EF}"/>
      </w:docPartPr>
      <w:docPartBody>
        <w:p w:rsidR="00000000" w:rsidRDefault="00000000">
          <w:pPr>
            <w:pStyle w:val="649E63602B50C24BA7E96FF9B7B279D1"/>
          </w:pPr>
          <w:r w:rsidRPr="001E3C2E">
            <w:t>Phone</w:t>
          </w:r>
        </w:p>
      </w:docPartBody>
    </w:docPart>
    <w:docPart>
      <w:docPartPr>
        <w:name w:val="679EF9311034E04ABCCC66A9F045B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9840B-ED25-8945-802E-217B09D5C930}"/>
      </w:docPartPr>
      <w:docPartBody>
        <w:p w:rsidR="00000000" w:rsidRDefault="00000000">
          <w:pPr>
            <w:pStyle w:val="679EF9311034E04ABCCC66A9F045B6F2"/>
          </w:pPr>
          <w:r>
            <w:t>P</w:t>
          </w:r>
          <w:r>
            <w:t>hone</w:t>
          </w:r>
        </w:p>
      </w:docPartBody>
    </w:docPart>
    <w:docPart>
      <w:docPartPr>
        <w:name w:val="E77414909F06E949A8F8454A92E24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C00DF-8925-2E4F-8193-75581DE455BE}"/>
      </w:docPartPr>
      <w:docPartBody>
        <w:p w:rsidR="00000000" w:rsidRDefault="00000000">
          <w:pPr>
            <w:pStyle w:val="E77414909F06E949A8F8454A92E24FD7"/>
          </w:pPr>
          <w:r w:rsidRPr="001E3C2E">
            <w:t>Fax</w:t>
          </w:r>
        </w:p>
      </w:docPartBody>
    </w:docPart>
    <w:docPart>
      <w:docPartPr>
        <w:name w:val="264EA60E78B1BA469E2E808B2EB12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D5AB4-38DF-804B-A1EE-A3C7C954ABC6}"/>
      </w:docPartPr>
      <w:docPartBody>
        <w:p w:rsidR="00000000" w:rsidRDefault="00000000">
          <w:pPr>
            <w:pStyle w:val="264EA60E78B1BA469E2E808B2EB1213C"/>
          </w:pPr>
          <w:r>
            <w:t>F</w:t>
          </w:r>
          <w:r>
            <w:t>ax</w:t>
          </w:r>
        </w:p>
      </w:docPartBody>
    </w:docPart>
    <w:docPart>
      <w:docPartPr>
        <w:name w:val="F5186423D6A1D14C9ABB0E9F7EC04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81AAC-31EC-E64E-924F-4CC11CA2590B}"/>
      </w:docPartPr>
      <w:docPartBody>
        <w:p w:rsidR="00000000" w:rsidRDefault="00000000">
          <w:pPr>
            <w:pStyle w:val="F5186423D6A1D14C9ABB0E9F7EC04E6D"/>
          </w:pPr>
          <w:r>
            <w:t>E</w:t>
          </w:r>
          <w:r>
            <w:t>mail</w:t>
          </w:r>
        </w:p>
      </w:docPartBody>
    </w:docPart>
    <w:docPart>
      <w:docPartPr>
        <w:name w:val="DDE3427BB0F3CA46AD6C904072059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3F7A5-C6E9-2A47-8C45-99AC0CC00516}"/>
      </w:docPartPr>
      <w:docPartBody>
        <w:p w:rsidR="00000000" w:rsidRDefault="00000000">
          <w:pPr>
            <w:pStyle w:val="DDE3427BB0F3CA46AD6C904072059950"/>
          </w:pPr>
          <w:r w:rsidRPr="0035481F">
            <w:t>Expiration Date</w:t>
          </w:r>
        </w:p>
      </w:docPartBody>
    </w:docPart>
    <w:docPart>
      <w:docPartPr>
        <w:name w:val="80559E294663C8499C14E905508FB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14327-25C3-934D-8A60-8F362AB5FE17}"/>
      </w:docPartPr>
      <w:docPartBody>
        <w:p w:rsidR="00000000" w:rsidRDefault="00000000">
          <w:pPr>
            <w:pStyle w:val="80559E294663C8499C14E905508FB0ED"/>
          </w:pPr>
          <w:r>
            <w:t>Date</w:t>
          </w:r>
        </w:p>
      </w:docPartBody>
    </w:docPart>
    <w:docPart>
      <w:docPartPr>
        <w:name w:val="2ACE5D5945CE4A498C29614819FB6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6D5DA-AF91-734A-879D-2089E3369B7C}"/>
      </w:docPartPr>
      <w:docPartBody>
        <w:p w:rsidR="00000000" w:rsidRDefault="00000000">
          <w:pPr>
            <w:pStyle w:val="2ACE5D5945CE4A498C29614819FB6D19"/>
          </w:pPr>
          <w:r>
            <w:t>Street Address</w:t>
          </w:r>
        </w:p>
      </w:docPartBody>
    </w:docPart>
    <w:docPart>
      <w:docPartPr>
        <w:name w:val="35C9AF135779A543A661DCDF8151A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AF793-872D-E642-B087-9477E67BAFC7}"/>
      </w:docPartPr>
      <w:docPartBody>
        <w:p w:rsidR="00000000" w:rsidRDefault="00000000">
          <w:pPr>
            <w:pStyle w:val="35C9AF135779A543A661DCDF8151AE05"/>
          </w:pPr>
          <w:r>
            <w:t>City, ST ZIP Code</w:t>
          </w:r>
        </w:p>
      </w:docPartBody>
    </w:docPart>
    <w:docPart>
      <w:docPartPr>
        <w:name w:val="5D2521E4527C9646A8FE178E144F2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9904F-3202-7149-8EA9-6D3161EF8BE8}"/>
      </w:docPartPr>
      <w:docPartBody>
        <w:p w:rsidR="00000000" w:rsidRDefault="00000000">
          <w:pPr>
            <w:pStyle w:val="5D2521E4527C9646A8FE178E144F2662"/>
          </w:pPr>
          <w:r>
            <w:t>P</w:t>
          </w:r>
          <w:r>
            <w:t>hone</w:t>
          </w:r>
        </w:p>
      </w:docPartBody>
    </w:docPart>
    <w:docPart>
      <w:docPartPr>
        <w:name w:val="0776C679BB6A2148920D866D5C2B3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287BA-4F83-224A-A043-D48371D4EE46}"/>
      </w:docPartPr>
      <w:docPartBody>
        <w:p w:rsidR="00000000" w:rsidRDefault="00000000">
          <w:pPr>
            <w:pStyle w:val="0776C679BB6A2148920D866D5C2B30EB"/>
          </w:pPr>
          <w:r>
            <w:t>Customer ID</w:t>
          </w:r>
        </w:p>
      </w:docPartBody>
    </w:docPart>
    <w:docPart>
      <w:docPartPr>
        <w:name w:val="735A53F73B75C94CAEE4BC136544E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6D2FC-640E-774E-B1EA-E25D39A1A7D6}"/>
      </w:docPartPr>
      <w:docPartBody>
        <w:p w:rsidR="00000000" w:rsidRDefault="00000000">
          <w:pPr>
            <w:pStyle w:val="735A53F73B75C94CAEE4BC136544E301"/>
          </w:pPr>
          <w:r>
            <w:t>No.</w:t>
          </w:r>
        </w:p>
      </w:docPartBody>
    </w:docPart>
    <w:docPart>
      <w:docPartPr>
        <w:name w:val="F7432BCA4B2239469606F5682A3B0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69059-9594-E040-979F-98F60BD7F14C}"/>
      </w:docPartPr>
      <w:docPartBody>
        <w:p w:rsidR="00000000" w:rsidRDefault="00000000">
          <w:pPr>
            <w:pStyle w:val="F7432BCA4B2239469606F5682A3B04D0"/>
          </w:pPr>
          <w:r>
            <w:t>payment terms</w:t>
          </w:r>
        </w:p>
      </w:docPartBody>
    </w:docPart>
    <w:docPart>
      <w:docPartPr>
        <w:name w:val="623438A8C9FA9C4EA1C609F3A6FDB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AA072-6A98-4647-AC9E-4805F269BD61}"/>
      </w:docPartPr>
      <w:docPartBody>
        <w:p w:rsidR="00000000" w:rsidRDefault="00000000">
          <w:pPr>
            <w:pStyle w:val="623438A8C9FA9C4EA1C609F3A6FDB1D9"/>
          </w:pPr>
          <w:r>
            <w:t>due date</w:t>
          </w:r>
        </w:p>
      </w:docPartBody>
    </w:docPart>
    <w:docPart>
      <w:docPartPr>
        <w:name w:val="F22634E93A52F5478D8B16FEC8278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DE594-94CC-844D-89A8-6AB2D0B1E550}"/>
      </w:docPartPr>
      <w:docPartBody>
        <w:p w:rsidR="00000000" w:rsidRDefault="008F1271" w:rsidP="008F1271">
          <w:pPr>
            <w:pStyle w:val="F22634E93A52F5478D8B16FEC827849E"/>
          </w:pPr>
          <w:r>
            <w:t>Subtotal</w:t>
          </w:r>
        </w:p>
      </w:docPartBody>
    </w:docPart>
    <w:docPart>
      <w:docPartPr>
        <w:name w:val="65CC150CBC9E5C478CA703223EC6F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4ADA6-8DCF-4E45-94C5-4D37F091BE98}"/>
      </w:docPartPr>
      <w:docPartBody>
        <w:p w:rsidR="00000000" w:rsidRDefault="008F1271" w:rsidP="008F1271">
          <w:pPr>
            <w:pStyle w:val="65CC150CBC9E5C478CA703223EC6F6BC"/>
          </w:pPr>
          <w:r>
            <w:t>Total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71"/>
    <w:rsid w:val="008F1271"/>
    <w:rsid w:val="00B0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6E33EEEDD8C974090B4533AE72CF611">
    <w:name w:val="36E33EEEDD8C974090B4533AE72CF611"/>
  </w:style>
  <w:style w:type="paragraph" w:customStyle="1" w:styleId="A462266CD9D7F74092A7C480FDBA2DC1">
    <w:name w:val="A462266CD9D7F74092A7C480FDBA2DC1"/>
  </w:style>
  <w:style w:type="paragraph" w:customStyle="1" w:styleId="81DEE54AC064034CA36D67E2634D3E55">
    <w:name w:val="81DEE54AC064034CA36D67E2634D3E55"/>
  </w:style>
  <w:style w:type="paragraph" w:customStyle="1" w:styleId="0D5737631E70FD4CA107C2FC1B265A55">
    <w:name w:val="0D5737631E70FD4CA107C2FC1B265A55"/>
  </w:style>
  <w:style w:type="paragraph" w:customStyle="1" w:styleId="62751BEBA93ADD41AEB79FD11A611DA0">
    <w:name w:val="62751BEBA93ADD41AEB79FD11A611DA0"/>
  </w:style>
  <w:style w:type="paragraph" w:customStyle="1" w:styleId="F40EE9DE7F2BAF4EB6B916EFA34F4BE3">
    <w:name w:val="F40EE9DE7F2BAF4EB6B916EFA34F4BE3"/>
  </w:style>
  <w:style w:type="paragraph" w:customStyle="1" w:styleId="383CBD92EE6CF342822FFEA00CFFF4F5">
    <w:name w:val="383CBD92EE6CF342822FFEA00CFFF4F5"/>
  </w:style>
  <w:style w:type="paragraph" w:customStyle="1" w:styleId="799DB22EDFFD1742ABF9B5634165D8AB">
    <w:name w:val="799DB22EDFFD1742ABF9B5634165D8AB"/>
  </w:style>
  <w:style w:type="paragraph" w:customStyle="1" w:styleId="070D15A29A20D54795F95FA8B359EF43">
    <w:name w:val="070D15A29A20D54795F95FA8B359EF43"/>
  </w:style>
  <w:style w:type="paragraph" w:customStyle="1" w:styleId="649E63602B50C24BA7E96FF9B7B279D1">
    <w:name w:val="649E63602B50C24BA7E96FF9B7B279D1"/>
  </w:style>
  <w:style w:type="paragraph" w:customStyle="1" w:styleId="679EF9311034E04ABCCC66A9F045B6F2">
    <w:name w:val="679EF9311034E04ABCCC66A9F045B6F2"/>
  </w:style>
  <w:style w:type="paragraph" w:customStyle="1" w:styleId="E77414909F06E949A8F8454A92E24FD7">
    <w:name w:val="E77414909F06E949A8F8454A92E24FD7"/>
  </w:style>
  <w:style w:type="paragraph" w:customStyle="1" w:styleId="264EA60E78B1BA469E2E808B2EB1213C">
    <w:name w:val="264EA60E78B1BA469E2E808B2EB1213C"/>
  </w:style>
  <w:style w:type="paragraph" w:customStyle="1" w:styleId="F5186423D6A1D14C9ABB0E9F7EC04E6D">
    <w:name w:val="F5186423D6A1D14C9ABB0E9F7EC04E6D"/>
  </w:style>
  <w:style w:type="paragraph" w:customStyle="1" w:styleId="DDE3427BB0F3CA46AD6C904072059950">
    <w:name w:val="DDE3427BB0F3CA46AD6C904072059950"/>
  </w:style>
  <w:style w:type="paragraph" w:customStyle="1" w:styleId="80559E294663C8499C14E905508FB0ED">
    <w:name w:val="80559E294663C8499C14E905508FB0ED"/>
  </w:style>
  <w:style w:type="paragraph" w:customStyle="1" w:styleId="0F0BF8C8838C0447938B183B91551C08">
    <w:name w:val="0F0BF8C8838C0447938B183B91551C08"/>
  </w:style>
  <w:style w:type="paragraph" w:customStyle="1" w:styleId="DEB1E406B8F9994697C899DDDF5E50D5">
    <w:name w:val="DEB1E406B8F9994697C899DDDF5E50D5"/>
  </w:style>
  <w:style w:type="paragraph" w:customStyle="1" w:styleId="89C01A9D6FEA8C4AB7EF9B667F10A25D">
    <w:name w:val="89C01A9D6FEA8C4AB7EF9B667F10A25D"/>
  </w:style>
  <w:style w:type="paragraph" w:customStyle="1" w:styleId="2ACE5D5945CE4A498C29614819FB6D19">
    <w:name w:val="2ACE5D5945CE4A498C29614819FB6D19"/>
  </w:style>
  <w:style w:type="paragraph" w:customStyle="1" w:styleId="35C9AF135779A543A661DCDF8151AE05">
    <w:name w:val="35C9AF135779A543A661DCDF8151AE05"/>
  </w:style>
  <w:style w:type="paragraph" w:customStyle="1" w:styleId="5D2521E4527C9646A8FE178E144F2662">
    <w:name w:val="5D2521E4527C9646A8FE178E144F2662"/>
  </w:style>
  <w:style w:type="paragraph" w:customStyle="1" w:styleId="0776C679BB6A2148920D866D5C2B30EB">
    <w:name w:val="0776C679BB6A2148920D866D5C2B30EB"/>
  </w:style>
  <w:style w:type="paragraph" w:customStyle="1" w:styleId="735A53F73B75C94CAEE4BC136544E301">
    <w:name w:val="735A53F73B75C94CAEE4BC136544E301"/>
  </w:style>
  <w:style w:type="paragraph" w:customStyle="1" w:styleId="6D24E65558B86041B4CC2A1A562AF4D4">
    <w:name w:val="6D24E65558B86041B4CC2A1A562AF4D4"/>
  </w:style>
  <w:style w:type="paragraph" w:customStyle="1" w:styleId="309D73158AFE2741BDCA8AB9DBFCC9FC">
    <w:name w:val="309D73158AFE2741BDCA8AB9DBFCC9FC"/>
  </w:style>
  <w:style w:type="paragraph" w:customStyle="1" w:styleId="F7432BCA4B2239469606F5682A3B04D0">
    <w:name w:val="F7432BCA4B2239469606F5682A3B04D0"/>
  </w:style>
  <w:style w:type="paragraph" w:customStyle="1" w:styleId="623438A8C9FA9C4EA1C609F3A6FDB1D9">
    <w:name w:val="623438A8C9FA9C4EA1C609F3A6FDB1D9"/>
  </w:style>
  <w:style w:type="paragraph" w:customStyle="1" w:styleId="1BB1577367CDC74FBC2275FDE0C6C9CA">
    <w:name w:val="1BB1577367CDC74FBC2275FDE0C6C9CA"/>
  </w:style>
  <w:style w:type="paragraph" w:customStyle="1" w:styleId="B33A0E60A81241488D979479B6EC2905">
    <w:name w:val="B33A0E60A81241488D979479B6EC2905"/>
  </w:style>
  <w:style w:type="paragraph" w:customStyle="1" w:styleId="85BDDA53D27D2D44802A8084251C4CC1">
    <w:name w:val="85BDDA53D27D2D44802A8084251C4CC1"/>
  </w:style>
  <w:style w:type="paragraph" w:customStyle="1" w:styleId="136FD3B342698C4AAC74F9E017E48579">
    <w:name w:val="136FD3B342698C4AAC74F9E017E48579"/>
  </w:style>
  <w:style w:type="paragraph" w:customStyle="1" w:styleId="0C01F5219EBFD446BF23D9A4D7FB78A1">
    <w:name w:val="0C01F5219EBFD446BF23D9A4D7FB78A1"/>
  </w:style>
  <w:style w:type="paragraph" w:customStyle="1" w:styleId="E4269E3B1A29984C83247F626C108F54">
    <w:name w:val="E4269E3B1A29984C83247F626C108F54"/>
  </w:style>
  <w:style w:type="paragraph" w:customStyle="1" w:styleId="67B143721CB9604681A11CF61843164B">
    <w:name w:val="67B143721CB9604681A11CF61843164B"/>
  </w:style>
  <w:style w:type="paragraph" w:customStyle="1" w:styleId="0C59A86F8EF601418BB21D46C11FE7BC">
    <w:name w:val="0C59A86F8EF601418BB21D46C11FE7BC"/>
  </w:style>
  <w:style w:type="paragraph" w:customStyle="1" w:styleId="A2457DB8700E20459BEBCDB3F3AF69D7">
    <w:name w:val="A2457DB8700E20459BEBCDB3F3AF69D7"/>
  </w:style>
  <w:style w:type="paragraph" w:customStyle="1" w:styleId="1B8F76D16C8A2849A4703EE0CE8AD717">
    <w:name w:val="1B8F76D16C8A2849A4703EE0CE8AD717"/>
  </w:style>
  <w:style w:type="character" w:styleId="Emphasis">
    <w:name w:val="Emphasis"/>
    <w:basedOn w:val="DefaultParagraphFont"/>
    <w:uiPriority w:val="99"/>
    <w:unhideWhenUsed/>
    <w:qFormat/>
    <w:rPr>
      <w:iCs/>
      <w:color w:val="595959" w:themeColor="text1" w:themeTint="A6"/>
    </w:rPr>
  </w:style>
  <w:style w:type="paragraph" w:customStyle="1" w:styleId="7E1AD68F957DC845A2FED111D37EB7B0">
    <w:name w:val="7E1AD68F957DC845A2FED111D37EB7B0"/>
  </w:style>
  <w:style w:type="paragraph" w:customStyle="1" w:styleId="CD49528BC845654F8C959D5D9DEB8E29">
    <w:name w:val="CD49528BC845654F8C959D5D9DEB8E29"/>
  </w:style>
  <w:style w:type="paragraph" w:customStyle="1" w:styleId="E27DE51F66D6BA4FBDF0598A30F96AD4">
    <w:name w:val="E27DE51F66D6BA4FBDF0598A30F96AD4"/>
  </w:style>
  <w:style w:type="paragraph" w:customStyle="1" w:styleId="584A67C3A5DB2543961CE95D165F7055">
    <w:name w:val="584A67C3A5DB2543961CE95D165F7055"/>
    <w:rsid w:val="008F1271"/>
  </w:style>
  <w:style w:type="paragraph" w:customStyle="1" w:styleId="898D84DA06FCE2448E11E8B4185D18CB">
    <w:name w:val="898D84DA06FCE2448E11E8B4185D18CB"/>
    <w:rsid w:val="008F1271"/>
  </w:style>
  <w:style w:type="paragraph" w:customStyle="1" w:styleId="E15F264E13F6DE4AB10DE3A85355629C">
    <w:name w:val="E15F264E13F6DE4AB10DE3A85355629C"/>
    <w:rsid w:val="008F1271"/>
  </w:style>
  <w:style w:type="paragraph" w:customStyle="1" w:styleId="D1D858B94906D3448C1136352B908F83">
    <w:name w:val="D1D858B94906D3448C1136352B908F83"/>
    <w:rsid w:val="008F1271"/>
  </w:style>
  <w:style w:type="paragraph" w:customStyle="1" w:styleId="FEB057BA1361464E91EE0D656ECA9285">
    <w:name w:val="FEB057BA1361464E91EE0D656ECA9285"/>
    <w:rsid w:val="008F1271"/>
  </w:style>
  <w:style w:type="paragraph" w:customStyle="1" w:styleId="23175E72D339CB4DA99B5AF1340D25B0">
    <w:name w:val="23175E72D339CB4DA99B5AF1340D25B0"/>
    <w:rsid w:val="008F1271"/>
  </w:style>
  <w:style w:type="paragraph" w:customStyle="1" w:styleId="27572FF5A3EA6841BE3965990D8763FF">
    <w:name w:val="27572FF5A3EA6841BE3965990D8763FF"/>
    <w:rsid w:val="008F1271"/>
  </w:style>
  <w:style w:type="paragraph" w:customStyle="1" w:styleId="903C7D5530282D48A8B37AF001744423">
    <w:name w:val="903C7D5530282D48A8B37AF001744423"/>
    <w:rsid w:val="008F1271"/>
  </w:style>
  <w:style w:type="paragraph" w:customStyle="1" w:styleId="56FF0AFBB3196149B7639A0BD4FF6192">
    <w:name w:val="56FF0AFBB3196149B7639A0BD4FF6192"/>
    <w:rsid w:val="008F1271"/>
  </w:style>
  <w:style w:type="paragraph" w:customStyle="1" w:styleId="766B62DF81035F4E9899DC2CBEF0CA80">
    <w:name w:val="766B62DF81035F4E9899DC2CBEF0CA80"/>
    <w:rsid w:val="008F1271"/>
  </w:style>
  <w:style w:type="paragraph" w:customStyle="1" w:styleId="796A44567192B5459701BE4D15B51C04">
    <w:name w:val="796A44567192B5459701BE4D15B51C04"/>
    <w:rsid w:val="008F1271"/>
  </w:style>
  <w:style w:type="paragraph" w:customStyle="1" w:styleId="F22634E93A52F5478D8B16FEC827849E">
    <w:name w:val="F22634E93A52F5478D8B16FEC827849E"/>
    <w:rsid w:val="008F1271"/>
  </w:style>
  <w:style w:type="paragraph" w:customStyle="1" w:styleId="65CC150CBC9E5C478CA703223EC6F6BC">
    <w:name w:val="65CC150CBC9E5C478CA703223EC6F6BC"/>
    <w:rsid w:val="008F12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330EA1-339F-4C2F-AA0F-F68C8EA7A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A70E4A-1A0A-4F58-8C95-3E074C1FCD2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E6C5A8DD-5985-4176-9E68-598B0C041E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 quote (Blue Gradient design).dotx</Template>
  <TotalTime>0</TotalTime>
  <Pages>2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FACILITY NAME</dc:subject>
  <dc:creator/>
  <cp:lastModifiedBy/>
  <cp:revision>1</cp:revision>
  <dcterms:created xsi:type="dcterms:W3CDTF">2022-08-15T23:02:00Z</dcterms:created>
  <dcterms:modified xsi:type="dcterms:W3CDTF">2022-08-15T23:07:00Z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