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9AC8" w14:textId="77777777" w:rsidR="00B019E6" w:rsidRDefault="00000000">
      <w:pPr>
        <w:pStyle w:val="Title"/>
      </w:pPr>
      <w:sdt>
        <w:sdtPr>
          <w:alias w:val="Company Name"/>
          <w:tag w:val=""/>
          <w:id w:val="1501239775"/>
          <w:placeholder>
            <w:docPart w:val="7363E5BC860B0748BE47B39E5F82C00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[Your Company]</w:t>
          </w:r>
        </w:sdtContent>
      </w:sdt>
    </w:p>
    <w:sdt>
      <w:sdtPr>
        <w:id w:val="474871628"/>
        <w:placeholder>
          <w:docPart w:val="A35E12758F7B9A4E9073F5F49D8CF085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14:paraId="373CAD58" w14:textId="77777777" w:rsidR="00B019E6" w:rsidRDefault="00000000">
          <w:pPr>
            <w:pStyle w:val="Subtitle"/>
          </w:pPr>
          <w:r>
            <w:t>[Select Date]</w:t>
          </w:r>
        </w:p>
      </w:sdtContent>
    </w:sdt>
    <w:p w14:paraId="2DD2D5C6" w14:textId="77777777" w:rsidR="00B019E6" w:rsidRDefault="00000000">
      <w:pPr>
        <w:pStyle w:val="InvoiceHeading"/>
      </w:pPr>
      <w:r>
        <w:t>INvoice #</w:t>
      </w:r>
      <w:sdt>
        <w:sdtPr>
          <w:id w:val="-909298136"/>
          <w:placeholder>
            <w:docPart w:val="FDE1C756F3C34942962F0F26727F8CA1"/>
          </w:placeholder>
          <w:temporary/>
          <w:showingPlcHdr/>
          <w15:appearance w15:val="hidden"/>
          <w:text/>
        </w:sdtPr>
        <w:sdtContent>
          <w:r>
            <w:t>1234</w:t>
          </w:r>
        </w:sdtContent>
      </w:sdt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B019E6" w14:paraId="633BDE5C" w14:textId="77777777" w:rsidTr="00B01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0C5FC761" w14:textId="0B8190B1" w:rsidR="00B019E6" w:rsidRDefault="00657D07">
            <w:r>
              <w:t xml:space="preserve">Photographer </w:t>
            </w:r>
          </w:p>
        </w:tc>
        <w:tc>
          <w:tcPr>
            <w:tcW w:w="2500" w:type="pct"/>
          </w:tcPr>
          <w:p w14:paraId="51707B6D" w14:textId="0FE97D88" w:rsidR="00B019E6" w:rsidRDefault="00657D07">
            <w:r>
              <w:t>Client</w:t>
            </w:r>
          </w:p>
        </w:tc>
      </w:tr>
      <w:tr w:rsidR="00B019E6" w14:paraId="4D5F88D3" w14:textId="77777777" w:rsidTr="00B019E6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B019E6" w14:paraId="1F23C396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0ACE607E" w14:textId="4D30AD02" w:rsidR="00B019E6" w:rsidRDefault="00657D07">
                  <w:pPr>
                    <w:pStyle w:val="FormHeading"/>
                  </w:pPr>
                  <w:r>
                    <w:t>Photographer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1054586849"/>
                    <w:placeholder>
                      <w:docPart w:val="1F6446440B1C0945838EBE7323EA7CA9"/>
                    </w:placeholder>
                    <w:showingPlcHdr/>
                    <w15:appearance w15:val="hidden"/>
                    <w:text w:multiLine="1"/>
                  </w:sdtPr>
                  <w:sdtContent>
                    <w:p w14:paraId="2A5878EC" w14:textId="77777777" w:rsidR="00B019E6" w:rsidRDefault="00000000">
                      <w:pPr>
                        <w:pStyle w:val="FormText"/>
                      </w:pPr>
                      <w:r>
                        <w:t>[Customer Name]</w:t>
                      </w:r>
                      <w:r>
                        <w:br/>
                        <w:t>[Company]</w:t>
                      </w:r>
                    </w:p>
                  </w:sdtContent>
                </w:sdt>
              </w:tc>
            </w:tr>
            <w:tr w:rsidR="00B019E6" w14:paraId="5D60A4E3" w14:textId="77777777">
              <w:tc>
                <w:tcPr>
                  <w:tcW w:w="1889" w:type="pct"/>
                </w:tcPr>
                <w:p w14:paraId="546E4FAB" w14:textId="77777777" w:rsidR="00B019E6" w:rsidRDefault="00000000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738274168"/>
                    <w:placeholder>
                      <w:docPart w:val="47A35EC19E4B734DA5A16ED2B7180E96"/>
                    </w:placeholder>
                    <w:showingPlcHdr/>
                    <w15:appearance w15:val="hidden"/>
                    <w:text w:multiLine="1"/>
                  </w:sdtPr>
                  <w:sdtContent>
                    <w:p w14:paraId="26F34311" w14:textId="77777777" w:rsidR="00B019E6" w:rsidRDefault="00000000">
                      <w:pPr>
                        <w:pStyle w:val="FormText"/>
                      </w:pPr>
                      <w:r>
                        <w:t>[Address]</w:t>
                      </w:r>
                      <w:r>
                        <w:br/>
                        <w:t>[City, ST  ZIP Code]</w:t>
                      </w:r>
                    </w:p>
                  </w:sdtContent>
                </w:sdt>
              </w:tc>
            </w:tr>
            <w:tr w:rsidR="00B019E6" w14:paraId="110B2B64" w14:textId="77777777">
              <w:tc>
                <w:tcPr>
                  <w:tcW w:w="1889" w:type="pct"/>
                </w:tcPr>
                <w:p w14:paraId="5FA27DC4" w14:textId="77777777" w:rsidR="00B019E6" w:rsidRDefault="00000000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id w:val="-2119371572"/>
                  <w:placeholder>
                    <w:docPart w:val="14086AEEF4606D47A5347E0BA3465E9E"/>
                  </w:placeholder>
                  <w:showingPlcHdr/>
                  <w15:appearance w15:val="hidden"/>
                  <w:text/>
                </w:sdtPr>
                <w:sdtContent>
                  <w:tc>
                    <w:tcPr>
                      <w:tcW w:w="3111" w:type="pct"/>
                    </w:tcPr>
                    <w:p w14:paraId="77BFB838" w14:textId="77777777" w:rsidR="00B019E6" w:rsidRDefault="00000000">
                      <w:pPr>
                        <w:pStyle w:val="FormText"/>
                      </w:pPr>
                      <w:r>
                        <w:t>[Telephone]</w:t>
                      </w:r>
                    </w:p>
                  </w:tc>
                </w:sdtContent>
              </w:sdt>
            </w:tr>
          </w:tbl>
          <w:p w14:paraId="748C564B" w14:textId="77777777" w:rsidR="00B019E6" w:rsidRDefault="00B019E6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B019E6" w14:paraId="201AC9A5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46D77993" w14:textId="548699F6" w:rsidR="00B019E6" w:rsidRDefault="00657D07">
                  <w:pPr>
                    <w:pStyle w:val="FormHeading"/>
                  </w:pPr>
                  <w:r>
                    <w:t xml:space="preserve">Client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-1742322735"/>
                    <w:placeholder>
                      <w:docPart w:val="6C2EBA0DDEE3404E92C8FB5245D29276"/>
                    </w:placeholder>
                    <w15:appearance w15:val="hidden"/>
                    <w:text w:multiLine="1"/>
                  </w:sdtPr>
                  <w:sdtContent>
                    <w:p w14:paraId="535FDFD5" w14:textId="3B56C031" w:rsidR="00B019E6" w:rsidRDefault="00657D07">
                      <w:pPr>
                        <w:pStyle w:val="FormText"/>
                      </w:pPr>
                      <w:r>
                        <w:t>[Client Name]</w:t>
                      </w:r>
                    </w:p>
                  </w:sdtContent>
                </w:sdt>
              </w:tc>
            </w:tr>
            <w:tr w:rsidR="00B019E6" w14:paraId="47F0D88C" w14:textId="77777777">
              <w:tc>
                <w:tcPr>
                  <w:tcW w:w="1889" w:type="pct"/>
                </w:tcPr>
                <w:p w14:paraId="3EB67B8F" w14:textId="77777777" w:rsidR="00B019E6" w:rsidRDefault="00000000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51418085"/>
                    <w:placeholder>
                      <w:docPart w:val="47A35EC19E4B734DA5A16ED2B7180E96"/>
                    </w:placeholder>
                    <w:showingPlcHdr/>
                    <w15:appearance w15:val="hidden"/>
                    <w:text w:multiLine="1"/>
                  </w:sdtPr>
                  <w:sdtContent>
                    <w:p w14:paraId="79AEF4C3" w14:textId="77777777" w:rsidR="00B019E6" w:rsidRDefault="00000000">
                      <w:pPr>
                        <w:pStyle w:val="FormText"/>
                      </w:pPr>
                      <w:r>
                        <w:t>[Address]</w:t>
                      </w:r>
                      <w:r>
                        <w:br/>
                        <w:t>[City, ST  ZIP Code]</w:t>
                      </w:r>
                    </w:p>
                  </w:sdtContent>
                </w:sdt>
              </w:tc>
            </w:tr>
            <w:tr w:rsidR="00B019E6" w14:paraId="4706C2B0" w14:textId="77777777">
              <w:tc>
                <w:tcPr>
                  <w:tcW w:w="1889" w:type="pct"/>
                </w:tcPr>
                <w:p w14:paraId="7DB04880" w14:textId="77777777" w:rsidR="00B019E6" w:rsidRDefault="00000000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id w:val="-1845239836"/>
                  <w:placeholder>
                    <w:docPart w:val="14086AEEF4606D47A5347E0BA3465E9E"/>
                  </w:placeholder>
                  <w:showingPlcHdr/>
                  <w15:appearance w15:val="hidden"/>
                  <w:text/>
                </w:sdtPr>
                <w:sdtContent>
                  <w:tc>
                    <w:tcPr>
                      <w:tcW w:w="3111" w:type="pct"/>
                    </w:tcPr>
                    <w:p w14:paraId="6EDA47F0" w14:textId="77777777" w:rsidR="00B019E6" w:rsidRDefault="00000000">
                      <w:pPr>
                        <w:pStyle w:val="FormText"/>
                      </w:pPr>
                      <w:r>
                        <w:t>[Telephone]</w:t>
                      </w:r>
                    </w:p>
                  </w:tc>
                </w:sdtContent>
              </w:sdt>
            </w:tr>
          </w:tbl>
          <w:p w14:paraId="6967C78E" w14:textId="77777777" w:rsidR="00B019E6" w:rsidRDefault="00B019E6"/>
        </w:tc>
      </w:tr>
    </w:tbl>
    <w:p w14:paraId="2E8C0896" w14:textId="77777777" w:rsidR="00657D07" w:rsidRDefault="00657D07"/>
    <w:tbl>
      <w:tblPr>
        <w:tblStyle w:val="InvoiceTable"/>
        <w:tblW w:w="4594" w:type="pct"/>
        <w:tblLook w:val="04E0" w:firstRow="1" w:lastRow="1" w:firstColumn="1" w:lastColumn="0" w:noHBand="0" w:noVBand="1"/>
        <w:tblDescription w:val="Invoice Table"/>
      </w:tblPr>
      <w:tblGrid>
        <w:gridCol w:w="1428"/>
        <w:gridCol w:w="3680"/>
        <w:gridCol w:w="1009"/>
        <w:gridCol w:w="1074"/>
        <w:gridCol w:w="1400"/>
      </w:tblGrid>
      <w:tr w:rsidR="00657D07" w14:paraId="621CA726" w14:textId="77777777" w:rsidTr="00657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1" w:type="pct"/>
          </w:tcPr>
          <w:p w14:paraId="12F30420" w14:textId="0317E625" w:rsidR="00657D07" w:rsidRDefault="00657D07">
            <w:pPr>
              <w:jc w:val="center"/>
            </w:pPr>
            <w:r>
              <w:t>Qty. / Hours</w:t>
            </w:r>
          </w:p>
        </w:tc>
        <w:tc>
          <w:tcPr>
            <w:tcW w:w="2142" w:type="pct"/>
          </w:tcPr>
          <w:p w14:paraId="514FAF60" w14:textId="77777777" w:rsidR="00657D07" w:rsidRDefault="00657D07">
            <w:r>
              <w:t>Description</w:t>
            </w:r>
          </w:p>
        </w:tc>
        <w:tc>
          <w:tcPr>
            <w:tcW w:w="587" w:type="pct"/>
          </w:tcPr>
          <w:p w14:paraId="7907C5D2" w14:textId="67C7FEC6" w:rsidR="00657D07" w:rsidRDefault="00657D07">
            <w:r>
              <w:t>Rate</w:t>
            </w:r>
          </w:p>
        </w:tc>
        <w:tc>
          <w:tcPr>
            <w:tcW w:w="625" w:type="pct"/>
          </w:tcPr>
          <w:p w14:paraId="3A3D0239" w14:textId="77777777" w:rsidR="00657D07" w:rsidRDefault="00657D07">
            <w:r>
              <w:t>Discount</w:t>
            </w:r>
          </w:p>
        </w:tc>
        <w:tc>
          <w:tcPr>
            <w:tcW w:w="815" w:type="pct"/>
          </w:tcPr>
          <w:p w14:paraId="518B2524" w14:textId="7FB70F87" w:rsidR="00657D07" w:rsidRDefault="00657D07">
            <w:r>
              <w:t>Total</w:t>
            </w:r>
          </w:p>
        </w:tc>
      </w:tr>
      <w:tr w:rsidR="00657D07" w14:paraId="07728FE5" w14:textId="77777777" w:rsidTr="00657D07">
        <w:tc>
          <w:tcPr>
            <w:tcW w:w="831" w:type="pct"/>
          </w:tcPr>
          <w:p w14:paraId="00454B2E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2AFC9B78" w14:textId="77777777" w:rsidR="00657D07" w:rsidRDefault="00657D07"/>
        </w:tc>
        <w:tc>
          <w:tcPr>
            <w:tcW w:w="587" w:type="pct"/>
          </w:tcPr>
          <w:p w14:paraId="37E51AD8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6B43988C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1B402906" w14:textId="77777777" w:rsidR="00657D07" w:rsidRDefault="00657D07">
            <w:pPr>
              <w:jc w:val="right"/>
            </w:pPr>
          </w:p>
        </w:tc>
      </w:tr>
      <w:tr w:rsidR="00657D07" w14:paraId="777FC57F" w14:textId="77777777" w:rsidTr="00657D07">
        <w:tc>
          <w:tcPr>
            <w:tcW w:w="831" w:type="pct"/>
          </w:tcPr>
          <w:p w14:paraId="5106E6F5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29650385" w14:textId="77777777" w:rsidR="00657D07" w:rsidRDefault="00657D07"/>
        </w:tc>
        <w:tc>
          <w:tcPr>
            <w:tcW w:w="587" w:type="pct"/>
          </w:tcPr>
          <w:p w14:paraId="2344CCBA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216EB305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2ED68A2E" w14:textId="77777777" w:rsidR="00657D07" w:rsidRDefault="00657D07">
            <w:pPr>
              <w:jc w:val="right"/>
            </w:pPr>
          </w:p>
        </w:tc>
      </w:tr>
      <w:tr w:rsidR="00657D07" w14:paraId="6F255D01" w14:textId="77777777" w:rsidTr="00657D07">
        <w:tc>
          <w:tcPr>
            <w:tcW w:w="831" w:type="pct"/>
          </w:tcPr>
          <w:p w14:paraId="7BC8A194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1CB78D1A" w14:textId="77777777" w:rsidR="00657D07" w:rsidRDefault="00657D07"/>
        </w:tc>
        <w:tc>
          <w:tcPr>
            <w:tcW w:w="587" w:type="pct"/>
          </w:tcPr>
          <w:p w14:paraId="48ACF25D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2DDAC469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3CADB5D4" w14:textId="77777777" w:rsidR="00657D07" w:rsidRDefault="00657D07">
            <w:pPr>
              <w:jc w:val="right"/>
            </w:pPr>
          </w:p>
        </w:tc>
      </w:tr>
      <w:tr w:rsidR="00657D07" w14:paraId="4B085E2F" w14:textId="77777777" w:rsidTr="00657D07">
        <w:tc>
          <w:tcPr>
            <w:tcW w:w="831" w:type="pct"/>
          </w:tcPr>
          <w:p w14:paraId="076DEB26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7CF84B2B" w14:textId="77777777" w:rsidR="00657D07" w:rsidRDefault="00657D07"/>
        </w:tc>
        <w:tc>
          <w:tcPr>
            <w:tcW w:w="587" w:type="pct"/>
          </w:tcPr>
          <w:p w14:paraId="5C68B578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38069862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7010AEA2" w14:textId="77777777" w:rsidR="00657D07" w:rsidRDefault="00657D07">
            <w:pPr>
              <w:jc w:val="right"/>
            </w:pPr>
          </w:p>
        </w:tc>
      </w:tr>
      <w:tr w:rsidR="00657D07" w14:paraId="13143565" w14:textId="77777777" w:rsidTr="00657D07">
        <w:tc>
          <w:tcPr>
            <w:tcW w:w="831" w:type="pct"/>
          </w:tcPr>
          <w:p w14:paraId="1B12091E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4909F339" w14:textId="77777777" w:rsidR="00657D07" w:rsidRDefault="00657D07"/>
        </w:tc>
        <w:tc>
          <w:tcPr>
            <w:tcW w:w="587" w:type="pct"/>
          </w:tcPr>
          <w:p w14:paraId="1DC4BD4E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1F9F2CE2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3889A1E2" w14:textId="77777777" w:rsidR="00657D07" w:rsidRDefault="00657D07">
            <w:pPr>
              <w:jc w:val="right"/>
            </w:pPr>
          </w:p>
        </w:tc>
      </w:tr>
      <w:tr w:rsidR="00657D07" w14:paraId="7C862DE6" w14:textId="77777777" w:rsidTr="00657D07">
        <w:tc>
          <w:tcPr>
            <w:tcW w:w="831" w:type="pct"/>
          </w:tcPr>
          <w:p w14:paraId="09511273" w14:textId="77777777" w:rsidR="00657D07" w:rsidRDefault="00657D07">
            <w:pPr>
              <w:jc w:val="center"/>
            </w:pPr>
          </w:p>
        </w:tc>
        <w:tc>
          <w:tcPr>
            <w:tcW w:w="2142" w:type="pct"/>
          </w:tcPr>
          <w:p w14:paraId="015B6D87" w14:textId="77777777" w:rsidR="00657D07" w:rsidRDefault="00657D07"/>
        </w:tc>
        <w:tc>
          <w:tcPr>
            <w:tcW w:w="587" w:type="pct"/>
          </w:tcPr>
          <w:p w14:paraId="2B858AAB" w14:textId="77777777" w:rsidR="00657D07" w:rsidRDefault="00657D07">
            <w:pPr>
              <w:jc w:val="right"/>
            </w:pPr>
          </w:p>
        </w:tc>
        <w:tc>
          <w:tcPr>
            <w:tcW w:w="625" w:type="pct"/>
          </w:tcPr>
          <w:p w14:paraId="3D25858F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63819035" w14:textId="77777777" w:rsidR="00657D07" w:rsidRDefault="00657D07">
            <w:pPr>
              <w:jc w:val="right"/>
            </w:pPr>
          </w:p>
        </w:tc>
      </w:tr>
      <w:tr w:rsidR="00657D07" w14:paraId="38119CFB" w14:textId="77777777" w:rsidTr="00657D07">
        <w:tc>
          <w:tcPr>
            <w:tcW w:w="831" w:type="pct"/>
            <w:tcBorders>
              <w:bottom w:val="single" w:sz="4" w:space="0" w:color="5B9BD5" w:themeColor="accent1"/>
            </w:tcBorders>
          </w:tcPr>
          <w:p w14:paraId="429BB8EE" w14:textId="77777777" w:rsidR="00657D07" w:rsidRDefault="00657D07">
            <w:pPr>
              <w:jc w:val="center"/>
            </w:pPr>
          </w:p>
        </w:tc>
        <w:tc>
          <w:tcPr>
            <w:tcW w:w="2142" w:type="pct"/>
            <w:tcBorders>
              <w:bottom w:val="single" w:sz="4" w:space="0" w:color="5B9BD5" w:themeColor="accent1"/>
            </w:tcBorders>
          </w:tcPr>
          <w:p w14:paraId="3A9405D6" w14:textId="77777777" w:rsidR="00657D07" w:rsidRDefault="00657D07"/>
        </w:tc>
        <w:tc>
          <w:tcPr>
            <w:tcW w:w="587" w:type="pct"/>
            <w:tcBorders>
              <w:bottom w:val="single" w:sz="4" w:space="0" w:color="5B9BD5" w:themeColor="accent1"/>
            </w:tcBorders>
          </w:tcPr>
          <w:p w14:paraId="5BB0A8CC" w14:textId="77777777" w:rsidR="00657D07" w:rsidRDefault="00657D07">
            <w:pPr>
              <w:jc w:val="right"/>
            </w:pPr>
          </w:p>
        </w:tc>
        <w:tc>
          <w:tcPr>
            <w:tcW w:w="625" w:type="pct"/>
            <w:tcBorders>
              <w:bottom w:val="single" w:sz="4" w:space="0" w:color="5B9BD5" w:themeColor="accent1"/>
            </w:tcBorders>
          </w:tcPr>
          <w:p w14:paraId="234893F2" w14:textId="77777777" w:rsidR="00657D07" w:rsidRDefault="00657D07">
            <w:pPr>
              <w:jc w:val="right"/>
            </w:pPr>
          </w:p>
        </w:tc>
        <w:tc>
          <w:tcPr>
            <w:tcW w:w="815" w:type="pct"/>
          </w:tcPr>
          <w:p w14:paraId="32606BBA" w14:textId="77777777" w:rsidR="00657D07" w:rsidRDefault="00657D07">
            <w:pPr>
              <w:jc w:val="right"/>
            </w:pPr>
          </w:p>
        </w:tc>
      </w:tr>
      <w:tr w:rsidR="00657D07" w14:paraId="4B5F857A" w14:textId="77777777" w:rsidTr="00657D07">
        <w:tc>
          <w:tcPr>
            <w:tcW w:w="831" w:type="pct"/>
            <w:tcBorders>
              <w:bottom w:val="single" w:sz="4" w:space="0" w:color="5B9BD5" w:themeColor="accent1"/>
              <w:right w:val="nil"/>
            </w:tcBorders>
          </w:tcPr>
          <w:p w14:paraId="16C01DEE" w14:textId="77777777" w:rsidR="00657D07" w:rsidRDefault="00657D07">
            <w:pPr>
              <w:jc w:val="right"/>
            </w:pPr>
          </w:p>
        </w:tc>
        <w:tc>
          <w:tcPr>
            <w:tcW w:w="2142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01515A06" w14:textId="77777777" w:rsidR="00657D07" w:rsidRDefault="00657D07">
            <w:pPr>
              <w:jc w:val="right"/>
            </w:pPr>
          </w:p>
        </w:tc>
        <w:tc>
          <w:tcPr>
            <w:tcW w:w="58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8F74CEE" w14:textId="77777777" w:rsidR="00657D07" w:rsidRDefault="00657D07">
            <w:pPr>
              <w:jc w:val="right"/>
            </w:pPr>
          </w:p>
        </w:tc>
        <w:tc>
          <w:tcPr>
            <w:tcW w:w="625" w:type="pct"/>
            <w:tcBorders>
              <w:left w:val="nil"/>
              <w:bottom w:val="single" w:sz="4" w:space="0" w:color="5B9BD5" w:themeColor="accent1"/>
            </w:tcBorders>
          </w:tcPr>
          <w:p w14:paraId="324F1B82" w14:textId="77777777" w:rsidR="00657D07" w:rsidRDefault="00657D07">
            <w:pPr>
              <w:jc w:val="right"/>
            </w:pPr>
            <w:r>
              <w:t>Total Discount</w:t>
            </w:r>
          </w:p>
        </w:tc>
        <w:tc>
          <w:tcPr>
            <w:tcW w:w="815" w:type="pct"/>
          </w:tcPr>
          <w:p w14:paraId="1FDF0F6D" w14:textId="77777777" w:rsidR="00657D07" w:rsidRDefault="00657D07">
            <w:pPr>
              <w:jc w:val="right"/>
            </w:pPr>
          </w:p>
        </w:tc>
      </w:tr>
      <w:tr w:rsidR="00657D07" w14:paraId="2945A28F" w14:textId="77777777" w:rsidTr="00657D07">
        <w:tc>
          <w:tcPr>
            <w:tcW w:w="831" w:type="pct"/>
            <w:tcBorders>
              <w:bottom w:val="single" w:sz="4" w:space="0" w:color="5B9BD5" w:themeColor="accent1"/>
              <w:right w:val="nil"/>
            </w:tcBorders>
          </w:tcPr>
          <w:p w14:paraId="2A907658" w14:textId="77777777" w:rsidR="00657D07" w:rsidRDefault="00657D07">
            <w:pPr>
              <w:jc w:val="right"/>
            </w:pPr>
          </w:p>
        </w:tc>
        <w:tc>
          <w:tcPr>
            <w:tcW w:w="2142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6D8A617B" w14:textId="77777777" w:rsidR="00657D07" w:rsidRDefault="00657D07">
            <w:pPr>
              <w:jc w:val="right"/>
            </w:pPr>
          </w:p>
        </w:tc>
        <w:tc>
          <w:tcPr>
            <w:tcW w:w="58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0CA9F13" w14:textId="77777777" w:rsidR="00657D07" w:rsidRDefault="00657D07">
            <w:pPr>
              <w:jc w:val="right"/>
            </w:pPr>
          </w:p>
        </w:tc>
        <w:tc>
          <w:tcPr>
            <w:tcW w:w="625" w:type="pct"/>
            <w:tcBorders>
              <w:left w:val="nil"/>
              <w:bottom w:val="single" w:sz="4" w:space="0" w:color="5B9BD5" w:themeColor="accent1"/>
            </w:tcBorders>
          </w:tcPr>
          <w:p w14:paraId="28458255" w14:textId="77777777" w:rsidR="00657D07" w:rsidRDefault="00657D07">
            <w:pPr>
              <w:jc w:val="right"/>
            </w:pPr>
            <w:r>
              <w:t>Subtotal</w:t>
            </w:r>
          </w:p>
        </w:tc>
        <w:tc>
          <w:tcPr>
            <w:tcW w:w="815" w:type="pct"/>
          </w:tcPr>
          <w:p w14:paraId="0DA5B60C" w14:textId="77777777" w:rsidR="00657D07" w:rsidRDefault="00657D07">
            <w:pPr>
              <w:jc w:val="right"/>
            </w:pPr>
          </w:p>
        </w:tc>
      </w:tr>
      <w:tr w:rsidR="00D31CFE" w14:paraId="3EC38BE6" w14:textId="77777777" w:rsidTr="00657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31" w:type="pct"/>
            <w:tcBorders>
              <w:right w:val="nil"/>
            </w:tcBorders>
          </w:tcPr>
          <w:p w14:paraId="6F7A0444" w14:textId="77777777" w:rsidR="00657D07" w:rsidRDefault="00657D07"/>
        </w:tc>
        <w:tc>
          <w:tcPr>
            <w:tcW w:w="2142" w:type="pct"/>
            <w:tcBorders>
              <w:left w:val="nil"/>
              <w:right w:val="nil"/>
            </w:tcBorders>
          </w:tcPr>
          <w:p w14:paraId="77023D8D" w14:textId="77777777" w:rsidR="00657D07" w:rsidRDefault="00657D07"/>
        </w:tc>
        <w:tc>
          <w:tcPr>
            <w:tcW w:w="587" w:type="pct"/>
            <w:tcBorders>
              <w:left w:val="nil"/>
              <w:right w:val="nil"/>
            </w:tcBorders>
          </w:tcPr>
          <w:p w14:paraId="2C0044A8" w14:textId="77777777" w:rsidR="00657D07" w:rsidRDefault="00657D07"/>
        </w:tc>
        <w:tc>
          <w:tcPr>
            <w:tcW w:w="625" w:type="pct"/>
            <w:tcBorders>
              <w:left w:val="nil"/>
            </w:tcBorders>
          </w:tcPr>
          <w:p w14:paraId="2156B361" w14:textId="4879AE6F" w:rsidR="00657D07" w:rsidRDefault="00D31CFE">
            <w:r>
              <w:t>Total</w:t>
            </w:r>
          </w:p>
        </w:tc>
        <w:tc>
          <w:tcPr>
            <w:tcW w:w="815" w:type="pct"/>
          </w:tcPr>
          <w:p w14:paraId="162C5B9E" w14:textId="77777777" w:rsidR="00657D07" w:rsidRDefault="00657D07"/>
        </w:tc>
      </w:tr>
    </w:tbl>
    <w:p w14:paraId="33466CD9" w14:textId="77777777" w:rsidR="00D31CFE" w:rsidRDefault="00D31CFE">
      <w:pPr>
        <w:pStyle w:val="Closing"/>
      </w:pPr>
    </w:p>
    <w:tbl>
      <w:tblPr>
        <w:tblStyle w:val="Invoice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1CFE" w14:paraId="3C06836A" w14:textId="77777777" w:rsidTr="00D31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shd w:val="clear" w:color="auto" w:fill="auto"/>
          </w:tcPr>
          <w:p w14:paraId="4AF88B58" w14:textId="4A23F169" w:rsidR="00D31CFE" w:rsidRPr="00D31CFE" w:rsidRDefault="00D31CFE">
            <w:pPr>
              <w:pStyle w:val="Closing"/>
              <w:rPr>
                <w:color w:val="000000" w:themeColor="text1"/>
                <w:sz w:val="18"/>
                <w:szCs w:val="18"/>
              </w:rPr>
            </w:pPr>
            <w:r w:rsidRPr="00D31CFE">
              <w:rPr>
                <w:color w:val="000000" w:themeColor="text1"/>
                <w:sz w:val="18"/>
                <w:szCs w:val="18"/>
              </w:rPr>
              <w:t>Comments:</w:t>
            </w:r>
          </w:p>
        </w:tc>
      </w:tr>
    </w:tbl>
    <w:p w14:paraId="6513E479" w14:textId="77777777" w:rsidR="00D31CFE" w:rsidRDefault="00D31CFE">
      <w:pPr>
        <w:pStyle w:val="Closing"/>
      </w:pPr>
    </w:p>
    <w:p w14:paraId="32571B98" w14:textId="5A3602BD" w:rsidR="00B019E6" w:rsidRDefault="00000000">
      <w:pPr>
        <w:pStyle w:val="Closing"/>
      </w:pPr>
      <w:r>
        <w:t>Thank you for your business!</w:t>
      </w:r>
    </w:p>
    <w:sectPr w:rsidR="00B019E6">
      <w:footerReference w:type="default" r:id="rId10"/>
      <w:footerReference w:type="first" r:id="rId11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4921" w14:textId="77777777" w:rsidR="00055D73" w:rsidRDefault="00055D73">
      <w:pPr>
        <w:spacing w:after="0"/>
      </w:pPr>
      <w:r>
        <w:separator/>
      </w:r>
    </w:p>
  </w:endnote>
  <w:endnote w:type="continuationSeparator" w:id="0">
    <w:p w14:paraId="37ED0E95" w14:textId="77777777" w:rsidR="00055D73" w:rsidRDefault="00055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A4E4" w14:textId="77777777" w:rsidR="00B019E6" w:rsidRDefault="00000000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C246949" wp14:editId="7BE7F25A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968ED" w14:textId="77777777" w:rsidR="00B019E6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4694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" filled="f" stroked="f" strokeweight=".5pt">
              <v:textbox style="mso-fit-shape-to-text:t" inset="0,0,0,0">
                <w:txbxContent>
                  <w:p w14:paraId="0C4968ED" w14:textId="77777777" w:rsidR="00B019E6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E2CF" w14:textId="77777777" w:rsidR="00B019E6" w:rsidRDefault="00000000">
    <w:pPr>
      <w:pStyle w:val="Organization"/>
    </w:pPr>
    <w:sdt>
      <w:sdtPr>
        <w:alias w:val="Company Name"/>
        <w:tag w:val=""/>
        <w:id w:val="-857276702"/>
        <w:placeholder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t>[Your Company]</w:t>
        </w:r>
      </w:sdtContent>
    </w:sdt>
  </w:p>
  <w:p w14:paraId="2172003C" w14:textId="77777777" w:rsidR="00B019E6" w:rsidRDefault="00000000">
    <w:pPr>
      <w:pStyle w:val="ContactInfo"/>
    </w:pPr>
    <w:sdt>
      <w:sdtPr>
        <w:id w:val="-1609492505"/>
        <w:placeholder/>
        <w:temporary/>
        <w:showingPlcHdr/>
        <w15:appearance w15:val="hidden"/>
        <w:text w:multiLine="1"/>
      </w:sdtPr>
      <w:sdtContent>
        <w:r>
          <w:t>[Address, City, ST  ZIP Code]</w:t>
        </w:r>
      </w:sdtContent>
    </w:sdt>
    <w:r>
      <w:t>  </w:t>
    </w:r>
    <w:r>
      <w:rPr>
        <w:rStyle w:val="Strong"/>
      </w:rPr>
      <w:t>|</w:t>
    </w:r>
    <w:r>
      <w:t>  </w:t>
    </w:r>
    <w:sdt>
      <w:sdtPr>
        <w:id w:val="1775978615"/>
        <w:placeholder/>
        <w:temporary/>
        <w:showingPlcHdr/>
        <w15:appearance w15:val="hidden"/>
        <w:text w:multiLine="1"/>
      </w:sdtPr>
      <w:sdtContent>
        <w:r>
          <w:t>[Web Address]</w:t>
        </w:r>
      </w:sdtContent>
    </w:sdt>
  </w:p>
  <w:p w14:paraId="2D7FB9E4" w14:textId="77777777" w:rsidR="00B019E6" w:rsidRDefault="00000000">
    <w:pPr>
      <w:pStyle w:val="ContactInfo"/>
    </w:pPr>
    <w:r>
      <w:t xml:space="preserve">p. </w:t>
    </w:r>
    <w:sdt>
      <w:sdtPr>
        <w:id w:val="1255022333"/>
        <w:placeholder>
          <w:docPart w:val="47A35EC19E4B734DA5A16ED2B7180E96"/>
        </w:placeholder>
        <w:temporary/>
        <w:showingPlcHdr/>
        <w15:appearance w15:val="hidden"/>
        <w:text w:multiLine="1"/>
      </w:sdtPr>
      <w:sdtContent>
        <w:r>
          <w:t>[Telephone]</w:t>
        </w:r>
      </w:sdtContent>
    </w:sdt>
    <w:r>
      <w:t>  </w:t>
    </w:r>
    <w:r>
      <w:rPr>
        <w:rStyle w:val="Strong"/>
      </w:rPr>
      <w:t>|</w:t>
    </w:r>
    <w:r>
      <w:t>  f.</w:t>
    </w:r>
    <w:sdt>
      <w:sdtPr>
        <w:id w:val="310367010"/>
        <w:placeholder/>
        <w:temporary/>
        <w:showingPlcHdr/>
        <w15:appearance w15:val="hidden"/>
        <w:text w:multiLine="1"/>
      </w:sdtPr>
      <w:sdtContent>
        <w:r>
          <w:t>[Fax]</w:t>
        </w:r>
      </w:sdtContent>
    </w:sdt>
    <w:r>
      <w:t>  </w:t>
    </w:r>
    <w:r>
      <w:rPr>
        <w:rStyle w:val="Strong"/>
      </w:rPr>
      <w:t>|</w:t>
    </w:r>
    <w:r>
      <w:t>  </w:t>
    </w:r>
    <w:sdt>
      <w:sdtPr>
        <w:id w:val="356015130"/>
        <w:placeholder/>
        <w:temporary/>
        <w:showingPlcHdr/>
        <w15:appearance w15:val="hidden"/>
        <w:text w:multiLine="1"/>
      </w:sdtPr>
      <w:sdtContent>
        <w:r>
          <w:t>[Email]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A07C" w14:textId="77777777" w:rsidR="00055D73" w:rsidRDefault="00055D73">
      <w:pPr>
        <w:spacing w:after="0"/>
      </w:pPr>
      <w:r>
        <w:separator/>
      </w:r>
    </w:p>
  </w:footnote>
  <w:footnote w:type="continuationSeparator" w:id="0">
    <w:p w14:paraId="778EFC48" w14:textId="77777777" w:rsidR="00055D73" w:rsidRDefault="00055D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4030">
    <w:abstractNumId w:val="0"/>
  </w:num>
  <w:num w:numId="2" w16cid:durableId="173350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07"/>
    <w:rsid w:val="00055D73"/>
    <w:rsid w:val="00657D07"/>
    <w:rsid w:val="00B019E6"/>
    <w:rsid w:val="00D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F195"/>
  <w15:chartTrackingRefBased/>
  <w15:docId w15:val="{A96FA468-2C7E-7344-925A-D678E6B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B9FA6E33-F73A-4A40-9162-42BEE4838A9D%7dtf0292785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63E5BC860B0748BE47B39E5F82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6144-AEC7-1647-9BEC-9E8FB3AF2D9F}"/>
      </w:docPartPr>
      <w:docPartBody>
        <w:p w:rsidR="00000000" w:rsidRDefault="00000000">
          <w:pPr>
            <w:pStyle w:val="7363E5BC860B0748BE47B39E5F82C002"/>
          </w:pPr>
          <w:r>
            <w:t>[Your Company]</w:t>
          </w:r>
        </w:p>
      </w:docPartBody>
    </w:docPart>
    <w:docPart>
      <w:docPartPr>
        <w:name w:val="A35E12758F7B9A4E9073F5F49D8C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70D01-D411-A240-B670-51D03F8D632F}"/>
      </w:docPartPr>
      <w:docPartBody>
        <w:p w:rsidR="00000000" w:rsidRDefault="00000000">
          <w:pPr>
            <w:pStyle w:val="A35E12758F7B9A4E9073F5F49D8CF085"/>
          </w:pPr>
          <w:r>
            <w:t>[Select Date]</w:t>
          </w:r>
        </w:p>
      </w:docPartBody>
    </w:docPart>
    <w:docPart>
      <w:docPartPr>
        <w:name w:val="FDE1C756F3C34942962F0F26727F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E59C-3B66-6342-8DE4-D91EC56D24D6}"/>
      </w:docPartPr>
      <w:docPartBody>
        <w:p w:rsidR="00000000" w:rsidRDefault="00000000">
          <w:pPr>
            <w:pStyle w:val="FDE1C756F3C34942962F0F26727F8CA1"/>
          </w:pPr>
          <w:r>
            <w:t>1234</w:t>
          </w:r>
        </w:p>
      </w:docPartBody>
    </w:docPart>
    <w:docPart>
      <w:docPartPr>
        <w:name w:val="1F6446440B1C0945838EBE7323EA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5AAC-A4F8-2E48-AE06-C1AAF05276FC}"/>
      </w:docPartPr>
      <w:docPartBody>
        <w:p w:rsidR="00000000" w:rsidRDefault="00000000">
          <w:pPr>
            <w:pStyle w:val="1F6446440B1C0945838EBE7323EA7CA9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47A35EC19E4B734DA5A16ED2B718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F1BA-49FE-1741-9084-DA14177D632E}"/>
      </w:docPartPr>
      <w:docPartBody>
        <w:p w:rsidR="00000000" w:rsidRDefault="00000000">
          <w:pPr>
            <w:pStyle w:val="47A35EC19E4B734DA5A16ED2B7180E96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14086AEEF4606D47A5347E0BA346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24F6-639D-4345-9417-36562623B798}"/>
      </w:docPartPr>
      <w:docPartBody>
        <w:p w:rsidR="00000000" w:rsidRDefault="00000000">
          <w:pPr>
            <w:pStyle w:val="14086AEEF4606D47A5347E0BA3465E9E"/>
          </w:pPr>
          <w:r>
            <w:t>[Telephone]</w:t>
          </w:r>
        </w:p>
      </w:docPartBody>
    </w:docPart>
    <w:docPart>
      <w:docPartPr>
        <w:name w:val="6C2EBA0DDEE3404E92C8FB5245D2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BE33-E7DD-6C42-95F8-0FFE0A67254C}"/>
      </w:docPartPr>
      <w:docPartBody>
        <w:p w:rsidR="00000000" w:rsidRDefault="00000000">
          <w:pPr>
            <w:pStyle w:val="6C2EBA0DDEE3404E92C8FB5245D29276"/>
          </w:pPr>
          <w:r>
            <w:t>[Recipient Name]</w:t>
          </w:r>
          <w:r>
            <w:br/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6"/>
    <w:rsid w:val="00F2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3E5BC860B0748BE47B39E5F82C002">
    <w:name w:val="7363E5BC860B0748BE47B39E5F82C002"/>
  </w:style>
  <w:style w:type="paragraph" w:customStyle="1" w:styleId="A35E12758F7B9A4E9073F5F49D8CF085">
    <w:name w:val="A35E12758F7B9A4E9073F5F49D8CF085"/>
  </w:style>
  <w:style w:type="paragraph" w:customStyle="1" w:styleId="FDE1C756F3C34942962F0F26727F8CA1">
    <w:name w:val="FDE1C756F3C34942962F0F26727F8CA1"/>
  </w:style>
  <w:style w:type="paragraph" w:customStyle="1" w:styleId="1F6446440B1C0945838EBE7323EA7CA9">
    <w:name w:val="1F6446440B1C0945838EBE7323EA7CA9"/>
  </w:style>
  <w:style w:type="paragraph" w:customStyle="1" w:styleId="C82470CD6CF46C4F81EA4ED24B01E4EC">
    <w:name w:val="C82470CD6CF46C4F81EA4ED24B01E4EC"/>
  </w:style>
  <w:style w:type="paragraph" w:customStyle="1" w:styleId="47A35EC19E4B734DA5A16ED2B7180E96">
    <w:name w:val="47A35EC19E4B734DA5A16ED2B7180E96"/>
  </w:style>
  <w:style w:type="paragraph" w:customStyle="1" w:styleId="14086AEEF4606D47A5347E0BA3465E9E">
    <w:name w:val="14086AEEF4606D47A5347E0BA3465E9E"/>
  </w:style>
  <w:style w:type="paragraph" w:customStyle="1" w:styleId="6C2EBA0DDEE3404E92C8FB5245D29276">
    <w:name w:val="6C2EBA0DDEE3404E92C8FB5245D29276"/>
  </w:style>
  <w:style w:type="paragraph" w:customStyle="1" w:styleId="57251F808AB7694CA004D96F9BB69B98">
    <w:name w:val="57251F808AB7694CA004D96F9BB69B98"/>
  </w:style>
  <w:style w:type="paragraph" w:customStyle="1" w:styleId="32C81AB03ED2D5478934502248F5FCF4">
    <w:name w:val="32C81AB03ED2D5478934502248F5FCF4"/>
  </w:style>
  <w:style w:type="paragraph" w:customStyle="1" w:styleId="D90429AE607134408EBF8E708DC93B65">
    <w:name w:val="D90429AE607134408EBF8E708DC93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design).dotx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1</cp:revision>
  <dcterms:created xsi:type="dcterms:W3CDTF">2022-08-19T00:36:00Z</dcterms:created>
  <dcterms:modified xsi:type="dcterms:W3CDTF">2022-08-19T00:42:00Z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